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hint="cs"/>
          <w:cs/>
        </w:rPr>
        <w:id w:val="1614022989"/>
        <w:lock w:val="sdtContentLocked"/>
        <w:showingPlcHdr/>
        <w15:appearance w15:val="hidden"/>
        <w:picture/>
      </w:sdtPr>
      <w:sdtEndPr/>
      <w:sdtContent>
        <w:p w14:paraId="4DC6EEA2" w14:textId="77777777" w:rsidR="00E37768" w:rsidRDefault="00020263" w:rsidP="00020263">
          <w:pPr>
            <w:jc w:val="center"/>
          </w:pPr>
          <w:r>
            <w:rPr>
              <w:rFonts w:hint="cs"/>
              <w:noProof/>
              <w:cs/>
            </w:rPr>
            <w:drawing>
              <wp:inline distT="0" distB="0" distL="0" distR="0" wp14:anchorId="3589D862" wp14:editId="043EFD06">
                <wp:extent cx="1062236" cy="13716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1" t="6503" r="7375" b="5937"/>
                        <a:stretch/>
                      </pic:blipFill>
                      <pic:spPr bwMode="auto">
                        <a:xfrm>
                          <a:off x="0" y="0"/>
                          <a:ext cx="1062236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63BD980A" w14:textId="77777777" w:rsidR="00C24E4E" w:rsidRDefault="005E021C" w:rsidP="00C24E4E">
      <w:pPr>
        <w:pStyle w:val="a4"/>
        <w:spacing w:before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7D8559" wp14:editId="0D71B40D">
                <wp:simplePos x="0" y="0"/>
                <wp:positionH relativeFrom="column">
                  <wp:posOffset>-914400</wp:posOffset>
                </wp:positionH>
                <wp:positionV relativeFrom="page">
                  <wp:posOffset>2371090</wp:posOffset>
                </wp:positionV>
                <wp:extent cx="7553325" cy="492125"/>
                <wp:effectExtent l="0" t="0" r="0" b="31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hint="cs"/>
                                <w:cs/>
                              </w:rPr>
                              <w:alias w:val="ชื่อวิทยานิพนธ์/สารนิพนธ์ "/>
                              <w:tag w:val="ชื่อวิทยานิพนธ์"/>
                              <w:id w:val="2001461798"/>
                              <w:placeholder>
                                <w:docPart w:val="E7D4A28E7C1C4EF1B0E98583B14C8128"/>
                              </w:placeholder>
                              <w:temporary/>
                              <w:showingPlcHdr/>
                      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color w:val="C0C0C0"/>
                            </w:sdtPr>
                            <w:sdtEndPr/>
                            <w:sdtContent>
                              <w:p w14:paraId="12080207" w14:textId="77777777" w:rsidR="000342E8" w:rsidRPr="00A943A6" w:rsidRDefault="000342E8" w:rsidP="005E021C">
                                <w:pPr>
                                  <w:pStyle w:val="a4"/>
                                  <w:spacing w:before="120"/>
                                  <w:rPr>
                                    <w:b w:val="0"/>
                                    <w:bCs w:val="0"/>
                                  </w:rPr>
                                </w:pPr>
                                <w:r w:rsidRPr="00A6792E">
                                  <w:rPr>
                                    <w:rStyle w:val="a3"/>
                                    <w:cs/>
                                  </w:rPr>
                                  <w:t>คลิกที่นี่เพื่อใส่ข้อความ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0" tIns="45720" rIns="9144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7D855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1in;margin-top:186.7pt;width:594.75pt;height:38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" filled="f" stroked="f">
                <v:textbox style="mso-fit-shape-to-text:t" inset="1in,,1in">
                  <w:txbxContent>
                    <w:sdt>
                      <w:sdtPr>
                        <w:rPr>
                          <w:rFonts w:hint="cs"/>
                          <w:cs/>
                        </w:rPr>
                        <w:alias w:val="ชื่อวิทยานิพนธ์/สารนิพนธ์ "/>
                        <w:tag w:val="ชื่อวิทยานิพนธ์"/>
                        <w:id w:val="2001461798"/>
                        <w:placeholder>
                          <w:docPart w:val="E7D4A28E7C1C4EF1B0E98583B14C8128"/>
                        </w:placeholder>
                        <w:temporary/>
                        <w:showingPlcHdr/>
                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color w:val="C0C0C0"/>
                      </w:sdtPr>
                      <w:sdtEndPr/>
                      <w:sdtContent>
                        <w:p w14:paraId="12080207" w14:textId="77777777" w:rsidR="000342E8" w:rsidRPr="00A943A6" w:rsidRDefault="000342E8" w:rsidP="005E021C">
                          <w:pPr>
                            <w:pStyle w:val="a4"/>
                            <w:spacing w:before="120"/>
                            <w:rPr>
                              <w:b w:val="0"/>
                              <w:bCs w:val="0"/>
                            </w:rPr>
                          </w:pPr>
                          <w:r w:rsidRPr="00A6792E">
                            <w:rPr>
                              <w:rStyle w:val="a3"/>
                              <w:cs/>
                            </w:rPr>
                            <w:t>คลิกที่นี่เพื่อใส่ข้อความ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</w:p>
    <w:p w14:paraId="7B7E93A4" w14:textId="77777777" w:rsidR="00D40EDB" w:rsidRDefault="00D40EDB" w:rsidP="00D40EDB">
      <w:pPr>
        <w:jc w:val="center"/>
      </w:pPr>
    </w:p>
    <w:p w14:paraId="41F2FCE1" w14:textId="77777777" w:rsidR="00D40EDB" w:rsidRDefault="00D40EDB" w:rsidP="00D40EDB">
      <w:pPr>
        <w:jc w:val="center"/>
      </w:pPr>
    </w:p>
    <w:p w14:paraId="21DC18C9" w14:textId="77777777" w:rsidR="00D40EDB" w:rsidRDefault="00D40EDB" w:rsidP="00D40EDB">
      <w:pPr>
        <w:jc w:val="center"/>
      </w:pPr>
    </w:p>
    <w:p w14:paraId="13AF90B8" w14:textId="77777777" w:rsidR="00D40EDB" w:rsidRDefault="00D40EDB" w:rsidP="00D40EDB">
      <w:pPr>
        <w:jc w:val="center"/>
      </w:pPr>
    </w:p>
    <w:p w14:paraId="514F9113" w14:textId="77777777" w:rsidR="00C24E4E" w:rsidRDefault="00C24E4E" w:rsidP="00D40EDB">
      <w:pPr>
        <w:jc w:val="center"/>
      </w:pPr>
    </w:p>
    <w:p w14:paraId="747D6283" w14:textId="77777777" w:rsidR="00D40EDB" w:rsidRDefault="00D40EDB" w:rsidP="00D40EDB">
      <w:pPr>
        <w:jc w:val="center"/>
      </w:pPr>
    </w:p>
    <w:p w14:paraId="70E34D15" w14:textId="77777777" w:rsidR="00D40EDB" w:rsidRDefault="00D40EDB" w:rsidP="00D40EDB">
      <w:pPr>
        <w:jc w:val="center"/>
      </w:pPr>
    </w:p>
    <w:p w14:paraId="5B1101AF" w14:textId="77777777" w:rsidR="00D40EDB" w:rsidRDefault="00D40EDB" w:rsidP="00D40EDB">
      <w:pPr>
        <w:jc w:val="center"/>
      </w:pPr>
    </w:p>
    <w:p w14:paraId="367A7582" w14:textId="77777777" w:rsidR="00D40EDB" w:rsidRDefault="00A943A6" w:rsidP="00D40EDB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150EFE" wp14:editId="68ED0FEC">
                <wp:simplePos x="0" y="0"/>
                <wp:positionH relativeFrom="column">
                  <wp:posOffset>-914400</wp:posOffset>
                </wp:positionH>
                <wp:positionV relativeFrom="page">
                  <wp:posOffset>5142865</wp:posOffset>
                </wp:positionV>
                <wp:extent cx="7553325" cy="415925"/>
                <wp:effectExtent l="0" t="0" r="0" b="317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41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ชื่อ-นามสกุลนักศึกษา"/>
                              <w:tag w:val="ชื่อ นามสกุลนักศึกษา"/>
                              <w:id w:val="-1987306547"/>
                              <w:lock w:val="sdtLocked"/>
                              <w:placeholder>
                                <w:docPart w:val="E02AEAAE688F41F79896EEF1B4AE5CFA"/>
                              </w:placeholder>
                              <w:showingPlcHdr/>
                              <w15:color w:val="C0C0C0"/>
                            </w:sdtPr>
                            <w:sdtEndPr/>
                            <w:sdtContent>
                              <w:p w14:paraId="0CDC3AA0" w14:textId="77777777" w:rsidR="000342E8" w:rsidRPr="00A943A6" w:rsidRDefault="000342E8" w:rsidP="00A943A6">
                                <w:pPr>
                                  <w:pStyle w:val="a4"/>
                                  <w:rPr>
                                    <w:rFonts w:eastAsiaTheme="minorHAnsi"/>
                                    <w:b w:val="0"/>
                                    <w:bCs w:val="0"/>
                                    <w:spacing w:val="0"/>
                                    <w:kern w:val="0"/>
                                    <w:sz w:val="32"/>
                                    <w:szCs w:val="32"/>
                                  </w:rPr>
                                </w:pPr>
                                <w:r w:rsidRPr="00A6792E">
                                  <w:rPr>
                                    <w:rStyle w:val="a3"/>
                                    <w:cs/>
                                  </w:rPr>
                                  <w:t>คลิกที่นี่เพื่อใส่ข้อความ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0" tIns="45720" rIns="9144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50EFE" id="_x0000_s1027" type="#_x0000_t202" style="position:absolute;left:0;text-align:left;margin-left:-1in;margin-top:404.95pt;width:594.75pt;height:32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" filled="f" stroked="f">
                <v:textbox style="mso-fit-shape-to-text:t" inset="1in,,1in">
                  <w:txbxContent>
                    <w:sdt>
                      <w:sdtPr>
                        <w:alias w:val="ชื่อ-นามสกุลนักศึกษา"/>
                        <w:tag w:val="ชื่อ นามสกุลนักศึกษา"/>
                        <w:id w:val="-1987306547"/>
                        <w:lock w:val="sdtLocked"/>
                        <w:placeholder>
                          <w:docPart w:val="E02AEAAE688F41F79896EEF1B4AE5CFA"/>
                        </w:placeholder>
                        <w:showingPlcHdr/>
                        <w15:color w:val="C0C0C0"/>
                      </w:sdtPr>
                      <w:sdtEndPr/>
                      <w:sdtContent>
                        <w:p w14:paraId="0CDC3AA0" w14:textId="77777777" w:rsidR="000342E8" w:rsidRPr="00A943A6" w:rsidRDefault="000342E8" w:rsidP="00A943A6">
                          <w:pPr>
                            <w:pStyle w:val="a4"/>
                            <w:rPr>
                              <w:rFonts w:eastAsiaTheme="minorHAnsi"/>
                              <w:b w:val="0"/>
                              <w:bCs w:val="0"/>
                              <w:spacing w:val="0"/>
                              <w:kern w:val="0"/>
                              <w:sz w:val="32"/>
                              <w:szCs w:val="32"/>
                            </w:rPr>
                          </w:pPr>
                          <w:r w:rsidRPr="00A6792E">
                            <w:rPr>
                              <w:rStyle w:val="a3"/>
                              <w:cs/>
                            </w:rPr>
                            <w:t>คลิกที่นี่เพื่อใส่ข้อความ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</w:p>
    <w:p w14:paraId="12FADB63" w14:textId="77777777" w:rsidR="00D40EDB" w:rsidRDefault="00D40EDB" w:rsidP="00D40EDB">
      <w:pPr>
        <w:jc w:val="center"/>
      </w:pPr>
    </w:p>
    <w:p w14:paraId="3CBF32AA" w14:textId="77777777" w:rsidR="00D40EDB" w:rsidRDefault="00D40EDB" w:rsidP="00D40EDB">
      <w:pPr>
        <w:jc w:val="center"/>
      </w:pPr>
    </w:p>
    <w:p w14:paraId="0E078B76" w14:textId="77777777" w:rsidR="00D40EDB" w:rsidRDefault="00D40EDB" w:rsidP="00C24E4E">
      <w:pPr>
        <w:pStyle w:val="a4"/>
      </w:pPr>
    </w:p>
    <w:p w14:paraId="527DF054" w14:textId="77777777" w:rsidR="00C24E4E" w:rsidRDefault="00C24E4E" w:rsidP="00C24E4E"/>
    <w:p w14:paraId="4479A4C7" w14:textId="77777777" w:rsidR="00C24E4E" w:rsidRDefault="00C24E4E" w:rsidP="00C24E4E"/>
    <w:p w14:paraId="09B32D1B" w14:textId="77777777" w:rsidR="00C24E4E" w:rsidRDefault="00C24E4E" w:rsidP="00C24E4E"/>
    <w:p w14:paraId="39D60ADF" w14:textId="77777777" w:rsidR="00C24E4E" w:rsidRDefault="00C24E4E" w:rsidP="00C24E4E"/>
    <w:p w14:paraId="636BF157" w14:textId="77777777" w:rsidR="00C24E4E" w:rsidRDefault="00C24E4E" w:rsidP="00C24E4E"/>
    <w:p w14:paraId="3F1678C3" w14:textId="77777777" w:rsidR="00C24E4E" w:rsidRDefault="00C24E4E" w:rsidP="00C24E4E"/>
    <w:p w14:paraId="5C23A8BB" w14:textId="77777777" w:rsidR="00C24E4E" w:rsidRDefault="00C24E4E" w:rsidP="00C24E4E"/>
    <w:p w14:paraId="5F0CEA3E" w14:textId="77777777" w:rsidR="00C24E4E" w:rsidRDefault="00C24E4E" w:rsidP="00C24E4E"/>
    <w:p w14:paraId="0D834456" w14:textId="77777777" w:rsidR="00C24E4E" w:rsidRDefault="00C24E4E" w:rsidP="00C24E4E"/>
    <w:p w14:paraId="7FE15BB9" w14:textId="77777777" w:rsidR="00C24E4E" w:rsidRDefault="00C24E4E" w:rsidP="00C24E4E"/>
    <w:p w14:paraId="0388C92A" w14:textId="77777777" w:rsidR="00C24E4E" w:rsidRDefault="00827176" w:rsidP="00C24E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6988AEEB" wp14:editId="3042210C">
                <wp:simplePos x="0" y="0"/>
                <wp:positionH relativeFrom="column">
                  <wp:posOffset>-914400</wp:posOffset>
                </wp:positionH>
                <wp:positionV relativeFrom="page">
                  <wp:posOffset>8382000</wp:posOffset>
                </wp:positionV>
                <wp:extent cx="7552800" cy="159258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2800" cy="159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F85C5" w14:textId="2CC6A701" w:rsidR="000342E8" w:rsidRDefault="007F2CC9" w:rsidP="00C822FA">
                            <w:pPr>
                              <w:pStyle w:val="a4"/>
                            </w:pP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alias w:val="ประเภท"/>
                                <w:tag w:val="ประเภท"/>
                                <w:id w:val="-1398275038"/>
                                <w:lock w:val="sdtLocked"/>
                                <w:placeholder>
                                  <w:docPart w:val="0680550D8C8B44BBB0087676C27BB7EE"/>
                                </w:placeholder>
                                <w:showingPlcHdr/>
                                <w:dropDownList>
                                  <w:listItem w:displayText="โครงร่างวิทยานิพนธ์" w:value="โครงร่างวิทยานิพนธ์"/>
                                  <w:listItem w:displayText="โครงร่างสารนิพนธ์" w:value="โครงร่างสารนิพนธ์"/>
                                  <w:listItem w:displayText="วิทยานิพนธ์" w:value="วิทยานิพนธ์"/>
                                  <w:listItem w:displayText="สารนิพนธ์" w:value="สารนิพนธ์"/>
                                </w:dropDownList>
                              </w:sdtPr>
                              <w:sdtEndPr/>
                              <w:sdtContent>
                                <w:r w:rsidR="000342E8" w:rsidRPr="00F90D55">
                                  <w:rPr>
                                    <w:rStyle w:val="a3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671607620"/>
                                <w15:appearance w15:val="hidden"/>
                              </w:sdtPr>
                              <w:sdtEndPr/>
                              <w:sdtContent>
                                <w:r w:rsidR="000342E8">
                                  <w:rPr>
                                    <w:rFonts w:hint="cs"/>
                                    <w:cs/>
                                  </w:rPr>
                                  <w:t>นี้เป็</w:t>
                                </w:r>
                                <w:r w:rsidR="00244515">
                                  <w:rPr>
                                    <w:rFonts w:hint="cs"/>
                                    <w:cs/>
                                  </w:rPr>
                                  <w:t>นส่วนหนึ่งของการศึกษา</w:t>
                                </w:r>
                              </w:sdtContent>
                            </w:sdt>
                          </w:p>
                          <w:p w14:paraId="744BAD43" w14:textId="1C010133" w:rsidR="000342E8" w:rsidRDefault="007F2CC9" w:rsidP="00C822FA">
                            <w:pPr>
                              <w:pStyle w:val="a4"/>
                            </w:pP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-539823535"/>
                                <w:placeholder>
                                  <w:docPart w:val="2E14F6F546FB48078303E02592D6EF14"/>
                                </w:placeholder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342E8">
                                  <w:rPr>
                                    <w:rFonts w:hint="cs"/>
                                    <w:cs/>
                                  </w:rPr>
                                  <w:t>หลักสูตร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-1150665713"/>
                                <w:placeholder>
                                  <w:docPart w:val="51BF56384622493A80191B0384BB4595"/>
                                </w:placeholder>
                                <w:temporary/>
                                <w:showingPlcHdr/>
                                <w:dropDownList>
                                  <w:listItem w:displayText="ครุศาสตรดุษฎีบัณฑิต" w:value="ครุศาสตรดุษฎีบัณฑิต"/>
                                  <w:listItem w:displayText="ครุศาสตรมหาบัณฑิต" w:value="ครุศาสตรมหาบัณฑิต"/>
                                  <w:listItem w:displayText="บริหารธุรกิจมหาบัณฑิต" w:value="บริหารธุรกิจมหาบัณฑิต"/>
                                  <w:listItem w:displayText="วิศวกรรมศาสตรมหาบัณฑิต" w:value="วิศวกรรมศาสตรมหาบัณฑิต"/>
                                  <w:listItem w:displayText="บัญชีมหาบัณฑิต" w:value="บัญชีมหาบัณฑิต"/>
                                  <w:listItem w:displayText="สาธารณสุขมหาบัณฑิต" w:value="สาธารณสุขมหาบัณฑิต"/>
                                  <w:listItem w:displayText="ศิลปศาสตรมหาบัณฑิต" w:value="ศิลปศาสตรมหาบัณฑิต"/>
                                </w:dropDownList>
                              </w:sdtPr>
                              <w:sdtEndPr/>
                              <w:sdtContent>
                                <w:r w:rsidR="000342E8" w:rsidRPr="00F90D55">
                                  <w:rPr>
                                    <w:rStyle w:val="a3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  <w:r w:rsidR="000342E8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1016194510"/>
                                <w:placeholder>
                                  <w:docPart w:val="F82F9F4BA46D4E889DDC23B4385362A4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342E8" w:rsidRPr="009D2CE7">
                                  <w:rPr>
                                    <w:rStyle w:val="a3"/>
                                    <w:rFonts w:hint="cs"/>
                                    <w:color w:val="auto"/>
                                    <w:cs/>
                                  </w:rPr>
                                  <w:t>สาขาวิชา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1066452116"/>
                                <w:placeholder>
                                  <w:docPart w:val="FED8FA4F06654EB8AD0A30664E95C1D3"/>
                                </w:placeholder>
                                <w:temporary/>
                                <w:showingPlcHdr/>
                                <w:dropDownList>
                                  <w:listItem w:displayText="วิจัยและประเมินเพื่อพัฒนาการศึกษา" w:value="วิจัยและประเมินเพื่อพัฒนาการศึกษา"/>
                                  <w:listItem w:displayText="การบริหารการศึกษา" w:value="การบริหารการศึกษา"/>
                                  <w:listItem w:displayText="บริหารธุรกิจ" w:value="บริหารธุรกิจ"/>
                                  <w:listItem w:displayText="การจัดการงานวิศวกรรม" w:value="การจัดการงานวิศวกรรม"/>
                                  <w:listItem w:displayText="การบัญชี" w:value="การบัญชี"/>
                                  <w:listItem w:displayText="สาธารณสุขศาสตร์" w:value="สาธารณสุขศาสตร์"/>
                                  <w:listItem w:displayText="พัฒนาสังคมและพันธกิจสัมพันธ์" w:value="พัฒนาสังคมและพันธกิจสัมพันธ์"/>
                                  <w:listItem w:displayText="หลักสูตรและการสอน" w:value="หลักสูตรและการสอน"/>
                                </w:dropDownList>
                              </w:sdtPr>
                              <w:sdtEndPr/>
                              <w:sdtContent>
                                <w:r w:rsidR="000342E8" w:rsidRPr="00F90D55">
                                  <w:rPr>
                                    <w:rStyle w:val="a3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</w:p>
                          <w:p w14:paraId="77232E11" w14:textId="1642CEB7" w:rsidR="000342E8" w:rsidRDefault="007F2CC9" w:rsidP="00C822FA">
                            <w:pPr>
                              <w:pStyle w:val="a4"/>
                            </w:pP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-1352804851"/>
                                <w:placeholder>
                                  <w:docPart w:val="836B6A266CCE40EEBF291709EB050DFD"/>
                                </w:placeholder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342E8">
                                  <w:rPr>
                                    <w:rFonts w:hint="cs"/>
                                    <w:cs/>
                                  </w:rPr>
                                  <w:t>คณะ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969637337"/>
                                <w:placeholder>
                                  <w:docPart w:val="0CDD699236664FBF97430C4923E64D67"/>
                                </w:placeholder>
                                <w:temporary/>
                                <w:showingPlcHdr/>
                                <w:dropDownList>
                                  <w:listItem w:displayText="ครุศาสตร์" w:value="ครุศาสตร์"/>
                                  <w:listItem w:displayText="วิทยาการจัดการ" w:value="วิทยาการจัดการ"/>
                                  <w:listItem w:displayText="เทคโนโลยีอุสาหกรรรม" w:value="เทคโนโลยีอุสาหกรรรม"/>
                                  <w:listItem w:displayText="วิทยาศาสตร์และเทคโนโลยี" w:value="วิทยาศาสตร์และเทคโนโลยี"/>
                                  <w:listItem w:displayText="มนุษยศาสตร์และสังคมศาสตร์" w:value="มนุษยศาสตร์และสังคมศาสตร์"/>
                                </w:dropDownList>
                              </w:sdtPr>
                              <w:sdtEndPr/>
                              <w:sdtContent>
                                <w:r w:rsidR="000342E8" w:rsidRPr="00F90D55">
                                  <w:rPr>
                                    <w:rStyle w:val="a3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  <w:r w:rsidR="000342E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s/>
                                </w:rPr>
                                <w:id w:val="1523740894"/>
                                <w:lock w:val="sdtLocked"/>
                                <w15:appearance w15:val="hidden"/>
                              </w:sdtPr>
                              <w:sdtEndPr/>
                              <w:sdtContent>
                                <w:r w:rsidR="000342E8">
                                  <w:rPr>
                                    <w:rFonts w:hint="cs"/>
                                    <w:cs/>
                                  </w:rPr>
                                  <w:t>มหาวิทยาลัยราชภัฏอุตรดิตถ์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eastAsiaTheme="minorHAnsi"/>
                                <w:spacing w:val="0"/>
                                <w:kern w:val="0"/>
                                <w:cs/>
                              </w:rPr>
                              <w:alias w:val="ข้อมูลเดือน ปี ที่จัดทำวิทยานิพนธ์/สารนิพนธ์ ภาษาไทย"/>
                              <w:tag w:val="ข้อมูลเดือน ปี ที่จัดทำวิทยานิพนธ์/สารนิพนธ์ ภาษาไทย"/>
                              <w:id w:val="-769769811"/>
                              <w:lock w:val="sdtLocked"/>
                              <w:placeholder>
                                <w:docPart w:val="B594A8493C4D458CAEC71E99F9CB86C0"/>
                              </w:placeholder>
                              <w:showingPlcHdr/>
                              <w:date>
                                <w:dateFormat w:val="ดดดด bbbb"/>
                                <w:lid w:val="th-TH"/>
                                <w:storeMappedDataAs w:val="dateTime"/>
                                <w:calendar w:val="thai"/>
                              </w:date>
                            </w:sdtPr>
                            <w:sdtEndPr/>
                            <w:sdtContent>
                              <w:p w14:paraId="1BAB338B" w14:textId="637E365F" w:rsidR="000342E8" w:rsidRPr="001A4DF4" w:rsidRDefault="000342E8" w:rsidP="00C822FA">
                                <w:pPr>
                                  <w:pStyle w:val="a4"/>
                                  <w:rPr>
                                    <w:rFonts w:eastAsiaTheme="minorHAnsi"/>
                                    <w:spacing w:val="0"/>
                                    <w:kern w:val="0"/>
                                  </w:rPr>
                                </w:pPr>
                                <w:r w:rsidRPr="001A4DF4">
                                  <w:rPr>
                                    <w:rStyle w:val="a3"/>
                                    <w:cs/>
                                  </w:rPr>
                                  <w:t>คลิกที่นี่เพื่อใส่วันที่</w:t>
                                </w:r>
                              </w:p>
                            </w:sdtContent>
                          </w:sdt>
                          <w:p w14:paraId="11E52E98" w14:textId="77777777" w:rsidR="000342E8" w:rsidRPr="00C822FA" w:rsidRDefault="000342E8" w:rsidP="00C822FA"/>
                        </w:txbxContent>
                      </wps:txbx>
                      <wps:bodyPr rot="0" vert="horz" wrap="square" lIns="914400" tIns="45720" rIns="9144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88AEEB" id="_x0000_s1028" type="#_x0000_t202" style="position:absolute;margin-left:-1in;margin-top:660pt;width:594.7pt;height:125.4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" filled="f" stroked="f">
                <v:textbox style="mso-fit-shape-to-text:t" inset="1in,,1in">
                  <w:txbxContent>
                    <w:p w14:paraId="5F1F85C5" w14:textId="2CC6A701" w:rsidR="000342E8" w:rsidRDefault="007F2CC9" w:rsidP="00C822FA">
                      <w:pPr>
                        <w:pStyle w:val="a4"/>
                      </w:pPr>
                      <w:sdt>
                        <w:sdtPr>
                          <w:rPr>
                            <w:rFonts w:hint="cs"/>
                            <w:cs/>
                          </w:rPr>
                          <w:alias w:val="ประเภท"/>
                          <w:tag w:val="ประเภท"/>
                          <w:id w:val="-1398275038"/>
                          <w:lock w:val="sdtLocked"/>
                          <w:placeholder>
                            <w:docPart w:val="0680550D8C8B44BBB0087676C27BB7EE"/>
                          </w:placeholder>
                          <w:showingPlcHdr/>
                          <w:dropDownList>
                            <w:listItem w:displayText="โครงร่างวิทยานิพนธ์" w:value="โครงร่างวิทยานิพนธ์"/>
                            <w:listItem w:displayText="โครงร่างสารนิพนธ์" w:value="โครงร่างสารนิพนธ์"/>
                            <w:listItem w:displayText="วิทยานิพนธ์" w:value="วิทยานิพนธ์"/>
                            <w:listItem w:displayText="สารนิพนธ์" w:value="สารนิพนธ์"/>
                          </w:dropDownList>
                        </w:sdtPr>
                        <w:sdtEndPr/>
                        <w:sdtContent>
                          <w:r w:rsidR="000342E8" w:rsidRPr="00F90D55">
                            <w:rPr>
                              <w:rStyle w:val="a3"/>
                              <w:cs/>
                            </w:rPr>
                            <w:t>เลือกรายการ</w:t>
                          </w:r>
                        </w:sdtContent>
                      </w:sdt>
                      <w:sdt>
                        <w:sdtPr>
                          <w:rPr>
                            <w:rFonts w:hint="cs"/>
                            <w:cs/>
                          </w:rPr>
                          <w:id w:val="671607620"/>
                          <w15:appearance w15:val="hidden"/>
                        </w:sdtPr>
                        <w:sdtEndPr/>
                        <w:sdtContent>
                          <w:r w:rsidR="000342E8">
                            <w:rPr>
                              <w:rFonts w:hint="cs"/>
                              <w:cs/>
                            </w:rPr>
                            <w:t>นี้เป็</w:t>
                          </w:r>
                          <w:r w:rsidR="00244515">
                            <w:rPr>
                              <w:rFonts w:hint="cs"/>
                              <w:cs/>
                            </w:rPr>
                            <w:t>นส่วนหนึ่งของการศึกษา</w:t>
                          </w:r>
                        </w:sdtContent>
                      </w:sdt>
                    </w:p>
                    <w:p w14:paraId="744BAD43" w14:textId="1C010133" w:rsidR="000342E8" w:rsidRDefault="007F2CC9" w:rsidP="00C822FA">
                      <w:pPr>
                        <w:pStyle w:val="a4"/>
                      </w:pPr>
                      <w:sdt>
                        <w:sdtPr>
                          <w:rPr>
                            <w:rFonts w:hint="cs"/>
                            <w:cs/>
                          </w:rPr>
                          <w:id w:val="-539823535"/>
                          <w:placeholder>
                            <w:docPart w:val="2E14F6F546FB48078303E02592D6EF14"/>
                          </w:placeholder>
                          <w:showingPlcHdr/>
                          <w15:appearance w15:val="hidden"/>
                        </w:sdtPr>
                        <w:sdtEndPr/>
                        <w:sdtContent>
                          <w:r w:rsidR="000342E8">
                            <w:rPr>
                              <w:rFonts w:hint="cs"/>
                              <w:cs/>
                            </w:rPr>
                            <w:t>หลักสูตร</w:t>
                          </w:r>
                        </w:sdtContent>
                      </w:sdt>
                      <w:sdt>
                        <w:sdtPr>
                          <w:rPr>
                            <w:rFonts w:hint="cs"/>
                            <w:cs/>
                          </w:rPr>
                          <w:id w:val="-1150665713"/>
                          <w:placeholder>
                            <w:docPart w:val="51BF56384622493A80191B0384BB4595"/>
                          </w:placeholder>
                          <w:temporary/>
                          <w:showingPlcHdr/>
                          <w:dropDownList>
                            <w:listItem w:displayText="ครุศาสตรดุษฎีบัณฑิต" w:value="ครุศาสตรดุษฎีบัณฑิต"/>
                            <w:listItem w:displayText="ครุศาสตรมหาบัณฑิต" w:value="ครุศาสตรมหาบัณฑิต"/>
                            <w:listItem w:displayText="บริหารธุรกิจมหาบัณฑิต" w:value="บริหารธุรกิจมหาบัณฑิต"/>
                            <w:listItem w:displayText="วิศวกรรมศาสตรมหาบัณฑิต" w:value="วิศวกรรมศาสตรมหาบัณฑิต"/>
                            <w:listItem w:displayText="บัญชีมหาบัณฑิต" w:value="บัญชีมหาบัณฑิต"/>
                            <w:listItem w:displayText="สาธารณสุขมหาบัณฑิต" w:value="สาธารณสุขมหาบัณฑิต"/>
                            <w:listItem w:displayText="ศิลปศาสตรมหาบัณฑิต" w:value="ศิลปศาสตรมหาบัณฑิต"/>
                          </w:dropDownList>
                        </w:sdtPr>
                        <w:sdtEndPr/>
                        <w:sdtContent>
                          <w:r w:rsidR="000342E8" w:rsidRPr="00F90D55">
                            <w:rPr>
                              <w:rStyle w:val="a3"/>
                              <w:cs/>
                            </w:rPr>
                            <w:t>เลือกรายการ</w:t>
                          </w:r>
                        </w:sdtContent>
                      </w:sdt>
                      <w:r w:rsidR="000342E8">
                        <w:rPr>
                          <w:rFonts w:hint="cs"/>
                          <w:cs/>
                        </w:rPr>
                        <w:t xml:space="preserve">  </w:t>
                      </w:r>
                      <w:sdt>
                        <w:sdtPr>
                          <w:rPr>
                            <w:rFonts w:hint="cs"/>
                            <w:cs/>
                          </w:rPr>
                          <w:id w:val="1016194510"/>
                          <w:placeholder>
                            <w:docPart w:val="F82F9F4BA46D4E889DDC23B4385362A4"/>
                          </w:placeholder>
                          <w:showingPlcHdr/>
                        </w:sdtPr>
                        <w:sdtEndPr/>
                        <w:sdtContent>
                          <w:r w:rsidR="000342E8" w:rsidRPr="009D2CE7">
                            <w:rPr>
                              <w:rStyle w:val="a3"/>
                              <w:rFonts w:hint="cs"/>
                              <w:color w:val="auto"/>
                              <w:cs/>
                            </w:rPr>
                            <w:t>สาขาวิชา</w:t>
                          </w:r>
                        </w:sdtContent>
                      </w:sdt>
                      <w:sdt>
                        <w:sdtPr>
                          <w:rPr>
                            <w:rFonts w:hint="cs"/>
                            <w:cs/>
                          </w:rPr>
                          <w:id w:val="1066452116"/>
                          <w:placeholder>
                            <w:docPart w:val="FED8FA4F06654EB8AD0A30664E95C1D3"/>
                          </w:placeholder>
                          <w:temporary/>
                          <w:showingPlcHdr/>
                          <w:dropDownList>
                            <w:listItem w:displayText="วิจัยและประเมินเพื่อพัฒนาการศึกษา" w:value="วิจัยและประเมินเพื่อพัฒนาการศึกษา"/>
                            <w:listItem w:displayText="การบริหารการศึกษา" w:value="การบริหารการศึกษา"/>
                            <w:listItem w:displayText="บริหารธุรกิจ" w:value="บริหารธุรกิจ"/>
                            <w:listItem w:displayText="การจัดการงานวิศวกรรม" w:value="การจัดการงานวิศวกรรม"/>
                            <w:listItem w:displayText="การบัญชี" w:value="การบัญชี"/>
                            <w:listItem w:displayText="สาธารณสุขศาสตร์" w:value="สาธารณสุขศาสตร์"/>
                            <w:listItem w:displayText="พัฒนาสังคมและพันธกิจสัมพันธ์" w:value="พัฒนาสังคมและพันธกิจสัมพันธ์"/>
                            <w:listItem w:displayText="หลักสูตรและการสอน" w:value="หลักสูตรและการสอน"/>
                          </w:dropDownList>
                        </w:sdtPr>
                        <w:sdtEndPr/>
                        <w:sdtContent>
                          <w:r w:rsidR="000342E8" w:rsidRPr="00F90D55">
                            <w:rPr>
                              <w:rStyle w:val="a3"/>
                              <w:cs/>
                            </w:rPr>
                            <w:t>เลือกรายการ</w:t>
                          </w:r>
                        </w:sdtContent>
                      </w:sdt>
                    </w:p>
                    <w:p w14:paraId="77232E11" w14:textId="1642CEB7" w:rsidR="000342E8" w:rsidRDefault="007F2CC9" w:rsidP="00C822FA">
                      <w:pPr>
                        <w:pStyle w:val="a4"/>
                      </w:pPr>
                      <w:sdt>
                        <w:sdtPr>
                          <w:rPr>
                            <w:rFonts w:hint="cs"/>
                            <w:cs/>
                          </w:rPr>
                          <w:id w:val="-1352804851"/>
                          <w:placeholder>
                            <w:docPart w:val="836B6A266CCE40EEBF291709EB050DFD"/>
                          </w:placeholder>
                          <w:showingPlcHdr/>
                          <w15:appearance w15:val="hidden"/>
                        </w:sdtPr>
                        <w:sdtEndPr/>
                        <w:sdtContent>
                          <w:r w:rsidR="000342E8">
                            <w:rPr>
                              <w:rFonts w:hint="cs"/>
                              <w:cs/>
                            </w:rPr>
                            <w:t>คณะ</w:t>
                          </w:r>
                        </w:sdtContent>
                      </w:sdt>
                      <w:sdt>
                        <w:sdtPr>
                          <w:rPr>
                            <w:rFonts w:hint="cs"/>
                            <w:cs/>
                          </w:rPr>
                          <w:id w:val="969637337"/>
                          <w:placeholder>
                            <w:docPart w:val="0CDD699236664FBF97430C4923E64D67"/>
                          </w:placeholder>
                          <w:temporary/>
                          <w:showingPlcHdr/>
                          <w:dropDownList>
                            <w:listItem w:displayText="ครุศาสตร์" w:value="ครุศาสตร์"/>
                            <w:listItem w:displayText="วิทยาการจัดการ" w:value="วิทยาการจัดการ"/>
                            <w:listItem w:displayText="เทคโนโลยีอุสาหกรรรม" w:value="เทคโนโลยีอุสาหกรรรม"/>
                            <w:listItem w:displayText="วิทยาศาสตร์และเทคโนโลยี" w:value="วิทยาศาสตร์และเทคโนโลยี"/>
                            <w:listItem w:displayText="มนุษยศาสตร์และสังคมศาสตร์" w:value="มนุษยศาสตร์และสังคมศาสตร์"/>
                          </w:dropDownList>
                        </w:sdtPr>
                        <w:sdtEndPr/>
                        <w:sdtContent>
                          <w:r w:rsidR="000342E8" w:rsidRPr="00F90D55">
                            <w:rPr>
                              <w:rStyle w:val="a3"/>
                              <w:cs/>
                            </w:rPr>
                            <w:t>เลือกรายการ</w:t>
                          </w:r>
                        </w:sdtContent>
                      </w:sdt>
                      <w:r w:rsidR="000342E8">
                        <w:rPr>
                          <w:rFonts w:hint="cs"/>
                          <w:cs/>
                        </w:rPr>
                        <w:t xml:space="preserve"> </w:t>
                      </w:r>
                      <w:sdt>
                        <w:sdtPr>
                          <w:rPr>
                            <w:cs/>
                          </w:rPr>
                          <w:id w:val="1523740894"/>
                          <w:lock w:val="sdtLocked"/>
                          <w15:appearance w15:val="hidden"/>
                        </w:sdtPr>
                        <w:sdtEndPr/>
                        <w:sdtContent>
                          <w:r w:rsidR="000342E8">
                            <w:rPr>
                              <w:rFonts w:hint="cs"/>
                              <w:cs/>
                            </w:rPr>
                            <w:t>มหาวิทยาลัยราชภัฏอุตรดิตถ์</w:t>
                          </w:r>
                        </w:sdtContent>
                      </w:sdt>
                    </w:p>
                    <w:sdt>
                      <w:sdtPr>
                        <w:rPr>
                          <w:rFonts w:eastAsiaTheme="minorHAnsi"/>
                          <w:spacing w:val="0"/>
                          <w:kern w:val="0"/>
                          <w:cs/>
                        </w:rPr>
                        <w:alias w:val="ข้อมูลเดือน ปี ที่จัดทำวิทยานิพนธ์/สารนิพนธ์ ภาษาไทย"/>
                        <w:tag w:val="ข้อมูลเดือน ปี ที่จัดทำวิทยานิพนธ์/สารนิพนธ์ ภาษาไทย"/>
                        <w:id w:val="-769769811"/>
                        <w:lock w:val="sdtLocked"/>
                        <w:placeholder>
                          <w:docPart w:val="B594A8493C4D458CAEC71E99F9CB86C0"/>
                        </w:placeholder>
                        <w:showingPlcHdr/>
                        <w:date>
                          <w:dateFormat w:val="ดดดด bbbb"/>
                          <w:lid w:val="th-TH"/>
                          <w:storeMappedDataAs w:val="dateTime"/>
                          <w:calendar w:val="thai"/>
                        </w:date>
                      </w:sdtPr>
                      <w:sdtEndPr/>
                      <w:sdtContent>
                        <w:p w14:paraId="1BAB338B" w14:textId="637E365F" w:rsidR="000342E8" w:rsidRPr="001A4DF4" w:rsidRDefault="000342E8" w:rsidP="00C822FA">
                          <w:pPr>
                            <w:pStyle w:val="a4"/>
                            <w:rPr>
                              <w:rFonts w:eastAsiaTheme="minorHAnsi"/>
                              <w:spacing w:val="0"/>
                              <w:kern w:val="0"/>
                            </w:rPr>
                          </w:pPr>
                          <w:r w:rsidRPr="001A4DF4">
                            <w:rPr>
                              <w:rStyle w:val="a3"/>
                              <w:cs/>
                            </w:rPr>
                            <w:t>คลิกที่นี่เพื่อใส่วันที่</w:t>
                          </w:r>
                        </w:p>
                      </w:sdtContent>
                    </w:sdt>
                    <w:p w14:paraId="11E52E98" w14:textId="77777777" w:rsidR="000342E8" w:rsidRPr="00C822FA" w:rsidRDefault="000342E8" w:rsidP="00C822FA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199F499" w14:textId="77777777" w:rsidR="00C24E4E" w:rsidRDefault="00C24E4E" w:rsidP="00C24E4E">
      <w:pPr>
        <w:pStyle w:val="a4"/>
      </w:pPr>
      <w:r>
        <w:rPr>
          <w:rFonts w:hint="cs"/>
          <w:cs/>
        </w:rPr>
        <w:t xml:space="preserve"> </w:t>
      </w:r>
      <w:r w:rsidR="002E54A2">
        <w:rPr>
          <w:rFonts w:hint="cs"/>
          <w:cs/>
        </w:rPr>
        <w:t xml:space="preserve"> </w:t>
      </w:r>
    </w:p>
    <w:p w14:paraId="7A496F17" w14:textId="77777777" w:rsidR="00C24E4E" w:rsidRDefault="00C24E4E" w:rsidP="00C24E4E">
      <w:pPr>
        <w:rPr>
          <w:cs/>
        </w:rPr>
        <w:sectPr w:rsidR="00C24E4E" w:rsidSect="00827176">
          <w:headerReference w:type="default" r:id="rId9"/>
          <w:headerReference w:type="first" r:id="rId10"/>
          <w:pgSz w:w="11907" w:h="16839" w:code="9"/>
          <w:pgMar w:top="1440" w:right="1440" w:bottom="1440" w:left="1440" w:header="709" w:footer="709" w:gutter="0"/>
          <w:cols w:space="708"/>
          <w:docGrid w:linePitch="435"/>
        </w:sectPr>
      </w:pPr>
    </w:p>
    <w:p w14:paraId="6E37B991" w14:textId="77777777" w:rsidR="00C24E4E" w:rsidRDefault="00A943A6" w:rsidP="00A943A6">
      <w:pPr>
        <w:pStyle w:val="a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0" wp14:anchorId="36B1FEF3" wp14:editId="658E943B">
                <wp:simplePos x="0" y="0"/>
                <wp:positionH relativeFrom="column">
                  <wp:posOffset>-914400</wp:posOffset>
                </wp:positionH>
                <wp:positionV relativeFrom="page">
                  <wp:posOffset>1710055</wp:posOffset>
                </wp:positionV>
                <wp:extent cx="7552800" cy="1404620"/>
                <wp:effectExtent l="0" t="0" r="0" b="31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2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a5"/>
                                <w:rFonts w:hint="cs"/>
                                <w:b/>
                                <w:bCs/>
                                <w:cs/>
                              </w:rPr>
                              <w:alias w:val="ชื่อวิทยานิพนธ์/สารนิพนธ์ "/>
                              <w:tag w:val="ชื่อวิทยานิพนธ์"/>
                              <w:id w:val="-443539701"/>
                              <w:placeholder>
                                <w:docPart w:val="5168A25EC92C4CBC91616D8E63532E00"/>
                              </w:placeholder>
                              <w:temporary/>
                              <w:showingPlcHdr/>
                              <w15:color w:val="C0C0C0"/>
                            </w:sdtPr>
                            <w:sdtEndPr>
                              <w:rPr>
                                <w:rStyle w:val="a5"/>
                              </w:rPr>
                            </w:sdtEndPr>
                            <w:sdtContent>
                              <w:p w14:paraId="4F94B13D" w14:textId="77777777" w:rsidR="000342E8" w:rsidRPr="008D5FE8" w:rsidRDefault="000342E8" w:rsidP="008D5FE8">
                                <w:pPr>
                                  <w:pStyle w:val="a4"/>
                                  <w:spacing w:before="120"/>
                                </w:pPr>
                                <w:r w:rsidRPr="00A6792E">
                                  <w:rPr>
                                    <w:rStyle w:val="a3"/>
                                    <w:cs/>
                                  </w:rPr>
                                  <w:t>คลิกที่นี่เพื่อใส่ข้อความ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0" tIns="45720" rIns="9144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B1FEF3" id="_x0000_s1029" type="#_x0000_t202" style="position:absolute;left:0;text-align:left;margin-left:-1in;margin-top:134.65pt;width:594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" o:allowoverlap="f" filled="f" stroked="f">
                <v:textbox style="mso-fit-shape-to-text:t" inset="1in,,1in">
                  <w:txbxContent>
                    <w:sdt>
                      <w:sdtPr>
                        <w:rPr>
                          <w:rStyle w:val="a5"/>
                          <w:rFonts w:hint="cs"/>
                          <w:b/>
                          <w:bCs/>
                          <w:cs/>
                        </w:rPr>
                        <w:alias w:val="ชื่อวิทยานิพนธ์/สารนิพนธ์ "/>
                        <w:tag w:val="ชื่อวิทยานิพนธ์"/>
                        <w:id w:val="-443539701"/>
                        <w:placeholder>
                          <w:docPart w:val="5168A25EC92C4CBC91616D8E63532E00"/>
                        </w:placeholder>
                        <w:temporary/>
                        <w:showingPlcHdr/>
                        <w15:color w:val="C0C0C0"/>
                      </w:sdtPr>
                      <w:sdtEndPr>
                        <w:rPr>
                          <w:rStyle w:val="a5"/>
                        </w:rPr>
                      </w:sdtEndPr>
                      <w:sdtContent>
                        <w:p w14:paraId="4F94B13D" w14:textId="77777777" w:rsidR="000342E8" w:rsidRPr="008D5FE8" w:rsidRDefault="000342E8" w:rsidP="008D5FE8">
                          <w:pPr>
                            <w:pStyle w:val="a4"/>
                            <w:spacing w:before="120"/>
                          </w:pPr>
                          <w:r w:rsidRPr="00A6792E">
                            <w:rPr>
                              <w:rStyle w:val="a3"/>
                              <w:cs/>
                            </w:rPr>
                            <w:t>คลิกที่นี่เพื่อใส่ข้อความ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</w:p>
    <w:p w14:paraId="6AD6E563" w14:textId="77777777" w:rsidR="001A1A80" w:rsidRDefault="001A1A80" w:rsidP="001A1A80"/>
    <w:p w14:paraId="512AEE97" w14:textId="77777777" w:rsidR="001A1A80" w:rsidRDefault="001A1A80" w:rsidP="001A1A80"/>
    <w:p w14:paraId="770FF8C9" w14:textId="77777777" w:rsidR="001A1A80" w:rsidRDefault="001A1A80" w:rsidP="001A1A80"/>
    <w:p w14:paraId="2A8E9EFA" w14:textId="77777777" w:rsidR="001A1A80" w:rsidRDefault="001A1A80" w:rsidP="001A1A80"/>
    <w:p w14:paraId="05D71DA8" w14:textId="77777777" w:rsidR="001A1A80" w:rsidRDefault="001A1A80" w:rsidP="001A1A80"/>
    <w:p w14:paraId="28995C19" w14:textId="77777777" w:rsidR="001A1A80" w:rsidRDefault="001A1A80" w:rsidP="001A1A80"/>
    <w:p w14:paraId="1E6EE90D" w14:textId="77777777" w:rsidR="001A1A80" w:rsidRDefault="001A1A80" w:rsidP="001A1A80"/>
    <w:p w14:paraId="1FEF5385" w14:textId="77777777" w:rsidR="001A1A80" w:rsidRDefault="001A1A80" w:rsidP="001A1A80"/>
    <w:p w14:paraId="3B63C6D8" w14:textId="77777777" w:rsidR="001A1A80" w:rsidRDefault="00C822FA" w:rsidP="001A1A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D9811D" wp14:editId="183AFBAC">
                <wp:simplePos x="0" y="0"/>
                <wp:positionH relativeFrom="column">
                  <wp:posOffset>-914400</wp:posOffset>
                </wp:positionH>
                <wp:positionV relativeFrom="paragraph">
                  <wp:posOffset>346294</wp:posOffset>
                </wp:positionV>
                <wp:extent cx="7553325" cy="1404620"/>
                <wp:effectExtent l="0" t="0" r="0" b="317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ชื่อ-นามสกุลนักศึกษา"/>
                              <w:tag w:val="ชื่อ นามสกุลนักศึกษา"/>
                              <w:id w:val="-794376036"/>
                              <w:lock w:val="sdtLocked"/>
                              <w:placeholder>
                                <w:docPart w:val="A66609330FFF46B6A86DC1BC69D34F2F"/>
                              </w:placeholder>
                              <w:showingPlcHdr/>
                              <w15:color w:val="C0C0C0"/>
                            </w:sdtPr>
                            <w:sdtEndPr/>
                            <w:sdtContent>
                              <w:p w14:paraId="061EBCB4" w14:textId="77777777" w:rsidR="000342E8" w:rsidRPr="00A943A6" w:rsidRDefault="000342E8" w:rsidP="00C822FA">
                                <w:pPr>
                                  <w:pStyle w:val="a4"/>
                                  <w:rPr>
                                    <w:rFonts w:eastAsiaTheme="minorHAnsi"/>
                                    <w:b w:val="0"/>
                                    <w:bCs w:val="0"/>
                                    <w:spacing w:val="0"/>
                                    <w:kern w:val="0"/>
                                    <w:sz w:val="32"/>
                                    <w:szCs w:val="32"/>
                                  </w:rPr>
                                </w:pPr>
                                <w:r w:rsidRPr="00A6792E">
                                  <w:rPr>
                                    <w:rStyle w:val="a3"/>
                                    <w:cs/>
                                  </w:rPr>
                                  <w:t>คลิกที่นี่เพื่อใส่ข้อความ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0" tIns="45720" rIns="9144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9811D" id="_x0000_s1030" type="#_x0000_t202" style="position:absolute;margin-left:-1in;margin-top:27.25pt;width:594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" filled="f" stroked="f">
                <v:textbox style="mso-fit-shape-to-text:t" inset="1in,,1in">
                  <w:txbxContent>
                    <w:sdt>
                      <w:sdtPr>
                        <w:alias w:val="ชื่อ-นามสกุลนักศึกษา"/>
                        <w:tag w:val="ชื่อ นามสกุลนักศึกษา"/>
                        <w:id w:val="-794376036"/>
                        <w:lock w:val="sdtLocked"/>
                        <w:placeholder>
                          <w:docPart w:val="A66609330FFF46B6A86DC1BC69D34F2F"/>
                        </w:placeholder>
                        <w:showingPlcHdr/>
                        <w15:color w:val="C0C0C0"/>
                      </w:sdtPr>
                      <w:sdtEndPr/>
                      <w:sdtContent>
                        <w:p w14:paraId="061EBCB4" w14:textId="77777777" w:rsidR="000342E8" w:rsidRPr="00A943A6" w:rsidRDefault="000342E8" w:rsidP="00C822FA">
                          <w:pPr>
                            <w:pStyle w:val="a4"/>
                            <w:rPr>
                              <w:rFonts w:eastAsiaTheme="minorHAnsi"/>
                              <w:b w:val="0"/>
                              <w:bCs w:val="0"/>
                              <w:spacing w:val="0"/>
                              <w:kern w:val="0"/>
                              <w:sz w:val="32"/>
                              <w:szCs w:val="32"/>
                            </w:rPr>
                          </w:pPr>
                          <w:r w:rsidRPr="00A6792E">
                            <w:rPr>
                              <w:rStyle w:val="a3"/>
                              <w:cs/>
                            </w:rPr>
                            <w:t>คลิกที่นี่เพื่อใส่ข้อความ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DD028C7" w14:textId="77777777" w:rsidR="001A1A80" w:rsidRDefault="001A1A80" w:rsidP="001A1A80"/>
    <w:p w14:paraId="35B9521B" w14:textId="77777777" w:rsidR="001A1A80" w:rsidRDefault="001A1A80" w:rsidP="001A1A80"/>
    <w:p w14:paraId="218F9A5F" w14:textId="77777777" w:rsidR="001A1A80" w:rsidRDefault="001A1A80" w:rsidP="001A1A80"/>
    <w:p w14:paraId="390F8B43" w14:textId="77777777" w:rsidR="001A1A80" w:rsidRDefault="001A1A80" w:rsidP="001A1A80"/>
    <w:p w14:paraId="245E6042" w14:textId="77777777" w:rsidR="001A1A80" w:rsidRDefault="001A1A80" w:rsidP="001A1A80"/>
    <w:p w14:paraId="2BC14042" w14:textId="77777777" w:rsidR="001A1A80" w:rsidRDefault="001A1A80" w:rsidP="001A1A80"/>
    <w:p w14:paraId="157C72E0" w14:textId="77777777" w:rsidR="0057670D" w:rsidRDefault="0057670D" w:rsidP="001A1A80"/>
    <w:p w14:paraId="2FCAE398" w14:textId="77777777" w:rsidR="00C822FA" w:rsidRDefault="00C822FA" w:rsidP="001A1A80"/>
    <w:p w14:paraId="609E11AA" w14:textId="77777777" w:rsidR="0057670D" w:rsidRDefault="0057670D" w:rsidP="001A1A80"/>
    <w:p w14:paraId="2B187E5A" w14:textId="77777777" w:rsidR="0057670D" w:rsidRDefault="0057670D" w:rsidP="001A1A80"/>
    <w:p w14:paraId="69435D3D" w14:textId="77777777" w:rsidR="001A1A80" w:rsidRDefault="001B3D34" w:rsidP="001A1A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D5A990" wp14:editId="04D6B602">
                <wp:simplePos x="0" y="0"/>
                <wp:positionH relativeFrom="column">
                  <wp:posOffset>-914400</wp:posOffset>
                </wp:positionH>
                <wp:positionV relativeFrom="paragraph">
                  <wp:posOffset>381526</wp:posOffset>
                </wp:positionV>
                <wp:extent cx="7553325" cy="140462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BACC7" w14:textId="5C01A069" w:rsidR="000342E8" w:rsidRDefault="007F2CC9" w:rsidP="0057670D">
                            <w:pPr>
                              <w:pStyle w:val="a4"/>
                            </w:pP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alias w:val="ประเภท"/>
                                <w:tag w:val="ประเภท"/>
                                <w:id w:val="1870492210"/>
                                <w:placeholder>
                                  <w:docPart w:val="4DAFE979CDB647ABA60DC176D9F4FF2E"/>
                                </w:placeholder>
                                <w:showingPlcHdr/>
                                <w:dropDownList>
                                  <w:listItem w:displayText="โครงร่างวิทยานิพนธ์" w:value="โครงร่างวิทยานิพนธ์"/>
                                  <w:listItem w:displayText="โครงร่างสารนิพนธ์" w:value="โครงร่างสารนิพนธ์"/>
                                  <w:listItem w:displayText="วิทยานิพนธ์" w:value="วิทยานิพนธ์"/>
                                  <w:listItem w:displayText="สารนิพนธ์" w:value="สารนิพนธ์"/>
                                </w:dropDownList>
                              </w:sdtPr>
                              <w:sdtEndPr/>
                              <w:sdtContent>
                                <w:r w:rsidR="000342E8" w:rsidRPr="00F90D55">
                                  <w:rPr>
                                    <w:rStyle w:val="a3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852219610"/>
                                <w15:appearance w15:val="hidden"/>
                              </w:sdtPr>
                              <w:sdtEndPr/>
                              <w:sdtContent>
                                <w:r w:rsidR="000342E8">
                                  <w:rPr>
                                    <w:rFonts w:hint="cs"/>
                                    <w:cs/>
                                  </w:rPr>
                                  <w:t>นี้เป็นส่วนหนึ่งของการศึกษา</w:t>
                                </w:r>
                              </w:sdtContent>
                            </w:sdt>
                          </w:p>
                          <w:p w14:paraId="025AC78F" w14:textId="5C2D7F0F" w:rsidR="000342E8" w:rsidRDefault="007F2CC9" w:rsidP="0057670D">
                            <w:pPr>
                              <w:pStyle w:val="a4"/>
                            </w:pP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-737467848"/>
                                <w:placeholder>
                                  <w:docPart w:val="E1BE8474E7404561A8A72EC5B14CF4F4"/>
                                </w:placeholder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342E8">
                                  <w:rPr>
                                    <w:rFonts w:hint="cs"/>
                                    <w:cs/>
                                  </w:rPr>
                                  <w:t>หลักสูตร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55439210"/>
                                <w:placeholder>
                                  <w:docPart w:val="A20D09754D6C42839BD45E4E35D5155B"/>
                                </w:placeholder>
                                <w:temporary/>
                                <w:showingPlcHdr/>
                                <w:dropDownList>
                                  <w:listItem w:displayText="ครุศาสตรดุษฎีบัณฑิต" w:value="ครุศาสตรดุษฎีบัณฑิต"/>
                                  <w:listItem w:displayText="ครุศาสตรมหาบัณฑิต" w:value="ครุศาสตรมหาบัณฑิต"/>
                                  <w:listItem w:displayText="บริหารธุรกิจมหาบัณฑิต" w:value="บริหารธุรกิจมหาบัณฑิต"/>
                                  <w:listItem w:displayText="วิศวกรรมศาสตรมหาบัณฑิต" w:value="วิศวกรรมศาสตรมหาบัณฑิต"/>
                                  <w:listItem w:displayText="บัญชีมหาบัณฑิต" w:value="บัญชีมหาบัณฑิต"/>
                                  <w:listItem w:displayText="สาธารณสุขมหาบัณฑิต" w:value="สาธารณสุขมหาบัณฑิต"/>
                                  <w:listItem w:displayText="ศิลปศาสตรมหาบัณฑิต" w:value="ศิลปศาสตรมหาบัณฑิต"/>
                                </w:dropDownList>
                              </w:sdtPr>
                              <w:sdtEndPr/>
                              <w:sdtContent>
                                <w:r w:rsidR="000342E8" w:rsidRPr="00F90D55">
                                  <w:rPr>
                                    <w:rStyle w:val="a3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  <w:r w:rsidR="000342E8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572014526"/>
                                <w:placeholder>
                                  <w:docPart w:val="FE1C59DD624444DDAE1D2479D91A7AD4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342E8" w:rsidRPr="009D2CE7">
                                  <w:rPr>
                                    <w:rStyle w:val="a3"/>
                                    <w:rFonts w:hint="cs"/>
                                    <w:color w:val="auto"/>
                                    <w:cs/>
                                  </w:rPr>
                                  <w:t>สาขาวิชา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-1295137960"/>
                                <w:placeholder>
                                  <w:docPart w:val="1C2E49FE3246448E9DCBB4B07FC7C06D"/>
                                </w:placeholder>
                                <w:temporary/>
                                <w:showingPlcHdr/>
                                <w:dropDownList>
                                  <w:listItem w:displayText="วิจัยและประเมินเพื่อพัฒนาการศึกษา" w:value="วิจัยและประเมินเพื่อพัฒนาการศึกษา"/>
                                  <w:listItem w:displayText="การบริหารการศึกษา" w:value="การบริหารการศึกษา"/>
                                  <w:listItem w:displayText="บริหารธุรกิจ" w:value="บริหารธุรกิจ"/>
                                  <w:listItem w:displayText="การจัดการงานวิศวกรรม" w:value="การจัดการงานวิศวกรรม"/>
                                  <w:listItem w:displayText="การบัญชี" w:value="การบัญชี"/>
                                  <w:listItem w:displayText="สาธารณสุขศาสตร์" w:value="สาธารณสุขศาสตร์"/>
                                  <w:listItem w:displayText="พัฒนาสังคมและพันธกิจสัมพันธ์" w:value="พัฒนาสังคมและพันธกิจสัมพันธ์"/>
                                  <w:listItem w:displayText="หลักสูตรและการสอน" w:value="หลักสูตรและการสอน"/>
                                </w:dropDownList>
                              </w:sdtPr>
                              <w:sdtEndPr/>
                              <w:sdtContent>
                                <w:r w:rsidR="000342E8" w:rsidRPr="00F90D55">
                                  <w:rPr>
                                    <w:rStyle w:val="a3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</w:p>
                          <w:p w14:paraId="30A04A9A" w14:textId="6646E339" w:rsidR="000342E8" w:rsidRDefault="007F2CC9" w:rsidP="0057670D">
                            <w:pPr>
                              <w:pStyle w:val="a4"/>
                            </w:pP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1732953974"/>
                                <w:placeholder>
                                  <w:docPart w:val="A06AB1E7EE764E27814857AA8B69A9E1"/>
                                </w:placeholder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342E8">
                                  <w:rPr>
                                    <w:rFonts w:hint="cs"/>
                                    <w:cs/>
                                  </w:rPr>
                                  <w:t>คณะ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1591198498"/>
                                <w:placeholder>
                                  <w:docPart w:val="EC2126AB66454926A5887A738F62B06D"/>
                                </w:placeholder>
                                <w:temporary/>
                                <w:showingPlcHdr/>
                                <w:dropDownList>
                                  <w:listItem w:displayText="ครุศาสตร์" w:value="ครุศาสตร์"/>
                                  <w:listItem w:displayText="วิทยาการจัดการ" w:value="วิทยาการจัดการ"/>
                                  <w:listItem w:displayText="เทคโนโลยีอุสาหกรรรม" w:value="เทคโนโลยีอุสาหกรรรม"/>
                                  <w:listItem w:displayText="วิทยาศาสตร์และเทคโนโลยี" w:value="วิทยาศาสตร์และเทคโนโลยี"/>
                                  <w:listItem w:displayText="มนุษยศาสตร์และสังคมศาสตร์" w:value="มนุษยศาสตร์และสังคมศาสตร์"/>
                                </w:dropDownList>
                              </w:sdtPr>
                              <w:sdtEndPr/>
                              <w:sdtContent>
                                <w:r w:rsidR="000342E8" w:rsidRPr="00F90D55">
                                  <w:rPr>
                                    <w:rStyle w:val="a3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  <w:r w:rsidR="000342E8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cs/>
                                </w:rPr>
                                <w:id w:val="1688024981"/>
                                <w15:appearance w15:val="hidden"/>
                              </w:sdtPr>
                              <w:sdtEndPr/>
                              <w:sdtContent>
                                <w:r w:rsidR="000342E8">
                                  <w:rPr>
                                    <w:rFonts w:hint="cs"/>
                                    <w:cs/>
                                  </w:rPr>
                                  <w:t>มหาวิทยาลัยราชภัฏอุตรดิตถ์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eastAsiaTheme="minorHAnsi"/>
                                <w:spacing w:val="0"/>
                                <w:kern w:val="0"/>
                                <w:cs/>
                              </w:rPr>
                              <w:alias w:val="ข้อมูลเดือน ปี ที่จัดทำวิทยานิพนธ์/สารนิพนธ์ ภาษาไทย"/>
                              <w:tag w:val="ข้อมูลเดือน ปี ที่จัดทำวิทยานิพนธ์/สารนิพนธ์ ภาษาไทย"/>
                              <w:id w:val="-1360200026"/>
                              <w:lock w:val="sdtLocked"/>
                              <w:placeholder>
                                <w:docPart w:val="EDDF8C323E7C4A08AEFF580791119DB8"/>
                              </w:placeholder>
                              <w:showingPlcHdr/>
                              <w:date>
                                <w:dateFormat w:val="ดดดด bbbb"/>
                                <w:lid w:val="th-TH"/>
                                <w:storeMappedDataAs w:val="dateTime"/>
                                <w:calendar w:val="thai"/>
                              </w:date>
                            </w:sdtPr>
                            <w:sdtEndPr/>
                            <w:sdtContent>
                              <w:p w14:paraId="105AB69D" w14:textId="4FFB5D66" w:rsidR="000342E8" w:rsidRPr="001A4DF4" w:rsidRDefault="000342E8" w:rsidP="0057670D">
                                <w:pPr>
                                  <w:pStyle w:val="a4"/>
                                  <w:rPr>
                                    <w:rFonts w:eastAsiaTheme="minorHAnsi"/>
                                    <w:spacing w:val="0"/>
                                    <w:kern w:val="0"/>
                                  </w:rPr>
                                </w:pPr>
                                <w:r w:rsidRPr="001A4DF4">
                                  <w:rPr>
                                    <w:rStyle w:val="a3"/>
                                    <w:cs/>
                                  </w:rPr>
                                  <w:t>คลิกที่นี่เพื่อใส่วันที่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s/>
                              </w:rPr>
                              <w:id w:val="1009257402"/>
                              <w:lock w:val="sdtContentLocked"/>
                              <w:placeholder>
                                <w:docPart w:val="5F61F51E7B474414BEDD02B7B42031E3"/>
                              </w:placeholder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249828F" w14:textId="77777777" w:rsidR="000342E8" w:rsidRPr="00FC23DD" w:rsidRDefault="000342E8" w:rsidP="00FC23DD">
                                <w:pPr>
                                  <w:pStyle w:val="a4"/>
                                  <w:rPr>
                                    <w:rFonts w:eastAsiaTheme="minorHAnsi"/>
                                    <w:b w:val="0"/>
                                    <w:bCs w:val="0"/>
                                    <w:spacing w:val="0"/>
                                    <w:kern w:val="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>ลิขสิทธิ์ของมหาวิทยาลัยราชภัฏอุตรดิตถ์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0" tIns="45720" rIns="9144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5A990" id="_x0000_s1031" type="#_x0000_t202" style="position:absolute;margin-left:-1in;margin-top:30.05pt;width:594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" filled="f" stroked="f">
                <v:textbox style="mso-fit-shape-to-text:t" inset="1in,,1in">
                  <w:txbxContent>
                    <w:p w14:paraId="717BACC7" w14:textId="5C01A069" w:rsidR="000342E8" w:rsidRDefault="007F2CC9" w:rsidP="0057670D">
                      <w:pPr>
                        <w:pStyle w:val="a4"/>
                      </w:pPr>
                      <w:sdt>
                        <w:sdtPr>
                          <w:rPr>
                            <w:rFonts w:hint="cs"/>
                            <w:cs/>
                          </w:rPr>
                          <w:alias w:val="ประเภท"/>
                          <w:tag w:val="ประเภท"/>
                          <w:id w:val="1870492210"/>
                          <w:placeholder>
                            <w:docPart w:val="4DAFE979CDB647ABA60DC176D9F4FF2E"/>
                          </w:placeholder>
                          <w:showingPlcHdr/>
                          <w:dropDownList>
                            <w:listItem w:displayText="โครงร่างวิทยานิพนธ์" w:value="โครงร่างวิทยานิพนธ์"/>
                            <w:listItem w:displayText="โครงร่างสารนิพนธ์" w:value="โครงร่างสารนิพนธ์"/>
                            <w:listItem w:displayText="วิทยานิพนธ์" w:value="วิทยานิพนธ์"/>
                            <w:listItem w:displayText="สารนิพนธ์" w:value="สารนิพนธ์"/>
                          </w:dropDownList>
                        </w:sdtPr>
                        <w:sdtEndPr/>
                        <w:sdtContent>
                          <w:r w:rsidR="000342E8" w:rsidRPr="00F90D55">
                            <w:rPr>
                              <w:rStyle w:val="a3"/>
                              <w:cs/>
                            </w:rPr>
                            <w:t>เลือกรายการ</w:t>
                          </w:r>
                        </w:sdtContent>
                      </w:sdt>
                      <w:sdt>
                        <w:sdtPr>
                          <w:rPr>
                            <w:rFonts w:hint="cs"/>
                            <w:cs/>
                          </w:rPr>
                          <w:id w:val="852219610"/>
                          <w15:appearance w15:val="hidden"/>
                        </w:sdtPr>
                        <w:sdtEndPr/>
                        <w:sdtContent>
                          <w:r w:rsidR="000342E8">
                            <w:rPr>
                              <w:rFonts w:hint="cs"/>
                              <w:cs/>
                            </w:rPr>
                            <w:t>นี้เป็นส่วนหนึ่งของการศึกษา</w:t>
                          </w:r>
                        </w:sdtContent>
                      </w:sdt>
                    </w:p>
                    <w:p w14:paraId="025AC78F" w14:textId="5C2D7F0F" w:rsidR="000342E8" w:rsidRDefault="007F2CC9" w:rsidP="0057670D">
                      <w:pPr>
                        <w:pStyle w:val="a4"/>
                      </w:pPr>
                      <w:sdt>
                        <w:sdtPr>
                          <w:rPr>
                            <w:rFonts w:hint="cs"/>
                            <w:cs/>
                          </w:rPr>
                          <w:id w:val="-737467848"/>
                          <w:placeholder>
                            <w:docPart w:val="E1BE8474E7404561A8A72EC5B14CF4F4"/>
                          </w:placeholder>
                          <w:showingPlcHdr/>
                          <w15:appearance w15:val="hidden"/>
                        </w:sdtPr>
                        <w:sdtEndPr/>
                        <w:sdtContent>
                          <w:r w:rsidR="000342E8">
                            <w:rPr>
                              <w:rFonts w:hint="cs"/>
                              <w:cs/>
                            </w:rPr>
                            <w:t>หลักสูตร</w:t>
                          </w:r>
                        </w:sdtContent>
                      </w:sdt>
                      <w:sdt>
                        <w:sdtPr>
                          <w:rPr>
                            <w:rFonts w:hint="cs"/>
                            <w:cs/>
                          </w:rPr>
                          <w:id w:val="55439210"/>
                          <w:placeholder>
                            <w:docPart w:val="A20D09754D6C42839BD45E4E35D5155B"/>
                          </w:placeholder>
                          <w:temporary/>
                          <w:showingPlcHdr/>
                          <w:dropDownList>
                            <w:listItem w:displayText="ครุศาสตรดุษฎีบัณฑิต" w:value="ครุศาสตรดุษฎีบัณฑิต"/>
                            <w:listItem w:displayText="ครุศาสตรมหาบัณฑิต" w:value="ครุศาสตรมหาบัณฑิต"/>
                            <w:listItem w:displayText="บริหารธุรกิจมหาบัณฑิต" w:value="บริหารธุรกิจมหาบัณฑิต"/>
                            <w:listItem w:displayText="วิศวกรรมศาสตรมหาบัณฑิต" w:value="วิศวกรรมศาสตรมหาบัณฑิต"/>
                            <w:listItem w:displayText="บัญชีมหาบัณฑิต" w:value="บัญชีมหาบัณฑิต"/>
                            <w:listItem w:displayText="สาธารณสุขมหาบัณฑิต" w:value="สาธารณสุขมหาบัณฑิต"/>
                            <w:listItem w:displayText="ศิลปศาสตรมหาบัณฑิต" w:value="ศิลปศาสตรมหาบัณฑิต"/>
                          </w:dropDownList>
                        </w:sdtPr>
                        <w:sdtEndPr/>
                        <w:sdtContent>
                          <w:r w:rsidR="000342E8" w:rsidRPr="00F90D55">
                            <w:rPr>
                              <w:rStyle w:val="a3"/>
                              <w:cs/>
                            </w:rPr>
                            <w:t>เลือกรายการ</w:t>
                          </w:r>
                        </w:sdtContent>
                      </w:sdt>
                      <w:r w:rsidR="000342E8">
                        <w:rPr>
                          <w:rFonts w:hint="cs"/>
                          <w:cs/>
                        </w:rPr>
                        <w:t xml:space="preserve">  </w:t>
                      </w:r>
                      <w:sdt>
                        <w:sdtPr>
                          <w:rPr>
                            <w:rFonts w:hint="cs"/>
                            <w:cs/>
                          </w:rPr>
                          <w:id w:val="572014526"/>
                          <w:placeholder>
                            <w:docPart w:val="FE1C59DD624444DDAE1D2479D91A7AD4"/>
                          </w:placeholder>
                          <w:showingPlcHdr/>
                        </w:sdtPr>
                        <w:sdtEndPr/>
                        <w:sdtContent>
                          <w:r w:rsidR="000342E8" w:rsidRPr="009D2CE7">
                            <w:rPr>
                              <w:rStyle w:val="a3"/>
                              <w:rFonts w:hint="cs"/>
                              <w:color w:val="auto"/>
                              <w:cs/>
                            </w:rPr>
                            <w:t>สาขาวิชา</w:t>
                          </w:r>
                        </w:sdtContent>
                      </w:sdt>
                      <w:sdt>
                        <w:sdtPr>
                          <w:rPr>
                            <w:rFonts w:hint="cs"/>
                            <w:cs/>
                          </w:rPr>
                          <w:id w:val="-1295137960"/>
                          <w:placeholder>
                            <w:docPart w:val="1C2E49FE3246448E9DCBB4B07FC7C06D"/>
                          </w:placeholder>
                          <w:temporary/>
                          <w:showingPlcHdr/>
                          <w:dropDownList>
                            <w:listItem w:displayText="วิจัยและประเมินเพื่อพัฒนาการศึกษา" w:value="วิจัยและประเมินเพื่อพัฒนาการศึกษา"/>
                            <w:listItem w:displayText="การบริหารการศึกษา" w:value="การบริหารการศึกษา"/>
                            <w:listItem w:displayText="บริหารธุรกิจ" w:value="บริหารธุรกิจ"/>
                            <w:listItem w:displayText="การจัดการงานวิศวกรรม" w:value="การจัดการงานวิศวกรรม"/>
                            <w:listItem w:displayText="การบัญชี" w:value="การบัญชี"/>
                            <w:listItem w:displayText="สาธารณสุขศาสตร์" w:value="สาธารณสุขศาสตร์"/>
                            <w:listItem w:displayText="พัฒนาสังคมและพันธกิจสัมพันธ์" w:value="พัฒนาสังคมและพันธกิจสัมพันธ์"/>
                            <w:listItem w:displayText="หลักสูตรและการสอน" w:value="หลักสูตรและการสอน"/>
                          </w:dropDownList>
                        </w:sdtPr>
                        <w:sdtEndPr/>
                        <w:sdtContent>
                          <w:r w:rsidR="000342E8" w:rsidRPr="00F90D55">
                            <w:rPr>
                              <w:rStyle w:val="a3"/>
                              <w:cs/>
                            </w:rPr>
                            <w:t>เลือกรายการ</w:t>
                          </w:r>
                        </w:sdtContent>
                      </w:sdt>
                    </w:p>
                    <w:p w14:paraId="30A04A9A" w14:textId="6646E339" w:rsidR="000342E8" w:rsidRDefault="007F2CC9" w:rsidP="0057670D">
                      <w:pPr>
                        <w:pStyle w:val="a4"/>
                      </w:pPr>
                      <w:sdt>
                        <w:sdtPr>
                          <w:rPr>
                            <w:rFonts w:hint="cs"/>
                            <w:cs/>
                          </w:rPr>
                          <w:id w:val="1732953974"/>
                          <w:placeholder>
                            <w:docPart w:val="A06AB1E7EE764E27814857AA8B69A9E1"/>
                          </w:placeholder>
                          <w:showingPlcHdr/>
                          <w15:appearance w15:val="hidden"/>
                        </w:sdtPr>
                        <w:sdtEndPr/>
                        <w:sdtContent>
                          <w:r w:rsidR="000342E8">
                            <w:rPr>
                              <w:rFonts w:hint="cs"/>
                              <w:cs/>
                            </w:rPr>
                            <w:t>คณะ</w:t>
                          </w:r>
                        </w:sdtContent>
                      </w:sdt>
                      <w:sdt>
                        <w:sdtPr>
                          <w:rPr>
                            <w:rFonts w:hint="cs"/>
                            <w:cs/>
                          </w:rPr>
                          <w:id w:val="1591198498"/>
                          <w:placeholder>
                            <w:docPart w:val="EC2126AB66454926A5887A738F62B06D"/>
                          </w:placeholder>
                          <w:temporary/>
                          <w:showingPlcHdr/>
                          <w:dropDownList>
                            <w:listItem w:displayText="ครุศาสตร์" w:value="ครุศาสตร์"/>
                            <w:listItem w:displayText="วิทยาการจัดการ" w:value="วิทยาการจัดการ"/>
                            <w:listItem w:displayText="เทคโนโลยีอุสาหกรรรม" w:value="เทคโนโลยีอุสาหกรรรม"/>
                            <w:listItem w:displayText="วิทยาศาสตร์และเทคโนโลยี" w:value="วิทยาศาสตร์และเทคโนโลยี"/>
                            <w:listItem w:displayText="มนุษยศาสตร์และสังคมศาสตร์" w:value="มนุษยศาสตร์และสังคมศาสตร์"/>
                          </w:dropDownList>
                        </w:sdtPr>
                        <w:sdtEndPr/>
                        <w:sdtContent>
                          <w:r w:rsidR="000342E8" w:rsidRPr="00F90D55">
                            <w:rPr>
                              <w:rStyle w:val="a3"/>
                              <w:cs/>
                            </w:rPr>
                            <w:t>เลือกรายการ</w:t>
                          </w:r>
                        </w:sdtContent>
                      </w:sdt>
                      <w:r w:rsidR="000342E8">
                        <w:rPr>
                          <w:rFonts w:hint="cs"/>
                          <w:cs/>
                        </w:rPr>
                        <w:t xml:space="preserve">  </w:t>
                      </w:r>
                      <w:sdt>
                        <w:sdtPr>
                          <w:rPr>
                            <w:cs/>
                          </w:rPr>
                          <w:id w:val="1688024981"/>
                          <w15:appearance w15:val="hidden"/>
                        </w:sdtPr>
                        <w:sdtEndPr/>
                        <w:sdtContent>
                          <w:r w:rsidR="000342E8">
                            <w:rPr>
                              <w:rFonts w:hint="cs"/>
                              <w:cs/>
                            </w:rPr>
                            <w:t>มหาวิทยาลัยราชภัฏอุตรดิตถ์</w:t>
                          </w:r>
                        </w:sdtContent>
                      </w:sdt>
                    </w:p>
                    <w:sdt>
                      <w:sdtPr>
                        <w:rPr>
                          <w:rFonts w:eastAsiaTheme="minorHAnsi"/>
                          <w:spacing w:val="0"/>
                          <w:kern w:val="0"/>
                          <w:cs/>
                        </w:rPr>
                        <w:alias w:val="ข้อมูลเดือน ปี ที่จัดทำวิทยานิพนธ์/สารนิพนธ์ ภาษาไทย"/>
                        <w:tag w:val="ข้อมูลเดือน ปี ที่จัดทำวิทยานิพนธ์/สารนิพนธ์ ภาษาไทย"/>
                        <w:id w:val="-1360200026"/>
                        <w:lock w:val="sdtLocked"/>
                        <w:placeholder>
                          <w:docPart w:val="EDDF8C323E7C4A08AEFF580791119DB8"/>
                        </w:placeholder>
                        <w:showingPlcHdr/>
                        <w:date>
                          <w:dateFormat w:val="ดดดด bbbb"/>
                          <w:lid w:val="th-TH"/>
                          <w:storeMappedDataAs w:val="dateTime"/>
                          <w:calendar w:val="thai"/>
                        </w:date>
                      </w:sdtPr>
                      <w:sdtEndPr/>
                      <w:sdtContent>
                        <w:p w14:paraId="105AB69D" w14:textId="4FFB5D66" w:rsidR="000342E8" w:rsidRPr="001A4DF4" w:rsidRDefault="000342E8" w:rsidP="0057670D">
                          <w:pPr>
                            <w:pStyle w:val="a4"/>
                            <w:rPr>
                              <w:rFonts w:eastAsiaTheme="minorHAnsi"/>
                              <w:spacing w:val="0"/>
                              <w:kern w:val="0"/>
                            </w:rPr>
                          </w:pPr>
                          <w:r w:rsidRPr="001A4DF4">
                            <w:rPr>
                              <w:rStyle w:val="a3"/>
                              <w:cs/>
                            </w:rPr>
                            <w:t>คลิกที่นี่เพื่อใส่วันที่</w:t>
                          </w:r>
                        </w:p>
                      </w:sdtContent>
                    </w:sdt>
                    <w:sdt>
                      <w:sdtPr>
                        <w:rPr>
                          <w:cs/>
                        </w:rPr>
                        <w:id w:val="1009257402"/>
                        <w:lock w:val="sdtContentLocked"/>
                        <w:placeholder>
                          <w:docPart w:val="5F61F51E7B474414BEDD02B7B42031E3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p w14:paraId="2249828F" w14:textId="77777777" w:rsidR="000342E8" w:rsidRPr="00FC23DD" w:rsidRDefault="000342E8" w:rsidP="00FC23DD">
                          <w:pPr>
                            <w:pStyle w:val="a4"/>
                            <w:rPr>
                              <w:rFonts w:eastAsiaTheme="minorHAnsi"/>
                              <w:b w:val="0"/>
                              <w:bCs w:val="0"/>
                              <w:spacing w:val="0"/>
                              <w:kern w:val="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cs/>
                            </w:rPr>
                            <w:t>ลิขสิทธิ์ของมหาวิทยาลัยราชภัฏอุตรดิตถ์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85CD1B6" w14:textId="77777777" w:rsidR="001A1A80" w:rsidRDefault="001A1A80" w:rsidP="001A1A80"/>
    <w:p w14:paraId="7BE62A2D" w14:textId="77777777" w:rsidR="001A1A80" w:rsidRDefault="001A1A80" w:rsidP="00E37768">
      <w:pPr>
        <w:pStyle w:val="a4"/>
      </w:pPr>
    </w:p>
    <w:p w14:paraId="47ECF23D" w14:textId="28AFEBB7" w:rsidR="001A1A80" w:rsidRDefault="001A1A80" w:rsidP="001A1A80">
      <w:pPr>
        <w:pStyle w:val="a4"/>
      </w:pPr>
    </w:p>
    <w:p w14:paraId="6815EB98" w14:textId="77777777" w:rsidR="001A1A80" w:rsidRDefault="001A1A80" w:rsidP="001A1A80">
      <w:pPr>
        <w:rPr>
          <w:cs/>
        </w:rPr>
        <w:sectPr w:rsidR="001A1A80" w:rsidSect="002E54A2">
          <w:headerReference w:type="default" r:id="rId11"/>
          <w:pgSz w:w="11907" w:h="16839" w:code="9"/>
          <w:pgMar w:top="2880" w:right="1440" w:bottom="1440" w:left="1440" w:header="709" w:footer="709" w:gutter="0"/>
          <w:cols w:space="708"/>
          <w:docGrid w:linePitch="435"/>
        </w:sectPr>
      </w:pPr>
    </w:p>
    <w:p w14:paraId="2BFC1377" w14:textId="77777777" w:rsidR="0029250B" w:rsidRDefault="00FC23DD" w:rsidP="00E37768">
      <w:pPr>
        <w:pStyle w:val="a4"/>
        <w:spacing w:before="120"/>
        <w:rPr>
          <w:rFonts w:eastAsiaTheme="minorHAnsi"/>
          <w:b w:val="0"/>
          <w:bCs w:val="0"/>
          <w:spacing w:val="0"/>
          <w:kern w:val="0"/>
          <w:sz w:val="32"/>
          <w:szCs w:val="32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112326" wp14:editId="787E3A06">
                <wp:simplePos x="0" y="0"/>
                <wp:positionH relativeFrom="column">
                  <wp:posOffset>-914400</wp:posOffset>
                </wp:positionH>
                <wp:positionV relativeFrom="paragraph">
                  <wp:posOffset>-118745</wp:posOffset>
                </wp:positionV>
                <wp:extent cx="7553325" cy="1404620"/>
                <wp:effectExtent l="0" t="0" r="0" b="317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hint="cs"/>
                                <w:cs/>
                              </w:rPr>
                              <w:alias w:val="ชื่อวิทยานิพนธ์/สารนิพนธ์ (ภาษาอังกฤษ)"/>
                              <w:tag w:val="ชื่อวิทยานิพนธ์"/>
                              <w:id w:val="-1335919273"/>
                              <w:placeholder>
                                <w:docPart w:val="9BC7570E45B349B5B07BE7D93B93675C"/>
                              </w:placeholder>
                              <w:temporary/>
                              <w:showingPlcHdr/>
                              <w15:color w:val="C0C0C0"/>
                            </w:sdtPr>
                            <w:sdtEndPr>
                              <w:rPr>
                                <w:rStyle w:val="a5"/>
                                <w:b w:val="0"/>
                                <w:bCs w:val="0"/>
                              </w:rPr>
                            </w:sdtEndPr>
                            <w:sdtContent>
                              <w:p w14:paraId="39D1AB77" w14:textId="77777777" w:rsidR="000342E8" w:rsidRPr="00A943A6" w:rsidRDefault="000342E8" w:rsidP="00FC23DD">
                                <w:pPr>
                                  <w:pStyle w:val="a4"/>
                                  <w:spacing w:before="120"/>
                                  <w:rPr>
                                    <w:b w:val="0"/>
                                    <w:bCs w:val="0"/>
                                  </w:rPr>
                                </w:pPr>
                                <w:r w:rsidRPr="00A6792E">
                                  <w:rPr>
                                    <w:rStyle w:val="a3"/>
                                    <w:cs/>
                                  </w:rPr>
                                  <w:t>คลิกที่นี่เพื่อใส่ข้อความ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0" tIns="45720" rIns="9144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112326" id="_x0000_s1032" type="#_x0000_t202" style="position:absolute;left:0;text-align:left;margin-left:-1in;margin-top:-9.35pt;width:594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" filled="f" stroked="f">
                <v:textbox style="mso-fit-shape-to-text:t" inset="1in,,1in">
                  <w:txbxContent>
                    <w:sdt>
                      <w:sdtPr>
                        <w:rPr>
                          <w:rFonts w:hint="cs"/>
                          <w:cs/>
                        </w:rPr>
                        <w:alias w:val="ชื่อวิทยานิพนธ์/สารนิพนธ์ (ภาษาอังกฤษ)"/>
                        <w:tag w:val="ชื่อวิทยานิพนธ์"/>
                        <w:id w:val="-1335919273"/>
                        <w:placeholder>
                          <w:docPart w:val="9BC7570E45B349B5B07BE7D93B93675C"/>
                        </w:placeholder>
                        <w:temporary/>
                        <w:showingPlcHdr/>
                        <w15:color w:val="C0C0C0"/>
                      </w:sdtPr>
                      <w:sdtEndPr>
                        <w:rPr>
                          <w:rStyle w:val="a5"/>
                          <w:b w:val="0"/>
                          <w:bCs w:val="0"/>
                        </w:rPr>
                      </w:sdtEndPr>
                      <w:sdtContent>
                        <w:p w14:paraId="39D1AB77" w14:textId="77777777" w:rsidR="000342E8" w:rsidRPr="00A943A6" w:rsidRDefault="000342E8" w:rsidP="00FC23DD">
                          <w:pPr>
                            <w:pStyle w:val="a4"/>
                            <w:spacing w:before="120"/>
                            <w:rPr>
                              <w:b w:val="0"/>
                              <w:bCs w:val="0"/>
                            </w:rPr>
                          </w:pPr>
                          <w:r w:rsidRPr="00A6792E">
                            <w:rPr>
                              <w:rStyle w:val="a3"/>
                              <w:cs/>
                            </w:rPr>
                            <w:t>คลิกที่นี่เพื่อใส่ข้อความ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0838FA1" w14:textId="77777777" w:rsidR="0029250B" w:rsidRDefault="0029250B" w:rsidP="00E37768"/>
    <w:p w14:paraId="5229CD55" w14:textId="77777777" w:rsidR="0029250B" w:rsidRDefault="0029250B" w:rsidP="00E37768"/>
    <w:p w14:paraId="28B7186A" w14:textId="77777777" w:rsidR="0029250B" w:rsidRDefault="0029250B" w:rsidP="00E37768"/>
    <w:p w14:paraId="133053FB" w14:textId="77777777" w:rsidR="0029250B" w:rsidRDefault="0029250B" w:rsidP="00E37768"/>
    <w:p w14:paraId="401283DF" w14:textId="77777777" w:rsidR="0029250B" w:rsidRDefault="0029250B" w:rsidP="00E37768"/>
    <w:p w14:paraId="2159EAFD" w14:textId="77777777" w:rsidR="0029250B" w:rsidRDefault="0029250B" w:rsidP="00E37768"/>
    <w:p w14:paraId="1198B1BF" w14:textId="77777777" w:rsidR="0029250B" w:rsidRDefault="0029250B" w:rsidP="00E37768"/>
    <w:p w14:paraId="29E7AAF4" w14:textId="77777777" w:rsidR="0029250B" w:rsidRDefault="0029250B" w:rsidP="00E37768"/>
    <w:p w14:paraId="37961FD1" w14:textId="77777777" w:rsidR="0029250B" w:rsidRDefault="0029250B" w:rsidP="00E37768"/>
    <w:p w14:paraId="154F7237" w14:textId="77777777" w:rsidR="0029250B" w:rsidRDefault="0029250B" w:rsidP="00E37768"/>
    <w:p w14:paraId="23DD60EE" w14:textId="77777777" w:rsidR="0029250B" w:rsidRDefault="0029250B" w:rsidP="00E37768"/>
    <w:p w14:paraId="7EDC3FBB" w14:textId="77777777" w:rsidR="0029250B" w:rsidRDefault="0029250B" w:rsidP="00E37768"/>
    <w:p w14:paraId="6285EEC1" w14:textId="77777777" w:rsidR="0029250B" w:rsidRDefault="0029250B" w:rsidP="00E37768"/>
    <w:p w14:paraId="47254BD6" w14:textId="77777777" w:rsidR="0029250B" w:rsidRDefault="00FC23DD" w:rsidP="00E37768">
      <w:pPr>
        <w:pStyle w:val="a4"/>
        <w:rPr>
          <w:rFonts w:eastAsiaTheme="minorHAnsi"/>
          <w:b w:val="0"/>
          <w:bCs w:val="0"/>
          <w:spacing w:val="0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84F47D" wp14:editId="10A42014">
                <wp:simplePos x="0" y="0"/>
                <wp:positionH relativeFrom="column">
                  <wp:posOffset>-914400</wp:posOffset>
                </wp:positionH>
                <wp:positionV relativeFrom="paragraph">
                  <wp:posOffset>-332740</wp:posOffset>
                </wp:positionV>
                <wp:extent cx="7553325" cy="1404620"/>
                <wp:effectExtent l="0" t="0" r="0" b="317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ชื่อ-นามสกุลนักศึกษา (ภาษาอังกฤษ)"/>
                              <w:tag w:val="ชื่อ นามสกุลนักศึกษา"/>
                              <w:id w:val="852459298"/>
                              <w:lock w:val="sdtLocked"/>
                              <w:placeholder>
                                <w:docPart w:val="3F56153B66F64B9E8CABA87B510D1816"/>
                              </w:placeholder>
                              <w:showingPlcHdr/>
                              <w15:color w:val="C0C0C0"/>
                            </w:sdtPr>
                            <w:sdtEndPr/>
                            <w:sdtContent>
                              <w:p w14:paraId="45CBBFB7" w14:textId="77777777" w:rsidR="000342E8" w:rsidRPr="00A943A6" w:rsidRDefault="000342E8" w:rsidP="00FC23DD">
                                <w:pPr>
                                  <w:pStyle w:val="a4"/>
                                  <w:rPr>
                                    <w:rFonts w:eastAsiaTheme="minorHAnsi"/>
                                    <w:b w:val="0"/>
                                    <w:bCs w:val="0"/>
                                    <w:spacing w:val="0"/>
                                    <w:kern w:val="0"/>
                                    <w:sz w:val="32"/>
                                    <w:szCs w:val="32"/>
                                  </w:rPr>
                                </w:pPr>
                                <w:r w:rsidRPr="00A6792E">
                                  <w:rPr>
                                    <w:rStyle w:val="a3"/>
                                    <w:cs/>
                                  </w:rPr>
                                  <w:t>คลิกที่นี่เพื่อใส่ข้อความ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0" tIns="45720" rIns="9144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4F47D" id="_x0000_s1033" type="#_x0000_t202" style="position:absolute;left:0;text-align:left;margin-left:-1in;margin-top:-26.2pt;width:594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" filled="f" stroked="f">
                <v:textbox style="mso-fit-shape-to-text:t" inset="1in,,1in">
                  <w:txbxContent>
                    <w:sdt>
                      <w:sdtPr>
                        <w:alias w:val="ชื่อ-นามสกุลนักศึกษา (ภาษาอังกฤษ)"/>
                        <w:tag w:val="ชื่อ นามสกุลนักศึกษา"/>
                        <w:id w:val="852459298"/>
                        <w:lock w:val="sdtLocked"/>
                        <w:placeholder>
                          <w:docPart w:val="3F56153B66F64B9E8CABA87B510D1816"/>
                        </w:placeholder>
                        <w:showingPlcHdr/>
                        <w15:color w:val="C0C0C0"/>
                      </w:sdtPr>
                      <w:sdtEndPr/>
                      <w:sdtContent>
                        <w:p w14:paraId="45CBBFB7" w14:textId="77777777" w:rsidR="000342E8" w:rsidRPr="00A943A6" w:rsidRDefault="000342E8" w:rsidP="00FC23DD">
                          <w:pPr>
                            <w:pStyle w:val="a4"/>
                            <w:rPr>
                              <w:rFonts w:eastAsiaTheme="minorHAnsi"/>
                              <w:b w:val="0"/>
                              <w:bCs w:val="0"/>
                              <w:spacing w:val="0"/>
                              <w:kern w:val="0"/>
                              <w:sz w:val="32"/>
                              <w:szCs w:val="32"/>
                            </w:rPr>
                          </w:pPr>
                          <w:r w:rsidRPr="00A6792E">
                            <w:rPr>
                              <w:rStyle w:val="a3"/>
                              <w:cs/>
                            </w:rPr>
                            <w:t>คลิกที่นี่เพื่อใส่ข้อความ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CDB35E4" w14:textId="77777777" w:rsidR="0029250B" w:rsidRDefault="0029250B" w:rsidP="00E37768"/>
    <w:p w14:paraId="00AF7447" w14:textId="77777777" w:rsidR="0029250B" w:rsidRDefault="0029250B" w:rsidP="00E37768"/>
    <w:p w14:paraId="660C726D" w14:textId="77777777" w:rsidR="0029250B" w:rsidRDefault="0029250B" w:rsidP="00E37768"/>
    <w:p w14:paraId="068EA701" w14:textId="77777777" w:rsidR="0029250B" w:rsidRDefault="0029250B" w:rsidP="00E37768"/>
    <w:p w14:paraId="29A9836B" w14:textId="77777777" w:rsidR="0029250B" w:rsidRDefault="0029250B" w:rsidP="00E37768"/>
    <w:p w14:paraId="532FB8C2" w14:textId="77777777" w:rsidR="00FC23DD" w:rsidRDefault="00FC23DD" w:rsidP="00E37768"/>
    <w:p w14:paraId="68CFD7F2" w14:textId="77777777" w:rsidR="0029250B" w:rsidRDefault="001B3D34" w:rsidP="00E377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6F4961" wp14:editId="5F5EC4DC">
                <wp:simplePos x="0" y="0"/>
                <wp:positionH relativeFrom="column">
                  <wp:posOffset>-912495</wp:posOffset>
                </wp:positionH>
                <wp:positionV relativeFrom="paragraph">
                  <wp:posOffset>388511</wp:posOffset>
                </wp:positionV>
                <wp:extent cx="7553325" cy="1404620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C523A" w14:textId="4CBA25DE" w:rsidR="000342E8" w:rsidRDefault="007F2CC9" w:rsidP="001B3D34">
                            <w:pPr>
                              <w:pStyle w:val="a4"/>
                            </w:pP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alias w:val="ประเภท"/>
                                <w:tag w:val="ประเภท"/>
                                <w:id w:val="-1386787278"/>
                                <w:lock w:val="sdtLocked"/>
                                <w:placeholder>
                                  <w:docPart w:val="0DF14CFED5DD45A1B7CFCBEC6710BF92"/>
                                </w:placeholder>
                                <w:showingPlcHdr/>
                                <w:dropDownList>
                                  <w:listItem w:displayText="Thesis Proposal" w:value="Thesis Proposal"/>
                                  <w:listItem w:displayText="Term Paper Proposal" w:value="Term Paper Proposal"/>
                                  <w:listItem w:displayText="Thesis" w:value="Thesis"/>
                                  <w:listItem w:displayText="Term paper" w:value="Term paper"/>
                                </w:dropDownList>
                              </w:sdtPr>
                              <w:sdtEndPr/>
                              <w:sdtContent>
                                <w:r w:rsidR="000342E8" w:rsidRPr="00F90D55">
                                  <w:rPr>
                                    <w:rStyle w:val="a3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  <w:r w:rsidR="000342E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-2015134413"/>
                                <w15:appearance w15:val="hidden"/>
                              </w:sdtPr>
                              <w:sdtEndPr/>
                              <w:sdtContent>
                                <w:r w:rsidR="000342E8">
                                  <w:t>Submitted in Partial Fulfillment of</w:t>
                                </w:r>
                                <w:r w:rsidR="000342E8">
                                  <w:rPr>
                                    <w:rFonts w:hint="cs"/>
                                    <w:cs/>
                                  </w:rPr>
                                  <w:t xml:space="preserve"> </w:t>
                                </w:r>
                                <w:r w:rsidR="000342E8">
                                  <w:t>Requirements for</w:t>
                                </w:r>
                              </w:sdtContent>
                            </w:sdt>
                          </w:p>
                          <w:p w14:paraId="2DE97727" w14:textId="5341D2CE" w:rsidR="000342E8" w:rsidRDefault="007F2CC9" w:rsidP="001B3D34">
                            <w:pPr>
                              <w:pStyle w:val="a4"/>
                            </w:pPr>
                            <w:sdt>
                              <w:sdtPr>
                                <w:id w:val="-229687979"/>
                                <w:lock w:val="sdtLocked"/>
                                <w:placeholder>
                                  <w:docPart w:val="1956D0316CE0480C9D256139D9977702"/>
                                </w:placeholder>
                                <w:showingPlcHdr/>
                                <w:dropDownList>
                                  <w:listItem w:value="เลือกรายการ"/>
                                  <w:listItem w:displayText="Doctor of Education" w:value="Doctor of Education"/>
                                  <w:listItem w:displayText="Master of Education" w:value="Master of Education"/>
                                  <w:listItem w:displayText="Master of Business Administration" w:value="Master of Business Administration"/>
                                  <w:listItem w:displayText="Master of Engineering" w:value="Master of Engineering"/>
                                  <w:listItem w:displayText="Master of Accountancy" w:value="Master of Accountancy"/>
                                  <w:listItem w:displayText="Master of Public Health" w:value="Master of Public Health"/>
                                  <w:listItem w:displayText="Master of Art" w:value="Master of Art"/>
                                </w:dropDownList>
                              </w:sdtPr>
                              <w:sdtEndPr/>
                              <w:sdtContent>
                                <w:r w:rsidR="000342E8" w:rsidRPr="00F90D55">
                                  <w:rPr>
                                    <w:rStyle w:val="a3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  <w:r w:rsidR="000342E8">
                              <w:rPr>
                                <w:cs/>
                              </w:rPr>
                              <w:t xml:space="preserve"> </w:t>
                            </w:r>
                            <w:sdt>
                              <w:sdtPr>
                                <w:id w:val="-2023308371"/>
                                <w:lock w:val="sdtContentLocked"/>
                                <w:placeholder>
                                  <w:docPart w:val="B2C48865F0C54EDAA32568015AE1294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342E8">
                                  <w:t>Program in</w:t>
                                </w:r>
                              </w:sdtContent>
                            </w:sdt>
                            <w:r w:rsidR="000342E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-130324948"/>
                                <w:lock w:val="sdtLocked"/>
                                <w:placeholder>
                                  <w:docPart w:val="433A9802EECB4DB984EB96C9C7DC0A35"/>
                                </w:placeholder>
                                <w:showingPlcHdr/>
                                <w:dropDownList>
                                  <w:listItem w:value="เลือกรายการ"/>
                                  <w:listItem w:displayText="Research and Evaluation for Educational Development" w:value="Research and Evaluation for Educational Development"/>
                                  <w:listItem w:displayText="Educational Administration" w:value="Educational Administration"/>
                                  <w:listItem w:displayText="Business Administration" w:value="Business Administration"/>
                                  <w:listItem w:displayText="Engineering Management" w:value="Engineering Management"/>
                                  <w:listItem w:displayText="Accounting" w:value="Accounting"/>
                                  <w:listItem w:displayText="Public Health" w:value="Public Health"/>
                                  <w:listItem w:displayText="Social Development and Engagement" w:value="Social Development and Engagement"/>
                                  <w:listItem w:displayText="Curriculum and Instruction" w:value="Curriculum and Instruction"/>
                                </w:dropDownList>
                              </w:sdtPr>
                              <w:sdtEndPr/>
                              <w:sdtContent>
                                <w:r w:rsidR="000342E8" w:rsidRPr="00F90D55">
                                  <w:rPr>
                                    <w:rStyle w:val="a3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</w:p>
                          <w:p w14:paraId="708CD062" w14:textId="3D754BF8" w:rsidR="000342E8" w:rsidRPr="00870FA1" w:rsidRDefault="007F2CC9" w:rsidP="001B3D34">
                            <w:pPr>
                              <w:pStyle w:val="a4"/>
                            </w:pP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1411977699"/>
                                <w:placeholder>
                                  <w:docPart w:val="80B299D1491944DC8FC3040F576B59F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DA1332">
                                  <w:t>F</w:t>
                                </w:r>
                                <w:r w:rsidR="00DA1332" w:rsidRPr="00DA1332">
                                  <w:t>aculty of</w:t>
                                </w:r>
                              </w:sdtContent>
                            </w:sdt>
                            <w:r w:rsidR="00DA1332">
                              <w:rPr>
                                <w:cs/>
                              </w:rPr>
                              <w:t xml:space="preserve"> </w:t>
                            </w:r>
                            <w:sdt>
                              <w:sdtPr>
                                <w:alias w:val="Faculty"/>
                                <w:tag w:val="Faculty"/>
                                <w:id w:val="2070068709"/>
                                <w:placeholder>
                                  <w:docPart w:val="784CD01F39F24E5AA7EEAE6CA878845F"/>
                                </w:placeholder>
                                <w:showingPlcHdr/>
                                <w:comboBox>
                                  <w:listItem w:value="เลือกรายการ"/>
                                  <w:listItem w:displayText="Education" w:value="Education"/>
                                  <w:listItem w:displayText="Science and Technology" w:value="Science and Technology"/>
                                  <w:listItem w:displayText="Management Science" w:value="Management Science"/>
                                  <w:listItem w:displayText="Humanities and Social Sciences" w:value="Humanities and Social Sciences"/>
                                  <w:listItem w:displayText="Industrial Technology" w:value="Industrial Technology"/>
                                  <w:listItem w:displayText="Agriculture" w:value="Agriculture"/>
                                </w:comboBox>
                              </w:sdtPr>
                              <w:sdtEndPr/>
                              <w:sdtContent>
                                <w:r w:rsidR="00DA1332" w:rsidRPr="00954588">
                                  <w:rPr>
                                    <w:rStyle w:val="a3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  <w:r w:rsidR="00DA1332">
                              <w:rPr>
                                <w: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id w:val="769971408"/>
                                <w:lock w:val="sdtContentLocked"/>
                                <w:placeholder>
                                  <w:docPart w:val="2CE9CDF2404548049C489A31B538202F"/>
                                </w:placeholder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0342E8" w:rsidRPr="00870FA1">
                                  <w:t>Uttaradit Rajabhat University</w:t>
                                </w:r>
                              </w:sdtContent>
                            </w:sdt>
                          </w:p>
                          <w:p w14:paraId="652328CD" w14:textId="1AD8B450" w:rsidR="000342E8" w:rsidRDefault="007F2CC9" w:rsidP="001B3D34">
                            <w:pPr>
                              <w:pStyle w:val="a4"/>
                            </w:pPr>
                            <w:sdt>
                              <w:sdtPr>
                                <w:rPr>
                                  <w:rFonts w:hint="cs"/>
                                  <w:cs/>
                                </w:rPr>
                                <w:alias w:val="ข้อมูลเดือน ปี ที่จัดทำวิทยานิพนธ์/สารนิพนธ์ ภาษาอังกฤษ"/>
                                <w:tag w:val="ข้อมูลเดือน ปี ที่จัดทำวิทยานิพนธ์/สารนิพนธ์ ภาษาอังกฤษ"/>
                                <w:id w:val="-472899988"/>
                                <w:lock w:val="sdtLocked"/>
                                <w:placeholder>
                                  <w:docPart w:val="C8351975CFDB493688B7204423C759B2"/>
                                </w:placeholder>
                                <w:showingPlcHdr/>
                                <w:date>
                                  <w:dateFormat w:val="MMMM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342E8" w:rsidRPr="00F90D55">
                                  <w:rPr>
                                    <w:rStyle w:val="a3"/>
                                    <w:cs/>
                                  </w:rPr>
                                  <w:t>คลิกที่นี่เพื่อใส่วันที่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cs/>
                              </w:rPr>
                              <w:id w:val="2005310798"/>
                              <w:lock w:val="sdtContentLocked"/>
                              <w:placeholder>
                                <w:docPart w:val="59C06B6DFBAC4A8AB5349CC518CD764F"/>
                              </w:placeholder>
                              <w:showingPlcHdr/>
                              <w15:color w:val="C0C0C0"/>
                              <w15:appearance w15:val="hidden"/>
                            </w:sdtPr>
                            <w:sdtEndPr/>
                            <w:sdtContent>
                              <w:p w14:paraId="10E11B37" w14:textId="77777777" w:rsidR="000342E8" w:rsidRPr="00FC23DD" w:rsidRDefault="000342E8" w:rsidP="001B3D34">
                                <w:pPr>
                                  <w:pStyle w:val="a4"/>
                                  <w:rPr>
                                    <w:rFonts w:eastAsiaTheme="minorHAnsi"/>
                                    <w:b w:val="0"/>
                                    <w:bCs w:val="0"/>
                                    <w:spacing w:val="0"/>
                                    <w:kern w:val="0"/>
                                    <w:sz w:val="32"/>
                                    <w:szCs w:val="32"/>
                                  </w:rPr>
                                </w:pPr>
                                <w:r w:rsidRPr="00870FA1">
                                  <w:t>Copyright of Uttaradit Rajabhat University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0" tIns="45720" rIns="91440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F4961" id="_x0000_s1034" type="#_x0000_t202" style="position:absolute;margin-left:-71.85pt;margin-top:30.6pt;width:594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" filled="f" stroked="f">
                <v:textbox style="mso-fit-shape-to-text:t" inset="1in,,1in">
                  <w:txbxContent>
                    <w:p w14:paraId="0F6C523A" w14:textId="4CBA25DE" w:rsidR="000342E8" w:rsidRDefault="007F2CC9" w:rsidP="001B3D34">
                      <w:pPr>
                        <w:pStyle w:val="a4"/>
                      </w:pPr>
                      <w:sdt>
                        <w:sdtPr>
                          <w:rPr>
                            <w:rFonts w:hint="cs"/>
                            <w:cs/>
                          </w:rPr>
                          <w:alias w:val="ประเภท"/>
                          <w:tag w:val="ประเภท"/>
                          <w:id w:val="-1386787278"/>
                          <w:lock w:val="sdtLocked"/>
                          <w:placeholder>
                            <w:docPart w:val="0DF14CFED5DD45A1B7CFCBEC6710BF92"/>
                          </w:placeholder>
                          <w:showingPlcHdr/>
                          <w:dropDownList>
                            <w:listItem w:displayText="Thesis Proposal" w:value="Thesis Proposal"/>
                            <w:listItem w:displayText="Term Paper Proposal" w:value="Term Paper Proposal"/>
                            <w:listItem w:displayText="Thesis" w:value="Thesis"/>
                            <w:listItem w:displayText="Term paper" w:value="Term paper"/>
                          </w:dropDownList>
                        </w:sdtPr>
                        <w:sdtEndPr/>
                        <w:sdtContent>
                          <w:r w:rsidR="000342E8" w:rsidRPr="00F90D55">
                            <w:rPr>
                              <w:rStyle w:val="a3"/>
                              <w:cs/>
                            </w:rPr>
                            <w:t>เลือกรายการ</w:t>
                          </w:r>
                        </w:sdtContent>
                      </w:sdt>
                      <w:r w:rsidR="000342E8">
                        <w:rPr>
                          <w:rFonts w:hint="cs"/>
                          <w:cs/>
                        </w:rPr>
                        <w:t xml:space="preserve"> </w:t>
                      </w:r>
                      <w:sdt>
                        <w:sdtPr>
                          <w:rPr>
                            <w:rFonts w:hint="cs"/>
                            <w:cs/>
                          </w:rPr>
                          <w:id w:val="-2015134413"/>
                          <w15:appearance w15:val="hidden"/>
                        </w:sdtPr>
                        <w:sdtEndPr/>
                        <w:sdtContent>
                          <w:r w:rsidR="000342E8">
                            <w:t>Submitted in Partial Fulfillment of</w:t>
                          </w:r>
                          <w:r w:rsidR="000342E8">
                            <w:rPr>
                              <w:rFonts w:hint="cs"/>
                              <w:cs/>
                            </w:rPr>
                            <w:t xml:space="preserve"> </w:t>
                          </w:r>
                          <w:r w:rsidR="000342E8">
                            <w:t>Requirements for</w:t>
                          </w:r>
                        </w:sdtContent>
                      </w:sdt>
                    </w:p>
                    <w:p w14:paraId="2DE97727" w14:textId="5341D2CE" w:rsidR="000342E8" w:rsidRDefault="007F2CC9" w:rsidP="001B3D34">
                      <w:pPr>
                        <w:pStyle w:val="a4"/>
                      </w:pPr>
                      <w:sdt>
                        <w:sdtPr>
                          <w:id w:val="-229687979"/>
                          <w:lock w:val="sdtLocked"/>
                          <w:placeholder>
                            <w:docPart w:val="1956D0316CE0480C9D256139D9977702"/>
                          </w:placeholder>
                          <w:showingPlcHdr/>
                          <w:dropDownList>
                            <w:listItem w:value="เลือกรายการ"/>
                            <w:listItem w:displayText="Doctor of Education" w:value="Doctor of Education"/>
                            <w:listItem w:displayText="Master of Education" w:value="Master of Education"/>
                            <w:listItem w:displayText="Master of Business Administration" w:value="Master of Business Administration"/>
                            <w:listItem w:displayText="Master of Engineering" w:value="Master of Engineering"/>
                            <w:listItem w:displayText="Master of Accountancy" w:value="Master of Accountancy"/>
                            <w:listItem w:displayText="Master of Public Health" w:value="Master of Public Health"/>
                            <w:listItem w:displayText="Master of Art" w:value="Master of Art"/>
                          </w:dropDownList>
                        </w:sdtPr>
                        <w:sdtEndPr/>
                        <w:sdtContent>
                          <w:r w:rsidR="000342E8" w:rsidRPr="00F90D55">
                            <w:rPr>
                              <w:rStyle w:val="a3"/>
                              <w:cs/>
                            </w:rPr>
                            <w:t>เลือกรายการ</w:t>
                          </w:r>
                        </w:sdtContent>
                      </w:sdt>
                      <w:r w:rsidR="000342E8">
                        <w:rPr>
                          <w:cs/>
                        </w:rPr>
                        <w:t xml:space="preserve"> </w:t>
                      </w:r>
                      <w:sdt>
                        <w:sdtPr>
                          <w:id w:val="-2023308371"/>
                          <w:lock w:val="sdtContentLocked"/>
                          <w:placeholder>
                            <w:docPart w:val="B2C48865F0C54EDAA32568015AE12943"/>
                          </w:placeholder>
                          <w:showingPlcHdr/>
                        </w:sdtPr>
                        <w:sdtEndPr/>
                        <w:sdtContent>
                          <w:r w:rsidR="000342E8">
                            <w:t>Program in</w:t>
                          </w:r>
                        </w:sdtContent>
                      </w:sdt>
                      <w:r w:rsidR="000342E8">
                        <w:rPr>
                          <w:rFonts w:hint="cs"/>
                          <w:cs/>
                        </w:rPr>
                        <w:t xml:space="preserve"> </w:t>
                      </w:r>
                      <w:sdt>
                        <w:sdtPr>
                          <w:rPr>
                            <w:rFonts w:hint="cs"/>
                            <w:cs/>
                          </w:rPr>
                          <w:id w:val="-130324948"/>
                          <w:lock w:val="sdtLocked"/>
                          <w:placeholder>
                            <w:docPart w:val="433A9802EECB4DB984EB96C9C7DC0A35"/>
                          </w:placeholder>
                          <w:showingPlcHdr/>
                          <w:dropDownList>
                            <w:listItem w:value="เลือกรายการ"/>
                            <w:listItem w:displayText="Research and Evaluation for Educational Development" w:value="Research and Evaluation for Educational Development"/>
                            <w:listItem w:displayText="Educational Administration" w:value="Educational Administration"/>
                            <w:listItem w:displayText="Business Administration" w:value="Business Administration"/>
                            <w:listItem w:displayText="Engineering Management" w:value="Engineering Management"/>
                            <w:listItem w:displayText="Accounting" w:value="Accounting"/>
                            <w:listItem w:displayText="Public Health" w:value="Public Health"/>
                            <w:listItem w:displayText="Social Development and Engagement" w:value="Social Development and Engagement"/>
                            <w:listItem w:displayText="Curriculum and Instruction" w:value="Curriculum and Instruction"/>
                          </w:dropDownList>
                        </w:sdtPr>
                        <w:sdtEndPr/>
                        <w:sdtContent>
                          <w:r w:rsidR="000342E8" w:rsidRPr="00F90D55">
                            <w:rPr>
                              <w:rStyle w:val="a3"/>
                              <w:cs/>
                            </w:rPr>
                            <w:t>เลือกรายการ</w:t>
                          </w:r>
                        </w:sdtContent>
                      </w:sdt>
                    </w:p>
                    <w:p w14:paraId="708CD062" w14:textId="3D754BF8" w:rsidR="000342E8" w:rsidRPr="00870FA1" w:rsidRDefault="007F2CC9" w:rsidP="001B3D34">
                      <w:pPr>
                        <w:pStyle w:val="a4"/>
                      </w:pPr>
                      <w:sdt>
                        <w:sdtPr>
                          <w:rPr>
                            <w:rFonts w:hint="cs"/>
                            <w:cs/>
                          </w:rPr>
                          <w:id w:val="1411977699"/>
                          <w:placeholder>
                            <w:docPart w:val="80B299D1491944DC8FC3040F576B59FD"/>
                          </w:placeholder>
                          <w:showingPlcHdr/>
                        </w:sdtPr>
                        <w:sdtEndPr/>
                        <w:sdtContent>
                          <w:r w:rsidR="00DA1332">
                            <w:t>F</w:t>
                          </w:r>
                          <w:r w:rsidR="00DA1332" w:rsidRPr="00DA1332">
                            <w:t>aculty of</w:t>
                          </w:r>
                        </w:sdtContent>
                      </w:sdt>
                      <w:r w:rsidR="00DA1332">
                        <w:rPr>
                          <w:cs/>
                        </w:rPr>
                        <w:t xml:space="preserve"> </w:t>
                      </w:r>
                      <w:sdt>
                        <w:sdtPr>
                          <w:alias w:val="Faculty"/>
                          <w:tag w:val="Faculty"/>
                          <w:id w:val="2070068709"/>
                          <w:placeholder>
                            <w:docPart w:val="784CD01F39F24E5AA7EEAE6CA878845F"/>
                          </w:placeholder>
                          <w:showingPlcHdr/>
                          <w:comboBox>
                            <w:listItem w:value="เลือกรายการ"/>
                            <w:listItem w:displayText="Education" w:value="Education"/>
                            <w:listItem w:displayText="Science and Technology" w:value="Science and Technology"/>
                            <w:listItem w:displayText="Management Science" w:value="Management Science"/>
                            <w:listItem w:displayText="Humanities and Social Sciences" w:value="Humanities and Social Sciences"/>
                            <w:listItem w:displayText="Industrial Technology" w:value="Industrial Technology"/>
                            <w:listItem w:displayText="Agriculture" w:value="Agriculture"/>
                          </w:comboBox>
                        </w:sdtPr>
                        <w:sdtEndPr/>
                        <w:sdtContent>
                          <w:r w:rsidR="00DA1332" w:rsidRPr="00954588">
                            <w:rPr>
                              <w:rStyle w:val="a3"/>
                              <w:cs/>
                            </w:rPr>
                            <w:t>เลือกรายการ</w:t>
                          </w:r>
                        </w:sdtContent>
                      </w:sdt>
                      <w:r w:rsidR="00DA1332">
                        <w:rPr>
                          <w:cs/>
                        </w:rPr>
                        <w:t xml:space="preserve"> </w:t>
                      </w:r>
                      <w:sdt>
                        <w:sdtPr>
                          <w:rPr>
                            <w:rFonts w:hint="cs"/>
                            <w:cs/>
                          </w:rPr>
                          <w:id w:val="769971408"/>
                          <w:lock w:val="sdtContentLocked"/>
                          <w:placeholder>
                            <w:docPart w:val="2CE9CDF2404548049C489A31B538202F"/>
                          </w:placeholder>
                          <w:showingPlcHdr/>
                          <w15:appearance w15:val="hidden"/>
                        </w:sdtPr>
                        <w:sdtEndPr/>
                        <w:sdtContent>
                          <w:r w:rsidR="000342E8" w:rsidRPr="00870FA1">
                            <w:t>Uttaradit Rajabhat University</w:t>
                          </w:r>
                        </w:sdtContent>
                      </w:sdt>
                    </w:p>
                    <w:p w14:paraId="652328CD" w14:textId="1AD8B450" w:rsidR="000342E8" w:rsidRDefault="007F2CC9" w:rsidP="001B3D34">
                      <w:pPr>
                        <w:pStyle w:val="a4"/>
                      </w:pPr>
                      <w:sdt>
                        <w:sdtPr>
                          <w:rPr>
                            <w:rFonts w:hint="cs"/>
                            <w:cs/>
                          </w:rPr>
                          <w:alias w:val="ข้อมูลเดือน ปี ที่จัดทำวิทยานิพนธ์/สารนิพนธ์ ภาษาอังกฤษ"/>
                          <w:tag w:val="ข้อมูลเดือน ปี ที่จัดทำวิทยานิพนธ์/สารนิพนธ์ ภาษาอังกฤษ"/>
                          <w:id w:val="-472899988"/>
                          <w:lock w:val="sdtLocked"/>
                          <w:placeholder>
                            <w:docPart w:val="C8351975CFDB493688B7204423C759B2"/>
                          </w:placeholder>
                          <w:showingPlcHdr/>
                          <w:date>
                            <w:dateFormat w:val="MMMM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342E8" w:rsidRPr="00F90D55">
                            <w:rPr>
                              <w:rStyle w:val="a3"/>
                              <w:cs/>
                            </w:rPr>
                            <w:t>คลิกที่นี่เพื่อใส่วันที่</w:t>
                          </w:r>
                        </w:sdtContent>
                      </w:sdt>
                    </w:p>
                    <w:sdt>
                      <w:sdtPr>
                        <w:rPr>
                          <w:cs/>
                        </w:rPr>
                        <w:id w:val="2005310798"/>
                        <w:lock w:val="sdtContentLocked"/>
                        <w:placeholder>
                          <w:docPart w:val="59C06B6DFBAC4A8AB5349CC518CD764F"/>
                        </w:placeholder>
                        <w:showingPlcHdr/>
                        <w15:color w:val="C0C0C0"/>
                        <w15:appearance w15:val="hidden"/>
                      </w:sdtPr>
                      <w:sdtEndPr/>
                      <w:sdtContent>
                        <w:p w14:paraId="10E11B37" w14:textId="77777777" w:rsidR="000342E8" w:rsidRPr="00FC23DD" w:rsidRDefault="000342E8" w:rsidP="001B3D34">
                          <w:pPr>
                            <w:pStyle w:val="a4"/>
                            <w:rPr>
                              <w:rFonts w:eastAsiaTheme="minorHAnsi"/>
                              <w:b w:val="0"/>
                              <w:bCs w:val="0"/>
                              <w:spacing w:val="0"/>
                              <w:kern w:val="0"/>
                              <w:sz w:val="32"/>
                              <w:szCs w:val="32"/>
                            </w:rPr>
                          </w:pPr>
                          <w:r w:rsidRPr="00870FA1">
                            <w:t>Copyright of Uttaradit Rajabhat University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89C4738" w14:textId="77777777" w:rsidR="0029250B" w:rsidRDefault="0029250B" w:rsidP="000A0A80">
      <w:pPr>
        <w:pStyle w:val="GraduateURU"/>
      </w:pPr>
    </w:p>
    <w:p w14:paraId="6E64DCD3" w14:textId="77777777" w:rsidR="001A1A80" w:rsidRDefault="001A1A80" w:rsidP="000A0A80">
      <w:pPr>
        <w:pStyle w:val="GraduateURU"/>
      </w:pPr>
    </w:p>
    <w:p w14:paraId="2E786E4F" w14:textId="77777777" w:rsidR="005E021C" w:rsidRDefault="005E021C" w:rsidP="000A0A80">
      <w:pPr>
        <w:pStyle w:val="GraduateURU"/>
      </w:pPr>
    </w:p>
    <w:p w14:paraId="164C567D" w14:textId="77777777" w:rsidR="00015328" w:rsidRDefault="00015328" w:rsidP="000A0A80">
      <w:pPr>
        <w:pStyle w:val="GraduateURU"/>
        <w:rPr>
          <w:cs/>
        </w:rPr>
        <w:sectPr w:rsidR="00015328" w:rsidSect="002E54A2">
          <w:headerReference w:type="default" r:id="rId12"/>
          <w:pgSz w:w="11907" w:h="16839" w:code="9"/>
          <w:pgMar w:top="2880" w:right="1440" w:bottom="1440" w:left="1440" w:header="709" w:footer="709" w:gutter="0"/>
          <w:cols w:space="708"/>
          <w:docGrid w:linePitch="435"/>
        </w:sectPr>
      </w:pPr>
    </w:p>
    <w:p w14:paraId="72679AA0" w14:textId="3EA1382D" w:rsidR="001A4DF4" w:rsidRDefault="007F2CC9" w:rsidP="000A0A80">
      <w:pPr>
        <w:pStyle w:val="GraduateURU"/>
        <w:jc w:val="center"/>
      </w:pPr>
      <w:sdt>
        <w:sdtPr>
          <w:rPr>
            <w:rFonts w:hint="cs"/>
            <w:cs/>
          </w:rPr>
          <w:alias w:val="ประเภท"/>
          <w:tag w:val="ประเภท"/>
          <w:id w:val="390550686"/>
          <w:placeholder>
            <w:docPart w:val="F8A6CFD12F504C81B1A313D94ACF7047"/>
          </w:placeholder>
          <w:showingPlcHdr/>
          <w:dropDownList>
            <w:listItem w:displayText="โครงร่างวิทยานิพนธ์" w:value="โครงร่างวิทยานิพนธ์"/>
            <w:listItem w:displayText="โครงร่างสารนิพนธ์" w:value="โครงร่างสารนิพนธ์"/>
            <w:listItem w:displayText="วิทยานิพนธ์" w:value="วิทยานิพนธ์"/>
            <w:listItem w:displayText="สารนิพนธ์" w:value="สารนิพนธ์"/>
          </w:dropDownList>
        </w:sdtPr>
        <w:sdtEndPr/>
        <w:sdtContent>
          <w:r w:rsidR="001A4DF4" w:rsidRPr="00F90D55">
            <w:rPr>
              <w:rStyle w:val="a3"/>
              <w:cs/>
            </w:rPr>
            <w:t>เลือกรายการ</w:t>
          </w:r>
        </w:sdtContent>
      </w:sdt>
    </w:p>
    <w:sdt>
      <w:sdtPr>
        <w:id w:val="506417091"/>
        <w:lock w:val="sdtContentLocked"/>
        <w:placeholder>
          <w:docPart w:val="2EE8987651C54A42B916AE8F8D5C6612"/>
        </w:placeholder>
        <w:showingPlcHdr/>
        <w15:appearance w15:val="hidden"/>
        <w:text/>
      </w:sdtPr>
      <w:sdtEndPr/>
      <w:sdtContent>
        <w:p w14:paraId="02BEAEB0" w14:textId="49079B8F" w:rsidR="00015328" w:rsidRDefault="00015328" w:rsidP="000A0A80">
          <w:pPr>
            <w:pStyle w:val="GraduateURU"/>
            <w:jc w:val="center"/>
          </w:pPr>
          <w:r>
            <w:rPr>
              <w:rFonts w:hint="cs"/>
              <w:cs/>
            </w:rPr>
            <w:t>เรื่อง</w:t>
          </w:r>
        </w:p>
      </w:sdtContent>
    </w:sdt>
    <w:sdt>
      <w:sdtPr>
        <w:rPr>
          <w:cs/>
        </w:rPr>
        <w:alias w:val="ชื่อวิทยานิพนธ์/สารนิพนธ์"/>
        <w:tag w:val="ชื่อวิทยานิพนธ์/สารนิพนธ์"/>
        <w:id w:val="-1933035780"/>
        <w:placeholder>
          <w:docPart w:val="A95D05E91F204DBCABDD87E878A2F49A"/>
        </w:placeholder>
        <w:temporary/>
        <w:showingPlcHdr/>
        <w:text/>
      </w:sdtPr>
      <w:sdtEndPr/>
      <w:sdtContent>
        <w:p w14:paraId="2FF812E5" w14:textId="2B72A3FA" w:rsidR="00AC0B3A" w:rsidRDefault="00AC0B3A" w:rsidP="000A0A80">
          <w:pPr>
            <w:pStyle w:val="GraduateURU"/>
            <w:jc w:val="center"/>
          </w:pPr>
          <w:r w:rsidRPr="00317C96">
            <w:rPr>
              <w:rStyle w:val="a3"/>
              <w:cs/>
            </w:rPr>
            <w:t>คลิกที่นี่เพื่อใส่ข้อความ</w:t>
          </w:r>
        </w:p>
      </w:sdtContent>
    </w:sdt>
    <w:sdt>
      <w:sdtPr>
        <w:id w:val="-894971539"/>
        <w:lock w:val="sdtContentLocked"/>
        <w:placeholder>
          <w:docPart w:val="AA588BBCDEDF41BB94F0B70A251C0A31"/>
        </w:placeholder>
        <w:showingPlcHdr/>
        <w15:appearance w15:val="hidden"/>
        <w:text/>
      </w:sdtPr>
      <w:sdtEndPr/>
      <w:sdtContent>
        <w:p w14:paraId="21D46C26" w14:textId="397F393D" w:rsidR="00AC0B3A" w:rsidRDefault="00AC0B3A" w:rsidP="000A0A80">
          <w:pPr>
            <w:pStyle w:val="GraduateURU"/>
            <w:jc w:val="center"/>
          </w:pPr>
          <w:r>
            <w:rPr>
              <w:rFonts w:hint="cs"/>
              <w:cs/>
            </w:rPr>
            <w:t>ของ</w:t>
          </w:r>
        </w:p>
      </w:sdtContent>
    </w:sdt>
    <w:sdt>
      <w:sdtPr>
        <w:rPr>
          <w:cs/>
        </w:rPr>
        <w:alias w:val="ชื่อนักศึกษา"/>
        <w:tag w:val="ชื่อนักศึกษา"/>
        <w:id w:val="1463146168"/>
        <w:placeholder>
          <w:docPart w:val="8E57855E980A48E4ADA41A66E643F7B4"/>
        </w:placeholder>
        <w:showingPlcHdr/>
        <w:text/>
      </w:sdtPr>
      <w:sdtEndPr/>
      <w:sdtContent>
        <w:p w14:paraId="6B754ACC" w14:textId="204FA971" w:rsidR="00AC0B3A" w:rsidRDefault="00AC0B3A" w:rsidP="000A0A80">
          <w:pPr>
            <w:pStyle w:val="GraduateURU"/>
            <w:jc w:val="center"/>
          </w:pPr>
          <w:r w:rsidRPr="00317C96">
            <w:rPr>
              <w:rStyle w:val="a3"/>
              <w:cs/>
            </w:rPr>
            <w:t>คลิกที่นี่เพื่อใส่ข้อความ</w:t>
          </w:r>
        </w:p>
      </w:sdtContent>
    </w:sdt>
    <w:p w14:paraId="1BFEE233" w14:textId="10C0C463" w:rsidR="00AC0B3A" w:rsidRDefault="007F2CC9" w:rsidP="000A0A80">
      <w:pPr>
        <w:pStyle w:val="GraduateURU"/>
        <w:jc w:val="center"/>
      </w:pPr>
      <w:sdt>
        <w:sdtPr>
          <w:id w:val="-1759521649"/>
          <w:placeholder>
            <w:docPart w:val="DefaultPlaceholder_-1854013440"/>
          </w:placeholder>
          <w:text/>
        </w:sdtPr>
        <w:sdtEndPr/>
        <w:sdtContent>
          <w:r w:rsidR="00AC0B3A">
            <w:rPr>
              <w:cs/>
            </w:rPr>
            <w:t>ได้รับการพิจารณาเห็นชอบจากคณะกรรมการที่ปรึกษา</w:t>
          </w:r>
        </w:sdtContent>
      </w:sdt>
    </w:p>
    <w:p w14:paraId="753FC16A" w14:textId="21C6D84A" w:rsidR="00AC0B3A" w:rsidRDefault="007F2CC9" w:rsidP="000A0A80">
      <w:pPr>
        <w:pStyle w:val="GraduateURU"/>
        <w:jc w:val="center"/>
      </w:pPr>
      <w:sdt>
        <w:sdtPr>
          <w:id w:val="2116393653"/>
          <w:placeholder>
            <w:docPart w:val="42A08947A7EC44589857614C089A6616"/>
          </w:placeholder>
          <w:showingPlcHdr/>
          <w:text/>
        </w:sdtPr>
        <w:sdtEndPr/>
        <w:sdtContent>
          <w:r w:rsidR="00AC0B3A">
            <w:rPr>
              <w:cs/>
            </w:rPr>
            <w:t>และคณะกรรมการสอบ</w:t>
          </w:r>
        </w:sdtContent>
      </w:sdt>
      <w:sdt>
        <w:sdtPr>
          <w:alias w:val="โครงร่าง/วิทยานิพนธ์/สารนิพนธ์"/>
          <w:tag w:val="โครงร่าง/วิทยานิพนธ์/สารนิพนธ์"/>
          <w:id w:val="-1870757130"/>
          <w:placeholder>
            <w:docPart w:val="D55F9A82F9714D74AA73D9600E1CC0A1"/>
          </w:placeholder>
          <w:showingPlcHdr/>
          <w:text/>
        </w:sdtPr>
        <w:sdtEndPr/>
        <w:sdtContent>
          <w:r w:rsidR="00AC0B3A" w:rsidRPr="00317C96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5A85B7DB" w14:textId="2464B587" w:rsidR="00015328" w:rsidRDefault="007F2CC9" w:rsidP="000A0A80">
      <w:pPr>
        <w:pStyle w:val="GraduateURU"/>
        <w:jc w:val="center"/>
      </w:pPr>
      <w:sdt>
        <w:sdtPr>
          <w:rPr>
            <w:cs/>
          </w:rPr>
          <w:id w:val="1783310706"/>
          <w:placeholder>
            <w:docPart w:val="C725505081A042D4829A2E3072E68A09"/>
          </w:placeholder>
          <w:showingPlcHdr/>
          <w:text/>
        </w:sdtPr>
        <w:sdtEndPr/>
        <w:sdtContent>
          <w:r w:rsidR="003E6096">
            <w:rPr>
              <w:cs/>
            </w:rPr>
            <w:t>ให้นับเป็นส่วนหนึ่งของการศึกษา ตามหลักสูตร</w:t>
          </w:r>
        </w:sdtContent>
      </w:sdt>
      <w:sdt>
        <w:sdtPr>
          <w:alias w:val="ชื่อหลักสูตร"/>
          <w:tag w:val="ชื่อหลักสูตร"/>
          <w:id w:val="1842435352"/>
          <w:lock w:val="sdtLocked"/>
          <w:placeholder>
            <w:docPart w:val="CF361FFA626D435595363493FB1437B5"/>
          </w:placeholder>
          <w:showingPlcHdr/>
          <w:text/>
        </w:sdtPr>
        <w:sdtEndPr/>
        <w:sdtContent>
          <w:r w:rsidR="008417B8" w:rsidRPr="00317C96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56EB3203" w14:textId="7EAC83AE" w:rsidR="00015328" w:rsidRDefault="007F2CC9" w:rsidP="000A0A80">
      <w:pPr>
        <w:pStyle w:val="GraduateURU"/>
        <w:jc w:val="center"/>
      </w:pPr>
      <w:sdt>
        <w:sdtPr>
          <w:rPr>
            <w:cs/>
          </w:rPr>
          <w:id w:val="-842850100"/>
          <w:lock w:val="sdtContentLocked"/>
          <w:placeholder>
            <w:docPart w:val="E41D35B5D11E4C20B22DCC20E87683D9"/>
          </w:placeholder>
          <w:showingPlcHdr/>
          <w:text/>
        </w:sdtPr>
        <w:sdtEndPr/>
        <w:sdtContent>
          <w:r w:rsidR="00C2465E">
            <w:rPr>
              <w:cs/>
            </w:rPr>
            <w:t>สาขาวิชา</w:t>
          </w:r>
        </w:sdtContent>
      </w:sdt>
      <w:sdt>
        <w:sdtPr>
          <w:rPr>
            <w:cs/>
          </w:rPr>
          <w:alias w:val="สาขาวิชา"/>
          <w:tag w:val="สาขาวิชา"/>
          <w:id w:val="971098755"/>
          <w:lock w:val="sdtLocked"/>
          <w:placeholder>
            <w:docPart w:val="BC14965E7E8444AF914A0CFA16B6474B"/>
          </w:placeholder>
          <w:showingPlcHdr/>
          <w:text/>
        </w:sdtPr>
        <w:sdtEndPr/>
        <w:sdtContent>
          <w:r w:rsidR="00C2465E" w:rsidRPr="00317C96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17EA74AF" w14:textId="6F773853" w:rsidR="00015328" w:rsidRDefault="007F2CC9" w:rsidP="000A0A80">
      <w:pPr>
        <w:pStyle w:val="GraduateURU"/>
        <w:jc w:val="center"/>
      </w:pPr>
      <w:sdt>
        <w:sdtPr>
          <w:rPr>
            <w:rFonts w:hint="cs"/>
            <w:cs/>
          </w:rPr>
          <w:id w:val="-700863376"/>
          <w:lock w:val="sdtContentLocked"/>
          <w:placeholder>
            <w:docPart w:val="8F191F7756E94A3C8C4E34D4FC5973E7"/>
          </w:placeholder>
          <w:showingPlcHdr/>
          <w:text/>
        </w:sdtPr>
        <w:sdtEndPr/>
        <w:sdtContent>
          <w:r w:rsidR="006A0B9A" w:rsidRPr="006A0B9A">
            <w:rPr>
              <w:cs/>
            </w:rPr>
            <w:t>เมื่อวันที่</w:t>
          </w:r>
        </w:sdtContent>
      </w:sdt>
      <w:sdt>
        <w:sdtPr>
          <w:rPr>
            <w:rFonts w:hint="cs"/>
            <w:cs/>
          </w:rPr>
          <w:alias w:val="ตัวเลขวันที่"/>
          <w:tag w:val="ตัวเลขวันที่"/>
          <w:id w:val="-2090220844"/>
          <w:lock w:val="sdtLocked"/>
          <w:placeholder>
            <w:docPart w:val="1B55868086BC4867B01904E7377E76C2"/>
          </w:placeholder>
          <w:showingPlcHdr/>
          <w:text/>
        </w:sdtPr>
        <w:sdtEndPr/>
        <w:sdtContent>
          <w:r w:rsidR="00C2465E" w:rsidRPr="00317C96">
            <w:rPr>
              <w:rStyle w:val="a3"/>
              <w:cs/>
            </w:rPr>
            <w:t>คลิกที่นี่</w:t>
          </w:r>
        </w:sdtContent>
      </w:sdt>
      <w:r w:rsidR="00C2465E">
        <w:rPr>
          <w:rFonts w:hint="cs"/>
          <w:cs/>
        </w:rPr>
        <w:t xml:space="preserve"> </w:t>
      </w:r>
      <w:sdt>
        <w:sdtPr>
          <w:rPr>
            <w:cs/>
          </w:rPr>
          <w:id w:val="-1269389985"/>
          <w:lock w:val="sdtContentLocked"/>
          <w:placeholder>
            <w:docPart w:val="EF6FCED398D747CBAA332D0327F735A4"/>
          </w:placeholder>
          <w:showingPlcHdr/>
          <w:text/>
        </w:sdtPr>
        <w:sdtEndPr/>
        <w:sdtContent>
          <w:r w:rsidR="006A0B9A">
            <w:rPr>
              <w:cs/>
            </w:rPr>
            <w:t>เดือน</w:t>
          </w:r>
        </w:sdtContent>
      </w:sdt>
      <w:r w:rsidR="006A0B9A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alias w:val="เดือน"/>
          <w:tag w:val="เดือน"/>
          <w:id w:val="-1593691062"/>
          <w:lock w:val="sdtLocked"/>
          <w:placeholder>
            <w:docPart w:val="366ECA3965544F17A3ED3513A3CCCCED"/>
          </w:placeholder>
          <w:showingPlcHdr/>
          <w:text/>
        </w:sdtPr>
        <w:sdtEndPr/>
        <w:sdtContent>
          <w:r w:rsidR="006A0B9A" w:rsidRPr="00317C96">
            <w:rPr>
              <w:rStyle w:val="a3"/>
              <w:cs/>
            </w:rPr>
            <w:t>คลิกที่นี่</w:t>
          </w:r>
        </w:sdtContent>
      </w:sdt>
      <w:r w:rsidR="006A0B9A">
        <w:rPr>
          <w:rFonts w:hint="cs"/>
          <w:cs/>
        </w:rPr>
        <w:t xml:space="preserve"> </w:t>
      </w:r>
      <w:sdt>
        <w:sdtPr>
          <w:rPr>
            <w:cs/>
          </w:rPr>
          <w:id w:val="-1010837247"/>
          <w:lock w:val="sdtContentLocked"/>
          <w:placeholder>
            <w:docPart w:val="7E1AD664EC8042AC9E645C6D1C988742"/>
          </w:placeholder>
          <w:showingPlcHdr/>
          <w:text/>
        </w:sdtPr>
        <w:sdtEndPr/>
        <w:sdtContent>
          <w:r w:rsidR="006A0B9A">
            <w:rPr>
              <w:cs/>
            </w:rPr>
            <w:t>พ.ศ.</w:t>
          </w:r>
        </w:sdtContent>
      </w:sdt>
      <w:r w:rsidR="00015328">
        <w:rPr>
          <w:cs/>
        </w:rPr>
        <w:t xml:space="preserve"> </w:t>
      </w:r>
      <w:sdt>
        <w:sdtPr>
          <w:alias w:val="ปี พ.ศ."/>
          <w:tag w:val="ปี พ.ศ."/>
          <w:id w:val="-1148895957"/>
          <w:lock w:val="sdtLocked"/>
          <w:placeholder>
            <w:docPart w:val="61B8442FCFC1410595AE9D89B16C57CB"/>
          </w:placeholder>
          <w:showingPlcHdr/>
          <w:text/>
        </w:sdtPr>
        <w:sdtEndPr/>
        <w:sdtContent>
          <w:r w:rsidR="006A0B9A" w:rsidRPr="00317C96">
            <w:rPr>
              <w:rStyle w:val="a3"/>
              <w:cs/>
            </w:rPr>
            <w:t>คลิกที่นี่</w:t>
          </w:r>
        </w:sdtContent>
      </w:sdt>
    </w:p>
    <w:p w14:paraId="348199A8" w14:textId="4A8A81F7" w:rsidR="00E02272" w:rsidRDefault="00E02272" w:rsidP="000A0A80">
      <w:pPr>
        <w:pStyle w:val="GraduateURU"/>
        <w:jc w:val="center"/>
      </w:pPr>
    </w:p>
    <w:p w14:paraId="3EA8CA01" w14:textId="77777777" w:rsidR="00B05801" w:rsidRPr="00C2465E" w:rsidRDefault="00B05801" w:rsidP="000A0A80">
      <w:pPr>
        <w:pStyle w:val="GraduateURU"/>
        <w:jc w:val="center"/>
      </w:pPr>
    </w:p>
    <w:p w14:paraId="7F0E6E29" w14:textId="0BB902B3" w:rsidR="00B05801" w:rsidRDefault="00894E43" w:rsidP="000A0A80">
      <w:pPr>
        <w:pStyle w:val="GraduateURU"/>
        <w:jc w:val="center"/>
      </w:pPr>
      <w:r>
        <w:rPr>
          <w:rFonts w:hint="cs"/>
          <w:cs/>
        </w:rPr>
        <w:t>(</w:t>
      </w:r>
      <w:sdt>
        <w:sdtPr>
          <w:alias w:val="ตำแหน่งทางวิชาการ ชื่อ - สกุล"/>
          <w:tag w:val="ตำแหน่งทางวิชาการ ชื่อ - สกุล"/>
          <w:id w:val="-570115757"/>
          <w:placeholder>
            <w:docPart w:val="59188CB9CB31494ABEB0BFAC3EBBDE52"/>
          </w:placeholder>
          <w:showingPlcHdr/>
          <w:text/>
        </w:sdtPr>
        <w:sdtEndPr/>
        <w:sdtContent>
          <w:r w:rsidR="00B92FF1" w:rsidRPr="00317C96">
            <w:rPr>
              <w:rStyle w:val="a3"/>
              <w:cs/>
            </w:rPr>
            <w:t>คลิกที่นี่เพื่อใส่ข้อความ</w:t>
          </w:r>
        </w:sdtContent>
      </w:sdt>
      <w:r>
        <w:rPr>
          <w:rFonts w:hint="cs"/>
          <w:cs/>
        </w:rPr>
        <w:t>)</w:t>
      </w:r>
    </w:p>
    <w:p w14:paraId="5A7FEBEE" w14:textId="052B9AE5" w:rsidR="00015328" w:rsidRPr="00894E43" w:rsidRDefault="00015328" w:rsidP="000A0A80">
      <w:pPr>
        <w:pStyle w:val="GraduateURU"/>
        <w:jc w:val="center"/>
      </w:pPr>
      <w:r>
        <w:rPr>
          <w:cs/>
        </w:rPr>
        <w:t>ประธานกรรมการสอบวิทยานิพนธ์</w:t>
      </w:r>
    </w:p>
    <w:p w14:paraId="3D839327" w14:textId="6C5A6A11" w:rsidR="00E02272" w:rsidRDefault="00E02272" w:rsidP="000A0A80">
      <w:pPr>
        <w:pStyle w:val="GraduateURU"/>
        <w:jc w:val="center"/>
      </w:pPr>
    </w:p>
    <w:p w14:paraId="63A408FB" w14:textId="77777777" w:rsidR="00B05801" w:rsidRDefault="00B05801" w:rsidP="000A0A80">
      <w:pPr>
        <w:pStyle w:val="GraduateURU"/>
        <w:jc w:val="center"/>
      </w:pPr>
    </w:p>
    <w:p w14:paraId="362D1006" w14:textId="4E27BDE1" w:rsidR="00B92FF1" w:rsidRDefault="00894E43" w:rsidP="000A0A80">
      <w:pPr>
        <w:pStyle w:val="GraduateURU"/>
        <w:jc w:val="center"/>
      </w:pPr>
      <w:r>
        <w:rPr>
          <w:rFonts w:hint="cs"/>
          <w:cs/>
        </w:rPr>
        <w:t>(</w:t>
      </w:r>
      <w:sdt>
        <w:sdtPr>
          <w:alias w:val="ตำแหน่งทางวิชาการ ชื่อ - สกุล"/>
          <w:tag w:val="ตำแหน่งทางวิชาการ ชื่อ - สกุล"/>
          <w:id w:val="1801186186"/>
          <w:placeholder>
            <w:docPart w:val="8FFF7A86EC71424BBBACE80FB774DEBA"/>
          </w:placeholder>
          <w:showingPlcHdr/>
          <w:text/>
        </w:sdtPr>
        <w:sdtEndPr/>
        <w:sdtContent>
          <w:r w:rsidR="00B92FF1" w:rsidRPr="00317C96">
            <w:rPr>
              <w:rStyle w:val="a3"/>
              <w:cs/>
            </w:rPr>
            <w:t>คลิกที่นี่เพื่อใส่ข้อความ</w:t>
          </w:r>
        </w:sdtContent>
      </w:sdt>
      <w:r>
        <w:rPr>
          <w:rFonts w:hint="cs"/>
          <w:cs/>
        </w:rPr>
        <w:t>)</w:t>
      </w:r>
    </w:p>
    <w:p w14:paraId="74091D4F" w14:textId="09DFD57C" w:rsidR="00015328" w:rsidRDefault="00015328" w:rsidP="000A0A80">
      <w:pPr>
        <w:pStyle w:val="GraduateURU"/>
        <w:jc w:val="center"/>
        <w:rPr>
          <w:cs/>
        </w:rPr>
      </w:pPr>
      <w:r>
        <w:rPr>
          <w:cs/>
        </w:rPr>
        <w:t>กรรมการสอบวิทยานิพนธ์</w:t>
      </w:r>
    </w:p>
    <w:p w14:paraId="50A3DB3B" w14:textId="26F97A4C" w:rsidR="00E02272" w:rsidRDefault="00E02272" w:rsidP="000A0A80">
      <w:pPr>
        <w:pStyle w:val="GraduateURU"/>
        <w:jc w:val="center"/>
      </w:pPr>
    </w:p>
    <w:p w14:paraId="4BD58BC7" w14:textId="77777777" w:rsidR="00B05801" w:rsidRDefault="00B05801" w:rsidP="000A0A80">
      <w:pPr>
        <w:pStyle w:val="GraduateURU"/>
        <w:jc w:val="center"/>
      </w:pPr>
    </w:p>
    <w:p w14:paraId="3E335D54" w14:textId="1A068FD3" w:rsidR="005519FC" w:rsidRDefault="00894E43" w:rsidP="000A0A80">
      <w:pPr>
        <w:pStyle w:val="GraduateURU"/>
        <w:jc w:val="center"/>
      </w:pPr>
      <w:r>
        <w:rPr>
          <w:rFonts w:hint="cs"/>
          <w:cs/>
        </w:rPr>
        <w:t>(</w:t>
      </w:r>
      <w:sdt>
        <w:sdtPr>
          <w:alias w:val="ตำแหน่งทางวิชาการ ชื่อ - สกุล"/>
          <w:tag w:val="ตำแหน่งทางวิชาการ ชื่อ - สกุล"/>
          <w:id w:val="-1361737314"/>
          <w:placeholder>
            <w:docPart w:val="235A3ECCA8784CB2B5D1F816B4397D03"/>
          </w:placeholder>
          <w:showingPlcHdr/>
          <w:text/>
        </w:sdtPr>
        <w:sdtEndPr/>
        <w:sdtContent>
          <w:r w:rsidR="005519FC" w:rsidRPr="00317C96">
            <w:rPr>
              <w:rStyle w:val="a3"/>
              <w:cs/>
            </w:rPr>
            <w:t>คลิกที่นี่เพื่อใส่ข้อความ</w:t>
          </w:r>
        </w:sdtContent>
      </w:sdt>
      <w:r>
        <w:rPr>
          <w:rFonts w:hint="cs"/>
          <w:cs/>
        </w:rPr>
        <w:t>)</w:t>
      </w:r>
    </w:p>
    <w:p w14:paraId="7B83A0C3" w14:textId="1486BA93" w:rsidR="00B05801" w:rsidRDefault="00015328" w:rsidP="000A0A80">
      <w:pPr>
        <w:pStyle w:val="GraduateURU"/>
        <w:jc w:val="center"/>
        <w:rPr>
          <w:cs/>
        </w:rPr>
      </w:pPr>
      <w:r>
        <w:rPr>
          <w:cs/>
        </w:rPr>
        <w:t>กรรมการสอบวิทยานิพนธ์และเลขานุการ</w:t>
      </w:r>
    </w:p>
    <w:p w14:paraId="425BBD92" w14:textId="54846800" w:rsidR="00B05801" w:rsidRDefault="00B05801" w:rsidP="000A0A80">
      <w:pPr>
        <w:pStyle w:val="GraduateURU"/>
        <w:jc w:val="center"/>
      </w:pPr>
    </w:p>
    <w:p w14:paraId="7696994B" w14:textId="77777777" w:rsidR="00B05801" w:rsidRDefault="00B05801" w:rsidP="000A0A80">
      <w:pPr>
        <w:pStyle w:val="GraduateURU"/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766"/>
      </w:tblGrid>
      <w:tr w:rsidR="00B05801" w14:paraId="568086F7" w14:textId="77777777" w:rsidTr="00B05801">
        <w:tc>
          <w:tcPr>
            <w:tcW w:w="4531" w:type="dxa"/>
          </w:tcPr>
          <w:p w14:paraId="5834D28D" w14:textId="4D71AF7E" w:rsidR="00B05801" w:rsidRDefault="00894E43" w:rsidP="000A0A80">
            <w:pPr>
              <w:pStyle w:val="GraduateURU"/>
              <w:jc w:val="center"/>
            </w:pPr>
            <w:r>
              <w:rPr>
                <w:rFonts w:hint="cs"/>
                <w:cs/>
              </w:rPr>
              <w:t>(</w:t>
            </w:r>
            <w:sdt>
              <w:sdtPr>
                <w:alias w:val="ตำแหน่งทางวิชาการ ชื่อ - สกุล"/>
                <w:tag w:val="ตำแหน่งทางวิชาการ ชื่อ - สกุล"/>
                <w:id w:val="-333925788"/>
                <w:placeholder>
                  <w:docPart w:val="F5C0C16AD2374505B0C91F96F16E6D7B"/>
                </w:placeholder>
                <w:showingPlcHdr/>
                <w:text/>
              </w:sdtPr>
              <w:sdtEndPr/>
              <w:sdtContent>
                <w:r w:rsidR="00B05801" w:rsidRPr="00317C96">
                  <w:rPr>
                    <w:rStyle w:val="a3"/>
                    <w:cs/>
                  </w:rPr>
                  <w:t>คลิกที่นี่เพื่อใส่ข้อความ</w:t>
                </w:r>
              </w:sdtContent>
            </w:sdt>
            <w:r>
              <w:rPr>
                <w:rFonts w:hint="cs"/>
                <w:cs/>
              </w:rPr>
              <w:t>)</w:t>
            </w:r>
          </w:p>
          <w:p w14:paraId="6F4652D4" w14:textId="53EEB5C1" w:rsidR="00B05801" w:rsidRDefault="00B05801" w:rsidP="000A0A80">
            <w:pPr>
              <w:pStyle w:val="GraduateURU"/>
              <w:jc w:val="center"/>
            </w:pPr>
            <w:r>
              <w:rPr>
                <w:cs/>
              </w:rPr>
              <w:t>ประธานคณะกรรมการบัณฑิตศึกษาประจ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หลักสูตร</w:t>
            </w:r>
          </w:p>
        </w:tc>
        <w:tc>
          <w:tcPr>
            <w:tcW w:w="3766" w:type="dxa"/>
          </w:tcPr>
          <w:p w14:paraId="77E47F54" w14:textId="11787134" w:rsidR="00B05801" w:rsidRDefault="00894E43" w:rsidP="000A0A80">
            <w:pPr>
              <w:pStyle w:val="GraduateURU"/>
              <w:jc w:val="center"/>
            </w:pPr>
            <w:r>
              <w:rPr>
                <w:rFonts w:hint="cs"/>
                <w:cs/>
              </w:rPr>
              <w:t>(</w:t>
            </w:r>
            <w:sdt>
              <w:sdtPr>
                <w:alias w:val="ตำแหน่งทางวิชาการ ชื่อ - สกุล"/>
                <w:tag w:val="ตำแหน่งทางวิชาการ ชื่อ - สกุล"/>
                <w:id w:val="1148319298"/>
                <w:placeholder>
                  <w:docPart w:val="AE92B77E9FC841C197C0488997B2CB48"/>
                </w:placeholder>
                <w:showingPlcHdr/>
                <w:text/>
              </w:sdtPr>
              <w:sdtEndPr/>
              <w:sdtContent>
                <w:r w:rsidR="00B05801" w:rsidRPr="00317C96">
                  <w:rPr>
                    <w:rStyle w:val="a3"/>
                    <w:cs/>
                  </w:rPr>
                  <w:t>คลิกที่นี่เพื่อใส่ข้อความ</w:t>
                </w:r>
              </w:sdtContent>
            </w:sdt>
            <w:r>
              <w:rPr>
                <w:rFonts w:hint="cs"/>
                <w:cs/>
              </w:rPr>
              <w:t>)</w:t>
            </w:r>
          </w:p>
          <w:p w14:paraId="13F5C483" w14:textId="0F747172" w:rsidR="00B05801" w:rsidRDefault="00B05801" w:rsidP="000A0A80">
            <w:pPr>
              <w:pStyle w:val="GraduateURU"/>
              <w:jc w:val="center"/>
            </w:pPr>
            <w:r>
              <w:rPr>
                <w:cs/>
              </w:rPr>
              <w:t>คณบดีคณะ</w:t>
            </w:r>
            <w:sdt>
              <w:sdtPr>
                <w:rPr>
                  <w:rFonts w:hint="cs"/>
                </w:rPr>
                <w:alias w:val="ชื่อคณะ ที่หลักสูตรสังกัด"/>
                <w:tag w:val="ชื่อคณะ ที่หลักสูตรสังกัด"/>
                <w:id w:val="801193499"/>
                <w:placeholder>
                  <w:docPart w:val="439F0C0269BF40B6BA58CAC9B213C670"/>
                </w:placeholder>
                <w:showingPlcHdr/>
                <w:text/>
              </w:sdtPr>
              <w:sdtEndPr/>
              <w:sdtContent>
                <w:r w:rsidR="00BB52A8" w:rsidRPr="00317C96">
                  <w:rPr>
                    <w:rStyle w:val="a3"/>
                    <w:cs/>
                  </w:rPr>
                  <w:t>คลิกที่นี่</w:t>
                </w:r>
              </w:sdtContent>
            </w:sdt>
          </w:p>
        </w:tc>
      </w:tr>
      <w:tr w:rsidR="000D2146" w14:paraId="504C9D12" w14:textId="77777777" w:rsidTr="00D863DA">
        <w:tc>
          <w:tcPr>
            <w:tcW w:w="8297" w:type="dxa"/>
            <w:gridSpan w:val="2"/>
          </w:tcPr>
          <w:p w14:paraId="6662045C" w14:textId="77777777" w:rsidR="000D2146" w:rsidRDefault="000D2146" w:rsidP="000A0A80">
            <w:pPr>
              <w:pStyle w:val="GraduateURU"/>
              <w:jc w:val="center"/>
            </w:pPr>
          </w:p>
          <w:p w14:paraId="594E36BB" w14:textId="77777777" w:rsidR="000D2146" w:rsidRDefault="000D2146" w:rsidP="000A0A80">
            <w:pPr>
              <w:pStyle w:val="GraduateURU"/>
              <w:jc w:val="center"/>
            </w:pPr>
          </w:p>
          <w:p w14:paraId="289680B2" w14:textId="4DCAA2B0" w:rsidR="000D2146" w:rsidRDefault="000D2146" w:rsidP="000A0A80">
            <w:pPr>
              <w:pStyle w:val="GraduateURU"/>
              <w:jc w:val="center"/>
            </w:pPr>
            <w:r>
              <w:rPr>
                <w:rFonts w:hint="cs"/>
                <w:cs/>
              </w:rPr>
              <w:t>(</w:t>
            </w:r>
            <w:sdt>
              <w:sdtPr>
                <w:alias w:val="ตำแหน่งทางวิชาการ ชื่อ - สกุล"/>
                <w:tag w:val="ตำแหน่งทางวิชาการ ชื่อ - สกุล"/>
                <w:id w:val="-696541044"/>
                <w:placeholder>
                  <w:docPart w:val="55AEFCA374C34DAC8A27BAAAB98C067F"/>
                </w:placeholder>
                <w:showingPlcHdr/>
                <w:text/>
              </w:sdtPr>
              <w:sdtEndPr/>
              <w:sdtContent>
                <w:r w:rsidRPr="00317C96">
                  <w:rPr>
                    <w:rStyle w:val="a3"/>
                    <w:cs/>
                  </w:rPr>
                  <w:t>คลิกที่นี่เพื่อใส่ข้อควา</w:t>
                </w:r>
                <w:r>
                  <w:rPr>
                    <w:rStyle w:val="a3"/>
                    <w:rFonts w:hint="cs"/>
                    <w:cs/>
                  </w:rPr>
                  <w:t>)</w:t>
                </w:r>
              </w:sdtContent>
            </w:sdt>
            <w:r>
              <w:rPr>
                <w:rFonts w:hint="cs"/>
                <w:cs/>
              </w:rPr>
              <w:t>)</w:t>
            </w:r>
          </w:p>
          <w:p w14:paraId="30D4018F" w14:textId="77777777" w:rsidR="000D2146" w:rsidRDefault="000D2146" w:rsidP="000A0A80">
            <w:pPr>
              <w:pStyle w:val="GraduateURU"/>
              <w:jc w:val="center"/>
            </w:pPr>
            <w:r>
              <w:rPr>
                <w:cs/>
              </w:rPr>
              <w:t>อธิการบดีมหาวิทยาลัยราชภัฏอุตรดิตถ์</w:t>
            </w:r>
          </w:p>
        </w:tc>
      </w:tr>
    </w:tbl>
    <w:p w14:paraId="3E23F79C" w14:textId="77777777" w:rsidR="0058018D" w:rsidRDefault="00E02272" w:rsidP="000A0A80">
      <w:pPr>
        <w:pStyle w:val="GraduateURU"/>
        <w:rPr>
          <w:cs/>
        </w:rPr>
        <w:sectPr w:rsidR="0058018D" w:rsidSect="00C75BA0">
          <w:headerReference w:type="default" r:id="rId13"/>
          <w:pgSz w:w="11907" w:h="16839" w:code="9"/>
          <w:pgMar w:top="2160" w:right="1440" w:bottom="1440" w:left="2160" w:header="1304" w:footer="709" w:gutter="0"/>
          <w:pgNumType w:fmt="thaiLetters" w:start="1"/>
          <w:cols w:space="708"/>
          <w:titlePg/>
          <w:docGrid w:linePitch="435"/>
        </w:sectPr>
      </w:pPr>
      <w:r>
        <w:rPr>
          <w:rFonts w:hint="cs"/>
          <w:cs/>
        </w:rPr>
        <w:t xml:space="preserve">        </w:t>
      </w:r>
    </w:p>
    <w:p w14:paraId="129C693A" w14:textId="50B4AB7F" w:rsidR="00CC418F" w:rsidRDefault="007F2CC9" w:rsidP="000A0A80">
      <w:pPr>
        <w:pStyle w:val="GraduateURU"/>
        <w:jc w:val="center"/>
      </w:pPr>
      <w:sdt>
        <w:sdtPr>
          <w:rPr>
            <w:cs/>
          </w:rPr>
          <w:id w:val="3791792"/>
          <w:placeholder>
            <w:docPart w:val="C76635D2C7574E08B3DD44AB4E817E13"/>
          </w:placeholder>
          <w:showingPlcHdr/>
          <w15:appearance w15:val="hidden"/>
          <w:text/>
        </w:sdtPr>
        <w:sdtEndPr/>
        <w:sdtContent>
          <w:r w:rsidR="00CC418F" w:rsidRPr="00240363">
            <w:rPr>
              <w:rFonts w:hint="cs"/>
              <w:b/>
              <w:bCs/>
              <w:sz w:val="36"/>
              <w:szCs w:val="36"/>
              <w:cs/>
            </w:rPr>
            <w:t>บทคัดย่อ</w:t>
          </w:r>
        </w:sdtContent>
      </w:sdt>
    </w:p>
    <w:bookmarkStart w:id="0" w:name="_Toc136347449" w:displacedByCustomXml="next"/>
    <w:sdt>
      <w:sdtPr>
        <w:rPr>
          <w:cs/>
        </w:rPr>
        <w:id w:val="994832317"/>
        <w:placeholder>
          <w:docPart w:val="1A89BE09B9954445AA83F18E57F440A6"/>
        </w:placeholder>
        <w:showingPlcHdr/>
        <w15:appearance w15:val="hidden"/>
        <w:text/>
      </w:sdtPr>
      <w:sdtEndPr/>
      <w:sdtContent>
        <w:p w14:paraId="157D8068" w14:textId="77777777" w:rsidR="00CC418F" w:rsidRDefault="00D652DF" w:rsidP="00D652DF">
          <w:pPr>
            <w:pStyle w:val="GraduateURUAbstract"/>
          </w:pPr>
          <w:r w:rsidRPr="00D652DF">
            <w:rPr>
              <w:rFonts w:hint="cs"/>
              <w:b w:val="0"/>
              <w:bCs w:val="0"/>
              <w:color w:val="FFFFFF" w:themeColor="background1"/>
              <w:sz w:val="32"/>
              <w:szCs w:val="32"/>
              <w:cs/>
            </w:rPr>
            <w:t>บทคัดย่อภาษาไทย</w:t>
          </w:r>
        </w:p>
      </w:sdtContent>
    </w:sdt>
    <w:bookmarkEnd w:id="0" w:displacedByCustomXml="prev"/>
    <w:p w14:paraId="0AB3E150" w14:textId="700372FC" w:rsidR="00A34FEF" w:rsidRDefault="007F2CC9" w:rsidP="000A0A80">
      <w:pPr>
        <w:pStyle w:val="GraduateURU"/>
      </w:pPr>
      <w:sdt>
        <w:sdtPr>
          <w:rPr>
            <w:rFonts w:hint="cs"/>
          </w:rPr>
          <w:id w:val="840355765"/>
          <w:placeholder>
            <w:docPart w:val="13BF1D55E0CB489885129404F82CB4F8"/>
          </w:placeholder>
          <w:showingPlcHdr/>
          <w15:appearance w15:val="hidden"/>
          <w:text/>
        </w:sdtPr>
        <w:sdtEndPr/>
        <w:sdtContent>
          <w:r w:rsidR="00CC418F" w:rsidRPr="00CC418F">
            <w:rPr>
              <w:rFonts w:hint="cs"/>
              <w:b/>
              <w:bCs/>
              <w:cs/>
            </w:rPr>
            <w:t>ชื่อเรื่อง</w:t>
          </w:r>
        </w:sdtContent>
      </w:sdt>
      <w:r w:rsidR="00CC418F">
        <w:rPr>
          <w:cs/>
        </w:rPr>
        <w:tab/>
      </w:r>
      <w:r w:rsidR="00CC418F">
        <w:rPr>
          <w:cs/>
        </w:rPr>
        <w:tab/>
      </w:r>
      <w:r w:rsidR="00CC418F">
        <w:rPr>
          <w:cs/>
        </w:rPr>
        <w:tab/>
      </w:r>
      <w:r w:rsidR="00CC418F">
        <w:rPr>
          <w:cs/>
        </w:rPr>
        <w:tab/>
      </w:r>
      <w:r w:rsidR="00A34FEF">
        <w:rPr>
          <w:cs/>
        </w:rPr>
        <w:tab/>
      </w:r>
      <w:sdt>
        <w:sdtPr>
          <w:rPr>
            <w:rFonts w:hint="cs"/>
            <w:cs/>
          </w:rPr>
          <w:alias w:val="ชื่อวิทยานิพนธ์/สารนิพนธ์"/>
          <w:tag w:val="ชื่อวิทยานิพนธ์/สารนิพนธ์"/>
          <w:id w:val="-41761357"/>
          <w:placeholder>
            <w:docPart w:val="FA1F84701C6147379A794CB375B3D470"/>
          </w:placeholder>
          <w:showingPlcHdr/>
          <w:text w:multiLine="1"/>
        </w:sdtPr>
        <w:sdtEndPr/>
        <w:sdtContent>
          <w:r w:rsidR="00F84C71" w:rsidRPr="00A6792E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31D77123" w14:textId="09D29DFC" w:rsidR="00FC23DD" w:rsidRPr="001C32C2" w:rsidRDefault="007F2CC9" w:rsidP="000A0A80">
      <w:pPr>
        <w:pStyle w:val="GraduateURU"/>
      </w:pPr>
      <w:sdt>
        <w:sdtPr>
          <w:rPr>
            <w:rFonts w:hint="cs"/>
            <w:b/>
            <w:bCs/>
          </w:rPr>
          <w:id w:val="-1863584721"/>
          <w:placeholder>
            <w:docPart w:val="BA13E379BFAC4390AC303EB1A77A70CF"/>
          </w:placeholder>
          <w15:appearance w15:val="hidden"/>
          <w:text/>
        </w:sdtPr>
        <w:sdtEndPr/>
        <w:sdtContent>
          <w:r w:rsidR="001C32C2" w:rsidRPr="00F776F3">
            <w:rPr>
              <w:rFonts w:hint="cs"/>
              <w:b/>
              <w:bCs/>
              <w:cs/>
            </w:rPr>
            <w:t>ผู้วิจัย</w:t>
          </w:r>
        </w:sdtContent>
      </w:sdt>
      <w:r w:rsidR="001C32C2">
        <w:rPr>
          <w:cs/>
        </w:rPr>
        <w:tab/>
      </w:r>
      <w:r w:rsidR="001C32C2">
        <w:rPr>
          <w:cs/>
        </w:rPr>
        <w:tab/>
      </w:r>
      <w:r w:rsidR="001C32C2">
        <w:rPr>
          <w:cs/>
        </w:rPr>
        <w:tab/>
      </w:r>
      <w:r w:rsidR="001C32C2">
        <w:rPr>
          <w:cs/>
        </w:rPr>
        <w:tab/>
      </w:r>
      <w:r w:rsidR="001C32C2">
        <w:rPr>
          <w:cs/>
        </w:rPr>
        <w:tab/>
      </w:r>
      <w:sdt>
        <w:sdtPr>
          <w:rPr>
            <w:rFonts w:hint="cs"/>
            <w:cs/>
          </w:rPr>
          <w:alias w:val="ชื่อ-นามสกุลนักศึกษา"/>
          <w:tag w:val="ชื่อวิทยานิพนธ์/สารนิพนธ์"/>
          <w:id w:val="1800492817"/>
          <w:placeholder>
            <w:docPart w:val="FB58672E9B0949B5A366267F13552E9B"/>
          </w:placeholder>
          <w:showingPlcHdr/>
          <w:text/>
        </w:sdtPr>
        <w:sdtEndPr/>
        <w:sdtContent>
          <w:r w:rsidR="00F84C71" w:rsidRPr="00A6792E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311C1299" w14:textId="5F959DC6" w:rsidR="001B3D34" w:rsidRDefault="007F2CC9" w:rsidP="001C32C2">
      <w:sdt>
        <w:sdtPr>
          <w:rPr>
            <w:cs/>
          </w:rPr>
          <w:id w:val="-1573347133"/>
          <w:placeholder>
            <w:docPart w:val="76ECA59149EF4E67A9B984E2E820E943"/>
          </w:placeholder>
          <w:showingPlcHdr/>
          <w15:appearance w15:val="hidden"/>
          <w:text/>
        </w:sdtPr>
        <w:sdtEndPr/>
        <w:sdtContent>
          <w:r w:rsidR="001C32C2" w:rsidRPr="001C32C2">
            <w:rPr>
              <w:rFonts w:hint="cs"/>
              <w:b/>
              <w:bCs/>
              <w:cs/>
            </w:rPr>
            <w:t>ปริญญา</w:t>
          </w:r>
        </w:sdtContent>
      </w:sdt>
      <w:r w:rsidR="001C32C2">
        <w:rPr>
          <w:cs/>
        </w:rPr>
        <w:tab/>
      </w:r>
      <w:r w:rsidR="001C32C2">
        <w:rPr>
          <w:cs/>
        </w:rPr>
        <w:tab/>
      </w:r>
      <w:r w:rsidR="001C32C2">
        <w:rPr>
          <w:cs/>
        </w:rPr>
        <w:tab/>
      </w:r>
      <w:r w:rsidR="001C32C2">
        <w:rPr>
          <w:cs/>
        </w:rPr>
        <w:tab/>
      </w:r>
      <w:r w:rsidR="001C32C2">
        <w:rPr>
          <w:cs/>
        </w:rPr>
        <w:tab/>
      </w:r>
      <w:sdt>
        <w:sdtPr>
          <w:rPr>
            <w:rFonts w:hint="cs"/>
            <w:cs/>
          </w:rPr>
          <w:alias w:val="ชื่อหลักสูตร"/>
          <w:tag w:val="หลักสูตร"/>
          <w:id w:val="1520204821"/>
          <w:placeholder>
            <w:docPart w:val="ABD685C3610748598AD25DB0D481F30B"/>
          </w:placeholder>
          <w:showingPlcHdr/>
          <w:text/>
        </w:sdtPr>
        <w:sdtEndPr/>
        <w:sdtContent>
          <w:r w:rsidR="00F84C71" w:rsidRPr="00A6792E">
            <w:rPr>
              <w:rStyle w:val="a3"/>
              <w:cs/>
            </w:rPr>
            <w:t>คลิกที่นี่</w:t>
          </w:r>
        </w:sdtContent>
      </w:sdt>
      <w:r w:rsidR="001C32C2">
        <w:rPr>
          <w:rFonts w:hint="cs"/>
          <w:cs/>
        </w:rPr>
        <w:t xml:space="preserve"> (</w:t>
      </w:r>
      <w:sdt>
        <w:sdtPr>
          <w:rPr>
            <w:rFonts w:hint="cs"/>
            <w:cs/>
          </w:rPr>
          <w:alias w:val="ชื่อสาขาวิชา"/>
          <w:tag w:val="ชื่อสาขาวิชา"/>
          <w:id w:val="-675036622"/>
          <w:placeholder>
            <w:docPart w:val="D3B12EDC75854E7A869563E5690C96EE"/>
          </w:placeholder>
          <w:showingPlcHdr/>
          <w:text/>
        </w:sdtPr>
        <w:sdtEndPr/>
        <w:sdtContent>
          <w:r w:rsidR="00F84C71" w:rsidRPr="00A6792E">
            <w:rPr>
              <w:rStyle w:val="a3"/>
              <w:cs/>
            </w:rPr>
            <w:t>คลิกที่นี่</w:t>
          </w:r>
        </w:sdtContent>
      </w:sdt>
      <w:r w:rsidR="001C32C2">
        <w:rPr>
          <w:rFonts w:hint="cs"/>
          <w:cs/>
        </w:rPr>
        <w:t>)</w:t>
      </w:r>
    </w:p>
    <w:p w14:paraId="7C033906" w14:textId="353579FD" w:rsidR="001B3D34" w:rsidRPr="00C47436" w:rsidRDefault="007F2CC9" w:rsidP="001C32C2">
      <w:sdt>
        <w:sdtPr>
          <w:rPr>
            <w:cs/>
          </w:rPr>
          <w:id w:val="-2145270165"/>
          <w:placeholder>
            <w:docPart w:val="C8B8EF1EF5114C448518FB54D9B59B8B"/>
          </w:placeholder>
          <w:showingPlcHdr/>
          <w15:appearance w15:val="hidden"/>
          <w:text/>
        </w:sdtPr>
        <w:sdtEndPr/>
        <w:sdtContent>
          <w:r w:rsidR="001C32C2" w:rsidRPr="001C32C2">
            <w:rPr>
              <w:rFonts w:hint="cs"/>
              <w:b/>
              <w:bCs/>
              <w:cs/>
            </w:rPr>
            <w:t>อาจารย์ที่ปรึกษาหลัก</w:t>
          </w:r>
        </w:sdtContent>
      </w:sdt>
      <w:r w:rsidR="001C32C2">
        <w:rPr>
          <w:cs/>
        </w:rPr>
        <w:tab/>
      </w:r>
      <w:r w:rsidR="001C32C2">
        <w:rPr>
          <w:cs/>
        </w:rPr>
        <w:tab/>
      </w:r>
      <w:sdt>
        <w:sdtPr>
          <w:rPr>
            <w:rFonts w:hint="cs"/>
            <w:cs/>
          </w:rPr>
          <w:alias w:val="ชื่ออาจารย์ที่ปรึกษาหลัก"/>
          <w:tag w:val="ชื่ออาจารย์ที่ปรึกษาหลัก"/>
          <w:id w:val="-273947281"/>
          <w:placeholder>
            <w:docPart w:val="8D740FD4FF564B83B7EA81EA2163C834"/>
          </w:placeholder>
          <w:showingPlcHdr/>
          <w:text/>
        </w:sdtPr>
        <w:sdtEndPr/>
        <w:sdtContent>
          <w:r w:rsidR="00F84C71" w:rsidRPr="00A6792E">
            <w:rPr>
              <w:rStyle w:val="a3"/>
              <w:cs/>
            </w:rPr>
            <w:t>คลิกที่นี่เพื่อใส่ข้อความ</w:t>
          </w:r>
        </w:sdtContent>
      </w:sdt>
      <w:r w:rsidR="00F776F3">
        <w:rPr>
          <w:b/>
          <w:bCs/>
          <w:cs/>
        </w:rPr>
        <w:tab/>
      </w:r>
    </w:p>
    <w:p w14:paraId="22AFA413" w14:textId="01A1CED0" w:rsidR="001B3D34" w:rsidRPr="00A42AD0" w:rsidRDefault="007F2CC9" w:rsidP="000A0A80">
      <w:pPr>
        <w:pStyle w:val="GraduateURU"/>
      </w:pPr>
      <w:sdt>
        <w:sdtPr>
          <w:rPr>
            <w:cs/>
          </w:rPr>
          <w:id w:val="136152196"/>
          <w:placeholder>
            <w:docPart w:val="D487535D48134617836E221BD0526220"/>
          </w:placeholder>
          <w:showingPlcHdr/>
          <w15:appearance w15:val="hidden"/>
        </w:sdtPr>
        <w:sdtEndPr/>
        <w:sdtContent>
          <w:r w:rsidR="00571CC1">
            <w:rPr>
              <w:rStyle w:val="a3"/>
              <w:b/>
              <w:bCs/>
              <w:color w:val="auto"/>
              <w:cs/>
            </w:rPr>
            <w:t>อาจารยที่</w:t>
          </w:r>
          <w:r w:rsidR="00B9079F" w:rsidRPr="00B9079F">
            <w:rPr>
              <w:rStyle w:val="a3"/>
              <w:b/>
              <w:bCs/>
              <w:color w:val="auto"/>
              <w:cs/>
            </w:rPr>
            <w:t>ปรึกษาร่วม</w:t>
          </w:r>
        </w:sdtContent>
      </w:sdt>
      <w:r w:rsidR="00B9079F">
        <w:rPr>
          <w:cs/>
        </w:rPr>
        <w:tab/>
      </w:r>
      <w:r w:rsidR="00B9079F">
        <w:rPr>
          <w:cs/>
        </w:rPr>
        <w:tab/>
      </w:r>
      <w:sdt>
        <w:sdtPr>
          <w:rPr>
            <w:cs/>
          </w:rPr>
          <w:alias w:val="ชื่ออาจารย์ที่ปรึกษาร่วม"/>
          <w:tag w:val="ชื่ออาจารย์ที่ปรึกษาร่วม"/>
          <w:id w:val="173074217"/>
          <w:placeholder>
            <w:docPart w:val="E5E856C07D2F4DA4ADA4ED85B5ED704D"/>
          </w:placeholder>
          <w:showingPlcHdr/>
          <w:text/>
        </w:sdtPr>
        <w:sdtEndPr/>
        <w:sdtContent>
          <w:r w:rsidR="00B9079F" w:rsidRPr="00B67BDD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72D6ECAF" w14:textId="77777777" w:rsidR="00C47436" w:rsidRDefault="00C47436" w:rsidP="000A0A80">
      <w:pPr>
        <w:pStyle w:val="GraduateURU"/>
      </w:pPr>
    </w:p>
    <w:p w14:paraId="6CF0822D" w14:textId="77777777" w:rsidR="00F84C71" w:rsidRPr="00A42AD0" w:rsidRDefault="00F84C71" w:rsidP="000A0A80">
      <w:pPr>
        <w:pStyle w:val="GraduateURU"/>
      </w:pPr>
    </w:p>
    <w:p w14:paraId="1CF029A4" w14:textId="7E36C7A0" w:rsidR="001B3D34" w:rsidRDefault="007F2CC9" w:rsidP="001C32C2">
      <w:sdt>
        <w:sdtPr>
          <w:rPr>
            <w:cs/>
          </w:rPr>
          <w:id w:val="-182970309"/>
          <w:placeholder>
            <w:docPart w:val="E69E4576729F4AFB8AFD1996B0A2A1B2"/>
          </w:placeholder>
          <w:showingPlcHdr/>
          <w15:appearance w15:val="hidden"/>
          <w:text/>
        </w:sdtPr>
        <w:sdtEndPr/>
        <w:sdtContent>
          <w:r w:rsidR="00F776F3" w:rsidRPr="00F776F3">
            <w:rPr>
              <w:rFonts w:hint="cs"/>
              <w:b/>
              <w:bCs/>
              <w:cs/>
            </w:rPr>
            <w:t>คำสำคัญ</w:t>
          </w:r>
          <w:r w:rsidR="00F776F3" w:rsidRPr="00F776F3">
            <w:rPr>
              <w:rFonts w:hint="cs"/>
              <w:cs/>
            </w:rPr>
            <w:t xml:space="preserve"> </w:t>
          </w:r>
          <w:r w:rsidR="00F776F3" w:rsidRPr="00F776F3">
            <w:rPr>
              <w:cs/>
            </w:rPr>
            <w:t xml:space="preserve">: </w:t>
          </w:r>
        </w:sdtContent>
      </w:sdt>
      <w:sdt>
        <w:sdtPr>
          <w:rPr>
            <w:cs/>
          </w:rPr>
          <w:alias w:val="คำสำคัญ 1"/>
          <w:tag w:val="คำสำคัญ"/>
          <w:id w:val="-1321810250"/>
          <w:placeholder>
            <w:docPart w:val="022D9EFBBA3A488C8DE5E8F05C0D82E2"/>
          </w:placeholder>
          <w:showingPlcHdr/>
          <w:text/>
        </w:sdtPr>
        <w:sdtEndPr/>
        <w:sdtContent>
          <w:r w:rsidR="00F84C71" w:rsidRPr="00A6792E">
            <w:rPr>
              <w:rStyle w:val="a3"/>
              <w:cs/>
            </w:rPr>
            <w:t>คลิกที่นี่เพื่อใส่ข้อความ</w:t>
          </w:r>
        </w:sdtContent>
      </w:sdt>
      <w:r w:rsidR="00A42AD0">
        <w:rPr>
          <w:cs/>
        </w:rPr>
        <w:t xml:space="preserve"> </w:t>
      </w:r>
      <w:sdt>
        <w:sdtPr>
          <w:rPr>
            <w:cs/>
          </w:rPr>
          <w:alias w:val="คำสำคัญ 2"/>
          <w:tag w:val="คำสำคัญ"/>
          <w:id w:val="-282648183"/>
          <w:placeholder>
            <w:docPart w:val="AF99E1DC012B457082E9DEDD666AEEA8"/>
          </w:placeholder>
          <w:showingPlcHdr/>
          <w:text/>
        </w:sdtPr>
        <w:sdtEndPr/>
        <w:sdtContent>
          <w:r w:rsidR="00F84C71" w:rsidRPr="00A6792E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447A45AE" w14:textId="77777777" w:rsidR="001B3D34" w:rsidRDefault="001B3D34" w:rsidP="001C32C2"/>
    <w:p w14:paraId="21CFFA88" w14:textId="77777777" w:rsidR="00A42AD0" w:rsidRDefault="00A42AD0" w:rsidP="001C32C2">
      <w:pPr>
        <w:sectPr w:rsidR="00A42AD0" w:rsidSect="00C75BA0">
          <w:pgSz w:w="11907" w:h="16839" w:code="9"/>
          <w:pgMar w:top="2160" w:right="1440" w:bottom="1440" w:left="2160" w:header="1304" w:footer="709" w:gutter="0"/>
          <w:pgNumType w:fmt="thaiLetters" w:start="1"/>
          <w:cols w:space="708"/>
          <w:titlePg/>
          <w:docGrid w:linePitch="435"/>
        </w:sectPr>
      </w:pPr>
      <w:bookmarkStart w:id="1" w:name="_GoBack"/>
      <w:bookmarkEnd w:id="1"/>
    </w:p>
    <w:sdt>
      <w:sdtPr>
        <w:rPr>
          <w:b/>
          <w:bCs/>
          <w:sz w:val="36"/>
          <w:szCs w:val="36"/>
          <w:cs/>
        </w:rPr>
        <w:id w:val="146708955"/>
        <w:placeholder>
          <w:docPart w:val="52CDEADD1830475EA57D5E8C3A0AB972"/>
        </w:placeholder>
        <w15:appearance w15:val="hidden"/>
        <w:text/>
      </w:sdtPr>
      <w:sdtEndPr/>
      <w:sdtContent>
        <w:p w14:paraId="42CAF079" w14:textId="77777777" w:rsidR="00A42AD0" w:rsidRDefault="00A42AD0" w:rsidP="000A0A80">
          <w:pPr>
            <w:pStyle w:val="GraduateURU"/>
            <w:jc w:val="center"/>
            <w:rPr>
              <w:cs/>
            </w:rPr>
          </w:pPr>
          <w:r w:rsidRPr="00240363">
            <w:rPr>
              <w:b/>
              <w:bCs/>
              <w:sz w:val="36"/>
              <w:szCs w:val="36"/>
            </w:rPr>
            <w:t>Abstract</w:t>
          </w:r>
        </w:p>
      </w:sdtContent>
    </w:sdt>
    <w:bookmarkStart w:id="2" w:name="_Toc136347450" w:displacedByCustomXml="next"/>
    <w:sdt>
      <w:sdtPr>
        <w:rPr>
          <w:b w:val="0"/>
          <w:bCs w:val="0"/>
          <w:color w:val="FFFFFF" w:themeColor="background1"/>
          <w:sz w:val="32"/>
          <w:szCs w:val="32"/>
        </w:rPr>
        <w:id w:val="177553863"/>
        <w:placeholder>
          <w:docPart w:val="72F15700A8E44A3B81D1F812B0ED8325"/>
        </w:placeholder>
        <w15:appearance w15:val="hidden"/>
        <w:text/>
      </w:sdtPr>
      <w:sdtEndPr/>
      <w:sdtContent>
        <w:p w14:paraId="7E782D37" w14:textId="77777777" w:rsidR="00A162C3" w:rsidRPr="00D652DF" w:rsidRDefault="00D652DF" w:rsidP="00A162C3">
          <w:pPr>
            <w:pStyle w:val="GraduateURUAbstract"/>
            <w:rPr>
              <w:b w:val="0"/>
              <w:bCs w:val="0"/>
              <w:color w:val="FFFFFF" w:themeColor="background1"/>
              <w:sz w:val="32"/>
              <w:szCs w:val="32"/>
            </w:rPr>
          </w:pPr>
          <w:r w:rsidRPr="00D652DF">
            <w:rPr>
              <w:rFonts w:hint="cs"/>
              <w:b w:val="0"/>
              <w:bCs w:val="0"/>
              <w:color w:val="FFFFFF" w:themeColor="background1"/>
              <w:sz w:val="32"/>
              <w:szCs w:val="32"/>
              <w:cs/>
            </w:rPr>
            <w:t>บทคัดย่อภาษาอังกฤษ</w:t>
          </w:r>
        </w:p>
      </w:sdtContent>
    </w:sdt>
    <w:bookmarkEnd w:id="2" w:displacedByCustomXml="prev"/>
    <w:p w14:paraId="636BA052" w14:textId="0E1FDB65" w:rsidR="00A42AD0" w:rsidRDefault="007F2CC9" w:rsidP="000A0A80">
      <w:pPr>
        <w:pStyle w:val="GraduateURU"/>
      </w:pPr>
      <w:sdt>
        <w:sdtPr>
          <w:rPr>
            <w:cs/>
          </w:rPr>
          <w:id w:val="-1202471732"/>
          <w:placeholder>
            <w:docPart w:val="2D495A69D0854814985808F715213557"/>
          </w:placeholder>
          <w:showingPlcHdr/>
          <w15:appearance w15:val="hidden"/>
          <w:text/>
        </w:sdtPr>
        <w:sdtEndPr/>
        <w:sdtContent>
          <w:r w:rsidR="00715C51" w:rsidRPr="00715C51">
            <w:rPr>
              <w:b/>
              <w:bCs/>
            </w:rPr>
            <w:t>Title</w:t>
          </w:r>
        </w:sdtContent>
      </w:sdt>
      <w:r w:rsidR="00B9079F">
        <w:rPr>
          <w:cs/>
        </w:rPr>
        <w:tab/>
      </w:r>
      <w:r w:rsidR="00B9079F">
        <w:rPr>
          <w:cs/>
        </w:rPr>
        <w:tab/>
      </w:r>
      <w:r w:rsidR="00B9079F">
        <w:rPr>
          <w:cs/>
        </w:rPr>
        <w:tab/>
      </w:r>
      <w:r w:rsidR="00B9079F">
        <w:rPr>
          <w:cs/>
        </w:rPr>
        <w:tab/>
      </w:r>
      <w:r w:rsidR="00B9079F">
        <w:tab/>
      </w:r>
    </w:p>
    <w:p w14:paraId="32F2680B" w14:textId="773068D6" w:rsidR="00A42AD0" w:rsidRPr="001C32C2" w:rsidRDefault="007F2CC9" w:rsidP="000A0A80">
      <w:pPr>
        <w:pStyle w:val="GraduateURU"/>
      </w:pPr>
      <w:sdt>
        <w:sdtPr>
          <w:rPr>
            <w:rFonts w:hint="cs"/>
            <w:b/>
            <w:bCs/>
          </w:rPr>
          <w:id w:val="-1303383393"/>
          <w:placeholder>
            <w:docPart w:val="706A682AA1764E8584C0FBE6213C0400"/>
          </w:placeholder>
          <w15:appearance w15:val="hidden"/>
          <w:text/>
        </w:sdtPr>
        <w:sdtEndPr/>
        <w:sdtContent>
          <w:r w:rsidR="00715C51">
            <w:rPr>
              <w:b/>
              <w:bCs/>
            </w:rPr>
            <w:t>Author</w:t>
          </w:r>
        </w:sdtContent>
      </w:sdt>
      <w:r w:rsidR="00A42AD0">
        <w:rPr>
          <w:cs/>
        </w:rPr>
        <w:tab/>
      </w:r>
      <w:r w:rsidR="00A42AD0">
        <w:rPr>
          <w:cs/>
        </w:rPr>
        <w:tab/>
      </w:r>
      <w:r w:rsidR="00A42AD0">
        <w:rPr>
          <w:cs/>
        </w:rPr>
        <w:tab/>
      </w:r>
      <w:r w:rsidR="00A42AD0">
        <w:rPr>
          <w:cs/>
        </w:rPr>
        <w:tab/>
      </w:r>
      <w:r w:rsidR="00A42AD0">
        <w:rPr>
          <w:cs/>
        </w:rPr>
        <w:tab/>
      </w:r>
      <w:sdt>
        <w:sdtPr>
          <w:rPr>
            <w:rFonts w:hint="cs"/>
            <w:cs/>
          </w:rPr>
          <w:alias w:val="ชื่อ-นามสกุลนักศึกษา (ภาษาอังกฤษ)"/>
          <w:tag w:val="ชื่อ-นามสกุลนักศึกษา (ภาษาอังกฤษ)"/>
          <w:id w:val="701288447"/>
          <w:placeholder>
            <w:docPart w:val="0A60489D01614A249DC0C99B77C23ACC"/>
          </w:placeholder>
          <w:showingPlcHdr/>
          <w:text w:multiLine="1"/>
        </w:sdtPr>
        <w:sdtEndPr/>
        <w:sdtContent>
          <w:r w:rsidR="00B9079F" w:rsidRPr="00A6792E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188E4A4F" w14:textId="1732CDF5" w:rsidR="00A42AD0" w:rsidRDefault="007F2CC9" w:rsidP="00E37768">
      <w:sdt>
        <w:sdtPr>
          <w:rPr>
            <w:b/>
            <w:bCs/>
            <w:cs/>
          </w:rPr>
          <w:id w:val="-910687827"/>
          <w:placeholder>
            <w:docPart w:val="A33F835CD5974400895FFC18CFB64A83"/>
          </w:placeholder>
          <w15:appearance w15:val="hidden"/>
          <w:text/>
        </w:sdtPr>
        <w:sdtEndPr/>
        <w:sdtContent>
          <w:r w:rsidR="00715C51" w:rsidRPr="00715C51">
            <w:rPr>
              <w:b/>
              <w:bCs/>
            </w:rPr>
            <w:t>Degree</w:t>
          </w:r>
        </w:sdtContent>
      </w:sdt>
      <w:r w:rsidR="00A42AD0">
        <w:rPr>
          <w:cs/>
        </w:rPr>
        <w:tab/>
      </w:r>
      <w:r w:rsidR="00A42AD0">
        <w:rPr>
          <w:cs/>
        </w:rPr>
        <w:tab/>
      </w:r>
      <w:r w:rsidR="00A42AD0">
        <w:rPr>
          <w:cs/>
        </w:rPr>
        <w:tab/>
      </w:r>
      <w:r w:rsidR="00A42AD0">
        <w:rPr>
          <w:cs/>
        </w:rPr>
        <w:tab/>
      </w:r>
      <w:r w:rsidR="00A42AD0">
        <w:rPr>
          <w:cs/>
        </w:rPr>
        <w:tab/>
      </w:r>
      <w:sdt>
        <w:sdtPr>
          <w:rPr>
            <w:rFonts w:hint="cs"/>
            <w:cs/>
          </w:rPr>
          <w:id w:val="-1584145569"/>
          <w:placeholder>
            <w:docPart w:val="730A0F360C0F452BAECD64752424DC65"/>
          </w:placeholder>
          <w:text/>
        </w:sdtPr>
        <w:sdtEndPr/>
        <w:sdtContent>
          <w:r w:rsidR="00715C51">
            <w:t>Master of</w:t>
          </w:r>
        </w:sdtContent>
      </w:sdt>
      <w:r w:rsidR="00715C51">
        <w:rPr>
          <w:cs/>
        </w:rPr>
        <w:t xml:space="preserve"> </w:t>
      </w:r>
      <w:sdt>
        <w:sdtPr>
          <w:rPr>
            <w:rFonts w:hint="cs"/>
            <w:cs/>
          </w:rPr>
          <w:alias w:val="ชื่อหลักสูตร (ภาษาอังกฤษ)"/>
          <w:tag w:val="หลักสูตร"/>
          <w:id w:val="753859802"/>
          <w:placeholder>
            <w:docPart w:val="12E48E07346E4A17A70D1181DD1D27C0"/>
          </w:placeholder>
          <w:showingPlcHdr/>
          <w:text/>
        </w:sdtPr>
        <w:sdtEndPr/>
        <w:sdtContent>
          <w:r w:rsidR="00B9079F" w:rsidRPr="00A6792E">
            <w:rPr>
              <w:rStyle w:val="a3"/>
              <w:cs/>
            </w:rPr>
            <w:t>คลิกที่นี่</w:t>
          </w:r>
        </w:sdtContent>
      </w:sdt>
      <w:r w:rsidR="008856AF">
        <w:rPr>
          <w:cs/>
        </w:rPr>
        <w:t xml:space="preserve"> </w:t>
      </w:r>
      <w:r w:rsidR="00A42AD0">
        <w:rPr>
          <w:rFonts w:hint="cs"/>
          <w:cs/>
        </w:rPr>
        <w:t>(</w:t>
      </w:r>
      <w:sdt>
        <w:sdtPr>
          <w:rPr>
            <w:rFonts w:hint="cs"/>
            <w:cs/>
          </w:rPr>
          <w:alias w:val="ชื่อสาขาวิชา (ภาษาอังกฤษ)"/>
          <w:tag w:val="ชื่อสาขาวิชา"/>
          <w:id w:val="-1681650463"/>
          <w:placeholder>
            <w:docPart w:val="A6F9C541808D4515BB767AA4CC8E95BE"/>
          </w:placeholder>
          <w:showingPlcHdr/>
          <w:text/>
        </w:sdtPr>
        <w:sdtEndPr/>
        <w:sdtContent>
          <w:r w:rsidR="00B9079F" w:rsidRPr="00A6792E">
            <w:rPr>
              <w:rStyle w:val="a3"/>
              <w:cs/>
            </w:rPr>
            <w:t>คลิกที่นี่</w:t>
          </w:r>
        </w:sdtContent>
      </w:sdt>
      <w:r w:rsidR="00A42AD0">
        <w:rPr>
          <w:rFonts w:hint="cs"/>
          <w:cs/>
        </w:rPr>
        <w:t>)</w:t>
      </w:r>
    </w:p>
    <w:p w14:paraId="25C58A26" w14:textId="1313FF5B" w:rsidR="00A42AD0" w:rsidRDefault="007F2CC9" w:rsidP="00E37768">
      <w:sdt>
        <w:sdtPr>
          <w:rPr>
            <w:b/>
            <w:bCs/>
            <w:cs/>
          </w:rPr>
          <w:id w:val="1374731943"/>
          <w:placeholder>
            <w:docPart w:val="E777ECFF8C21430CB7C4790B59531E18"/>
          </w:placeholder>
          <w15:appearance w15:val="hidden"/>
          <w:text/>
        </w:sdtPr>
        <w:sdtEndPr/>
        <w:sdtContent>
          <w:r w:rsidR="00715C51" w:rsidRPr="00715C51">
            <w:rPr>
              <w:b/>
              <w:bCs/>
            </w:rPr>
            <w:t>Advisor</w:t>
          </w:r>
        </w:sdtContent>
      </w:sdt>
      <w:r w:rsidR="00A42AD0">
        <w:rPr>
          <w:cs/>
        </w:rPr>
        <w:tab/>
      </w:r>
      <w:r w:rsidR="00A42AD0">
        <w:rPr>
          <w:cs/>
        </w:rPr>
        <w:tab/>
      </w:r>
      <w:r w:rsidR="00715C51">
        <w:tab/>
      </w:r>
      <w:r w:rsidR="00715C51">
        <w:tab/>
      </w:r>
      <w:r w:rsidR="00715C51">
        <w:tab/>
      </w:r>
      <w:sdt>
        <w:sdtPr>
          <w:rPr>
            <w:rFonts w:hint="cs"/>
            <w:cs/>
          </w:rPr>
          <w:alias w:val="ชื่ออาจารย์ที่ปรึกษาหลัก"/>
          <w:tag w:val="ชื่ออาจารย์ที่ปรึกษาหลัก"/>
          <w:id w:val="1668130753"/>
          <w:placeholder>
            <w:docPart w:val="6D8105C93DBF403DB6EBA772674B3F6F"/>
          </w:placeholder>
          <w:showingPlcHdr/>
          <w:text/>
        </w:sdtPr>
        <w:sdtEndPr/>
        <w:sdtContent>
          <w:r w:rsidR="00B9079F" w:rsidRPr="00A6792E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2651984B" w14:textId="01380740" w:rsidR="00A42AD0" w:rsidRPr="001C32C2" w:rsidRDefault="007F2CC9" w:rsidP="00E37768">
      <w:pPr>
        <w:rPr>
          <w:b/>
          <w:bCs/>
        </w:rPr>
      </w:pPr>
      <w:sdt>
        <w:sdtPr>
          <w:rPr>
            <w:b/>
            <w:bCs/>
            <w:cs/>
          </w:rPr>
          <w:id w:val="1355698683"/>
          <w:placeholder>
            <w:docPart w:val="A15A488FB6414695B218323EB9FC0F6D"/>
          </w:placeholder>
          <w:showingPlcHdr/>
        </w:sdtPr>
        <w:sdtEndPr/>
        <w:sdtContent>
          <w:r w:rsidR="00B9079F">
            <w:rPr>
              <w:b/>
              <w:bCs/>
            </w:rPr>
            <w:t>Co</w:t>
          </w:r>
          <w:r w:rsidR="00B9079F">
            <w:rPr>
              <w:b/>
              <w:bCs/>
              <w:cs/>
            </w:rPr>
            <w:t>-</w:t>
          </w:r>
          <w:r w:rsidR="00B9079F">
            <w:rPr>
              <w:b/>
              <w:bCs/>
            </w:rPr>
            <w:t>Advisor</w:t>
          </w:r>
        </w:sdtContent>
      </w:sdt>
      <w:r w:rsidR="00A42AD0">
        <w:rPr>
          <w:b/>
          <w:bCs/>
          <w:cs/>
        </w:rPr>
        <w:tab/>
      </w:r>
      <w:r w:rsidR="00B9079F">
        <w:rPr>
          <w:b/>
          <w:bCs/>
        </w:rPr>
        <w:tab/>
      </w:r>
      <w:r w:rsidR="00B9079F">
        <w:rPr>
          <w:b/>
          <w:bCs/>
        </w:rPr>
        <w:tab/>
      </w:r>
      <w:r w:rsidR="00B9079F">
        <w:rPr>
          <w:b/>
          <w:bCs/>
        </w:rPr>
        <w:tab/>
      </w:r>
      <w:sdt>
        <w:sdtPr>
          <w:rPr>
            <w:b/>
            <w:bCs/>
          </w:rPr>
          <w:alias w:val="ชื่ออาจารน์ที่ปรึกษาร่วม"/>
          <w:tag w:val="ชื่ออาจารน์ที่ปรึกษาร่วม"/>
          <w:id w:val="-1093012996"/>
          <w:placeholder>
            <w:docPart w:val="E7C41B73454E4F54AE91BECC7A22DDA9"/>
          </w:placeholder>
          <w:showingPlcHdr/>
          <w:text/>
        </w:sdtPr>
        <w:sdtEndPr/>
        <w:sdtContent>
          <w:r w:rsidR="00B9079F" w:rsidRPr="000A0A80">
            <w:rPr>
              <w:rStyle w:val="a3"/>
              <w:cs/>
            </w:rPr>
            <w:t>คลิกที่นี่เพื่อใส่ข้อความ</w:t>
          </w:r>
        </w:sdtContent>
      </w:sdt>
      <w:r w:rsidR="00715C51">
        <w:rPr>
          <w:b/>
          <w:bCs/>
        </w:rPr>
        <w:tab/>
      </w:r>
      <w:r w:rsidR="00715C51">
        <w:rPr>
          <w:b/>
          <w:bCs/>
        </w:rPr>
        <w:tab/>
      </w:r>
      <w:r w:rsidR="00A42AD0">
        <w:rPr>
          <w:rFonts w:hint="cs"/>
          <w:b/>
          <w:bCs/>
          <w:cs/>
        </w:rPr>
        <w:t xml:space="preserve"> </w:t>
      </w:r>
    </w:p>
    <w:p w14:paraId="3BDFD196" w14:textId="1B1E142B" w:rsidR="00A42AD0" w:rsidRPr="00A42AD0" w:rsidRDefault="00A42AD0" w:rsidP="000A0A80">
      <w:pPr>
        <w:pStyle w:val="GraduateURU1"/>
      </w:pPr>
    </w:p>
    <w:p w14:paraId="73822156" w14:textId="7956CDA2" w:rsidR="00A42AD0" w:rsidRDefault="00A42AD0" w:rsidP="000A0A80">
      <w:pPr>
        <w:pStyle w:val="GraduateURU1"/>
      </w:pPr>
    </w:p>
    <w:p w14:paraId="121BCAD9" w14:textId="77777777" w:rsidR="00C82EC2" w:rsidRPr="00A42AD0" w:rsidRDefault="00C82EC2" w:rsidP="000A0A80">
      <w:pPr>
        <w:pStyle w:val="GraduateURU1"/>
      </w:pPr>
    </w:p>
    <w:p w14:paraId="2BDD5CE4" w14:textId="16954867" w:rsidR="001B3D34" w:rsidRDefault="007F2CC9" w:rsidP="008856AF">
      <w:sdt>
        <w:sdtPr>
          <w:rPr>
            <w:b/>
            <w:bCs/>
            <w:cs/>
          </w:rPr>
          <w:id w:val="1543631600"/>
          <w:placeholder>
            <w:docPart w:val="F2429301575E4D59813553743F2A3FA5"/>
          </w:placeholder>
          <w15:appearance w15:val="hidden"/>
          <w:text/>
        </w:sdtPr>
        <w:sdtEndPr/>
        <w:sdtContent>
          <w:r w:rsidR="00A162C3" w:rsidRPr="00A162C3">
            <w:rPr>
              <w:b/>
              <w:bCs/>
              <w:cs/>
            </w:rPr>
            <w:t xml:space="preserve">Keyword : </w:t>
          </w:r>
        </w:sdtContent>
      </w:sdt>
      <w:sdt>
        <w:sdtPr>
          <w:rPr>
            <w:cs/>
          </w:rPr>
          <w:alias w:val="คำสำคัญภาษาอังกฤษ 1"/>
          <w:tag w:val="คำสำคัญ"/>
          <w:id w:val="1474953627"/>
          <w:placeholder>
            <w:docPart w:val="E4B5EFDA838C4959B69525B828C79463"/>
          </w:placeholder>
          <w:showingPlcHdr/>
          <w:text/>
        </w:sdtPr>
        <w:sdtEndPr/>
        <w:sdtContent>
          <w:r w:rsidR="00B9079F" w:rsidRPr="00A6792E">
            <w:rPr>
              <w:rStyle w:val="a3"/>
              <w:cs/>
            </w:rPr>
            <w:t>คลิกที่นี่เพื่อใส่ข้อความ</w:t>
          </w:r>
        </w:sdtContent>
      </w:sdt>
      <w:r w:rsidR="00A42AD0">
        <w:rPr>
          <w:cs/>
        </w:rPr>
        <w:t xml:space="preserve"> </w:t>
      </w:r>
      <w:sdt>
        <w:sdtPr>
          <w:rPr>
            <w:cs/>
          </w:rPr>
          <w:alias w:val="คำสำคัญภาษาอังกฤษ 2"/>
          <w:tag w:val="คำสำคัญ"/>
          <w:id w:val="-563869487"/>
          <w:placeholder>
            <w:docPart w:val="3464F638FE0A47EFA47A2A5074A5CDAB"/>
          </w:placeholder>
          <w:showingPlcHdr/>
          <w:text/>
        </w:sdtPr>
        <w:sdtEndPr/>
        <w:sdtContent>
          <w:r w:rsidR="00B9079F" w:rsidRPr="00A6792E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6641529E" w14:textId="77777777" w:rsidR="00A162C3" w:rsidRDefault="00A162C3" w:rsidP="000A0A80">
      <w:pPr>
        <w:pStyle w:val="GraduateURU"/>
        <w:rPr>
          <w:cs/>
        </w:rPr>
        <w:sectPr w:rsidR="00A162C3" w:rsidSect="00C75BA0">
          <w:pgSz w:w="11907" w:h="16839" w:code="9"/>
          <w:pgMar w:top="2160" w:right="1440" w:bottom="1440" w:left="2160" w:header="1304" w:footer="709" w:gutter="0"/>
          <w:pgNumType w:fmt="thaiLetters"/>
          <w:cols w:space="708"/>
          <w:titlePg/>
          <w:docGrid w:linePitch="435"/>
        </w:sectPr>
      </w:pPr>
    </w:p>
    <w:bookmarkStart w:id="3" w:name="_Toc136347451" w:displacedByCustomXml="next"/>
    <w:sdt>
      <w:sdtPr>
        <w:rPr>
          <w:cs/>
        </w:rPr>
        <w:id w:val="929003735"/>
        <w:placeholder>
          <w:docPart w:val="E7C3C9CBF09548F9BBB1832C1DF3790E"/>
        </w:placeholder>
        <w:showingPlcHdr/>
        <w15:appearance w15:val="hidden"/>
        <w:text/>
      </w:sdtPr>
      <w:sdtEndPr/>
      <w:sdtContent>
        <w:p w14:paraId="730B75A6" w14:textId="77777777" w:rsidR="00A42AD0" w:rsidRDefault="00D652DF" w:rsidP="00D652DF">
          <w:pPr>
            <w:pStyle w:val="GraduateURUAbstract"/>
          </w:pPr>
          <w:r>
            <w:rPr>
              <w:rFonts w:hint="cs"/>
              <w:cs/>
            </w:rPr>
            <w:t>กิตติกรรมประกาศ</w:t>
          </w:r>
        </w:p>
      </w:sdtContent>
    </w:sdt>
    <w:bookmarkEnd w:id="3" w:displacedByCustomXml="prev"/>
    <w:p w14:paraId="19AD63FB" w14:textId="77777777" w:rsidR="00D652DF" w:rsidRDefault="00D652DF" w:rsidP="000A0A80">
      <w:pPr>
        <w:pStyle w:val="GraduateURU"/>
      </w:pPr>
    </w:p>
    <w:p w14:paraId="2DBA09D5" w14:textId="16810127" w:rsidR="00D652DF" w:rsidRDefault="00D652DF" w:rsidP="000A0A80">
      <w:pPr>
        <w:pStyle w:val="GraduateURU1"/>
      </w:pPr>
    </w:p>
    <w:p w14:paraId="5517FB02" w14:textId="77777777" w:rsidR="00D652DF" w:rsidRDefault="00D652DF" w:rsidP="000A0A80">
      <w:pPr>
        <w:pStyle w:val="GraduateURU"/>
      </w:pPr>
    </w:p>
    <w:sdt>
      <w:sdtPr>
        <w:rPr>
          <w:cs/>
        </w:rPr>
        <w:alias w:val="ชื่อนักศึกษา"/>
        <w:tag w:val="ชื่อนักศึกษา"/>
        <w:id w:val="-1187131374"/>
        <w:placeholder>
          <w:docPart w:val="503A639194E74178B7B74FD2303494FF"/>
        </w:placeholder>
        <w:showingPlcHdr/>
        <w:text/>
      </w:sdtPr>
      <w:sdtEndPr/>
      <w:sdtContent>
        <w:p w14:paraId="14055DC6" w14:textId="0F6DB401" w:rsidR="00D652DF" w:rsidRDefault="00A263C7" w:rsidP="000A0A80">
          <w:pPr>
            <w:pStyle w:val="GraduateURU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sdtContent>
    </w:sdt>
    <w:p w14:paraId="2CEB2F3A" w14:textId="77777777" w:rsidR="00D652DF" w:rsidRDefault="00D652DF" w:rsidP="000A0A80">
      <w:pPr>
        <w:pStyle w:val="GraduateURU"/>
        <w:rPr>
          <w:cs/>
        </w:rPr>
        <w:sectPr w:rsidR="00D652DF" w:rsidSect="00C75BA0">
          <w:pgSz w:w="11907" w:h="16839" w:code="9"/>
          <w:pgMar w:top="2160" w:right="1440" w:bottom="1440" w:left="2160" w:header="1304" w:footer="709" w:gutter="0"/>
          <w:pgNumType w:fmt="thaiLetters"/>
          <w:cols w:space="708"/>
          <w:titlePg/>
          <w:docGrid w:linePitch="435"/>
        </w:sectPr>
      </w:pPr>
    </w:p>
    <w:bookmarkStart w:id="4" w:name="_Toc136347452" w:displacedByCustomXml="next"/>
    <w:sdt>
      <w:sdtPr>
        <w:rPr>
          <w:cs/>
        </w:rPr>
        <w:id w:val="854006752"/>
        <w:lock w:val="sdtContentLocked"/>
        <w:placeholder>
          <w:docPart w:val="00BF6F9DBE2348D79764BD54EF2413F7"/>
        </w:placeholder>
        <w:showingPlcHdr/>
        <w15:appearance w15:val="hidden"/>
        <w:text/>
      </w:sdtPr>
      <w:sdtEndPr/>
      <w:sdtContent>
        <w:p w14:paraId="557F83AF" w14:textId="77777777" w:rsidR="00D652DF" w:rsidRDefault="00D652DF" w:rsidP="00D652DF">
          <w:pPr>
            <w:pStyle w:val="GraduateURUAbstract"/>
          </w:pPr>
          <w:r>
            <w:rPr>
              <w:rFonts w:hint="cs"/>
              <w:cs/>
            </w:rPr>
            <w:t>สารบัญ</w:t>
          </w:r>
        </w:p>
      </w:sdtContent>
    </w:sdt>
    <w:bookmarkEnd w:id="4" w:displacedByCustomXml="prev"/>
    <w:p w14:paraId="17EBB295" w14:textId="77777777" w:rsidR="00D652DF" w:rsidRDefault="00D652DF" w:rsidP="000A0A80">
      <w:pPr>
        <w:pStyle w:val="GraduateURU"/>
      </w:pPr>
    </w:p>
    <w:sdt>
      <w:sdtPr>
        <w:rPr>
          <w:rFonts w:hint="cs"/>
          <w:b/>
          <w:bCs/>
          <w:cs/>
        </w:rPr>
        <w:id w:val="351770161"/>
        <w:lock w:val="sdtContentLocked"/>
        <w:placeholder>
          <w:docPart w:val="383EF0D1FE9C4A248FD1357E197C4F95"/>
        </w:placeholder>
        <w15:appearance w15:val="hidden"/>
        <w:text/>
      </w:sdtPr>
      <w:sdtEndPr/>
      <w:sdtContent>
        <w:p w14:paraId="482EC815" w14:textId="77777777" w:rsidR="007C54B2" w:rsidRPr="00240363" w:rsidRDefault="007C54B2" w:rsidP="000A0A80">
          <w:pPr>
            <w:pStyle w:val="GraduateURU"/>
            <w:rPr>
              <w:b/>
              <w:bCs/>
              <w:cs/>
            </w:rPr>
          </w:pPr>
          <w:r w:rsidRPr="00240363">
            <w:rPr>
              <w:rFonts w:hint="cs"/>
              <w:b/>
              <w:bCs/>
              <w:cs/>
            </w:rPr>
            <w:t>บทที่                                                                                                       หน้า</w:t>
          </w:r>
        </w:p>
      </w:sdtContent>
    </w:sdt>
    <w:p w14:paraId="1CA28F72" w14:textId="77777777" w:rsidR="003D0898" w:rsidRDefault="00D652DF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r>
        <w:rPr>
          <w:cs/>
        </w:rPr>
        <w:fldChar w:fldCharType="begin"/>
      </w:r>
      <w:r>
        <w:rPr>
          <w:cs/>
        </w:rPr>
        <w:instrText xml:space="preserve"> </w:instrText>
      </w:r>
      <w:r>
        <w:rPr>
          <w:rFonts w:hint="cs"/>
        </w:rPr>
        <w:instrText xml:space="preserve">TOC \o </w:instrText>
      </w:r>
      <w:r>
        <w:rPr>
          <w:rFonts w:hint="cs"/>
          <w:cs/>
        </w:rPr>
        <w:instrText xml:space="preserve">"1-3" </w:instrText>
      </w:r>
      <w:r>
        <w:rPr>
          <w:rFonts w:hint="cs"/>
        </w:rPr>
        <w:instrText>\h \z \u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hyperlink w:anchor="_Toc136347449" w:history="1">
        <w:r w:rsidR="003D0898" w:rsidRPr="00CF0BC8">
          <w:rPr>
            <w:rStyle w:val="aa"/>
            <w:noProof/>
            <w:cs/>
          </w:rPr>
          <w:t>บทคัดย่อภาษาไทย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_Toc136347449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ก</w:t>
        </w:r>
        <w:r w:rsidR="003D0898">
          <w:rPr>
            <w:noProof/>
            <w:webHidden/>
          </w:rPr>
          <w:fldChar w:fldCharType="end"/>
        </w:r>
      </w:hyperlink>
    </w:p>
    <w:p w14:paraId="2365CA81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50" w:history="1">
        <w:r w:rsidR="003D0898" w:rsidRPr="00CF0BC8">
          <w:rPr>
            <w:rStyle w:val="aa"/>
            <w:noProof/>
            <w:cs/>
          </w:rPr>
          <w:t>บทคัดย่อภาษาอังกฤษ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_Toc136347450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ข</w:t>
        </w:r>
        <w:r w:rsidR="003D0898">
          <w:rPr>
            <w:noProof/>
            <w:webHidden/>
          </w:rPr>
          <w:fldChar w:fldCharType="end"/>
        </w:r>
      </w:hyperlink>
    </w:p>
    <w:p w14:paraId="13167249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51" w:history="1">
        <w:r w:rsidR="003D0898" w:rsidRPr="00CF0BC8">
          <w:rPr>
            <w:rStyle w:val="aa"/>
            <w:noProof/>
            <w:cs/>
          </w:rPr>
          <w:t>กิตติกรรมประกาศ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_Toc136347451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ค</w:t>
        </w:r>
        <w:r w:rsidR="003D0898">
          <w:rPr>
            <w:noProof/>
            <w:webHidden/>
          </w:rPr>
          <w:fldChar w:fldCharType="end"/>
        </w:r>
      </w:hyperlink>
    </w:p>
    <w:p w14:paraId="5F2B0F91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52" w:history="1">
        <w:r w:rsidR="003D0898" w:rsidRPr="00CF0BC8">
          <w:rPr>
            <w:rStyle w:val="aa"/>
            <w:noProof/>
            <w:cs/>
          </w:rPr>
          <w:t>สารบัญ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_Toc136347452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ง</w:t>
        </w:r>
        <w:r w:rsidR="003D0898">
          <w:rPr>
            <w:noProof/>
            <w:webHidden/>
          </w:rPr>
          <w:fldChar w:fldCharType="end"/>
        </w:r>
      </w:hyperlink>
    </w:p>
    <w:p w14:paraId="12011E99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53" w:history="1">
        <w:r w:rsidR="003D0898" w:rsidRPr="00CF0BC8">
          <w:rPr>
            <w:rStyle w:val="aa"/>
            <w:noProof/>
            <w:cs/>
          </w:rPr>
          <w:t>สารบัญตาราง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_Toc136347453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จ</w:t>
        </w:r>
        <w:r w:rsidR="003D0898">
          <w:rPr>
            <w:noProof/>
            <w:webHidden/>
          </w:rPr>
          <w:fldChar w:fldCharType="end"/>
        </w:r>
      </w:hyperlink>
    </w:p>
    <w:p w14:paraId="4FFF7CCB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54" w:history="1">
        <w:r w:rsidR="003D0898" w:rsidRPr="00CF0BC8">
          <w:rPr>
            <w:rStyle w:val="aa"/>
            <w:noProof/>
            <w:cs/>
          </w:rPr>
          <w:t>สารบัญภาพ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_Toc136347454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ฉ</w:t>
        </w:r>
        <w:r w:rsidR="003D0898">
          <w:rPr>
            <w:noProof/>
            <w:webHidden/>
          </w:rPr>
          <w:fldChar w:fldCharType="end"/>
        </w:r>
      </w:hyperlink>
    </w:p>
    <w:p w14:paraId="17634DD7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55" w:history="1">
        <w:r w:rsidR="003D0898" w:rsidRPr="00CF0BC8">
          <w:rPr>
            <w:rStyle w:val="aa"/>
            <w:noProof/>
            <w:cs/>
          </w:rPr>
          <w:t>บทที่ 1  บทนำ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_Toc136347455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</w:t>
        </w:r>
        <w:r w:rsidR="003D0898">
          <w:rPr>
            <w:noProof/>
            <w:webHidden/>
          </w:rPr>
          <w:fldChar w:fldCharType="end"/>
        </w:r>
      </w:hyperlink>
    </w:p>
    <w:p w14:paraId="57ADFFA1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56" w:history="1">
        <w:r w:rsidR="003D0898" w:rsidRPr="00CF0BC8">
          <w:rPr>
            <w:rStyle w:val="aa"/>
            <w:noProof/>
            <w:cs/>
          </w:rPr>
          <w:t>ความเป็นมาและความสำคัญของปัญหา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_Toc136347456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</w:t>
        </w:r>
        <w:r w:rsidR="003D0898">
          <w:rPr>
            <w:noProof/>
            <w:webHidden/>
          </w:rPr>
          <w:fldChar w:fldCharType="end"/>
        </w:r>
      </w:hyperlink>
    </w:p>
    <w:p w14:paraId="4934AB1D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57" w:history="1">
        <w:r w:rsidR="003D0898" w:rsidRPr="00CF0BC8">
          <w:rPr>
            <w:rStyle w:val="aa"/>
            <w:noProof/>
            <w:cs/>
          </w:rPr>
          <w:t>คำถามการวิจัย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_Toc136347457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</w:t>
        </w:r>
        <w:r w:rsidR="003D0898">
          <w:rPr>
            <w:noProof/>
            <w:webHidden/>
          </w:rPr>
          <w:fldChar w:fldCharType="end"/>
        </w:r>
      </w:hyperlink>
    </w:p>
    <w:p w14:paraId="04955965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58" w:history="1">
        <w:r w:rsidR="003D0898" w:rsidRPr="00CF0BC8">
          <w:rPr>
            <w:rStyle w:val="aa"/>
            <w:noProof/>
            <w:cs/>
          </w:rPr>
          <w:t>วัตถุประสงค์ของการวิจัย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_Toc136347458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</w:t>
        </w:r>
        <w:r w:rsidR="003D0898">
          <w:rPr>
            <w:noProof/>
            <w:webHidden/>
          </w:rPr>
          <w:fldChar w:fldCharType="end"/>
        </w:r>
      </w:hyperlink>
    </w:p>
    <w:p w14:paraId="709333B5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59" w:history="1">
        <w:r w:rsidR="003D0898" w:rsidRPr="00CF0BC8">
          <w:rPr>
            <w:rStyle w:val="aa"/>
            <w:noProof/>
            <w:cs/>
          </w:rPr>
          <w:t>ขอบเขตของการวิจัย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_Toc136347459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</w:t>
        </w:r>
        <w:r w:rsidR="003D0898">
          <w:rPr>
            <w:noProof/>
            <w:webHidden/>
          </w:rPr>
          <w:fldChar w:fldCharType="end"/>
        </w:r>
      </w:hyperlink>
    </w:p>
    <w:p w14:paraId="5A33938C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60" w:history="1">
        <w:r w:rsidR="003D0898" w:rsidRPr="00CF0BC8">
          <w:rPr>
            <w:rStyle w:val="aa"/>
            <w:noProof/>
            <w:cs/>
          </w:rPr>
          <w:t>นิยามศัพท์เฉพาะ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_Toc136347460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</w:t>
        </w:r>
        <w:r w:rsidR="003D0898">
          <w:rPr>
            <w:noProof/>
            <w:webHidden/>
          </w:rPr>
          <w:fldChar w:fldCharType="end"/>
        </w:r>
      </w:hyperlink>
    </w:p>
    <w:p w14:paraId="07B0582D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61" w:history="1">
        <w:r w:rsidR="003D0898" w:rsidRPr="00CF0BC8">
          <w:rPr>
            <w:rStyle w:val="aa"/>
            <w:noProof/>
            <w:cs/>
          </w:rPr>
          <w:t>สมมติฐานการวิจัย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_Toc136347461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</w:t>
        </w:r>
        <w:r w:rsidR="003D0898">
          <w:rPr>
            <w:noProof/>
            <w:webHidden/>
          </w:rPr>
          <w:fldChar w:fldCharType="end"/>
        </w:r>
      </w:hyperlink>
    </w:p>
    <w:p w14:paraId="1333628F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62" w:history="1">
        <w:r w:rsidR="003D0898" w:rsidRPr="00CF0BC8">
          <w:rPr>
            <w:rStyle w:val="aa"/>
            <w:noProof/>
            <w:cs/>
          </w:rPr>
          <w:t>ประโยชน์ที่คาดว่าจะได้รับ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_Toc136347462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</w:t>
        </w:r>
        <w:r w:rsidR="003D0898">
          <w:rPr>
            <w:noProof/>
            <w:webHidden/>
          </w:rPr>
          <w:fldChar w:fldCharType="end"/>
        </w:r>
      </w:hyperlink>
    </w:p>
    <w:p w14:paraId="3558C1DF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63" w:history="1">
        <w:r w:rsidR="003D0898" w:rsidRPr="00CF0BC8">
          <w:rPr>
            <w:rStyle w:val="aa"/>
            <w:noProof/>
            <w:cs/>
          </w:rPr>
          <w:t>กรอบแนวคิดการวิจัย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_Toc136347463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</w:t>
        </w:r>
        <w:r w:rsidR="003D0898">
          <w:rPr>
            <w:noProof/>
            <w:webHidden/>
          </w:rPr>
          <w:fldChar w:fldCharType="end"/>
        </w:r>
      </w:hyperlink>
    </w:p>
    <w:p w14:paraId="29124B26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64" w:history="1">
        <w:r w:rsidR="003D0898" w:rsidRPr="00CF0BC8">
          <w:rPr>
            <w:rStyle w:val="aa"/>
            <w:noProof/>
            <w:cs/>
          </w:rPr>
          <w:t>บทที่ 2  เอกสารและงานวิจัยที่เกี่ยวข้อง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_Toc136347464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2</w:t>
        </w:r>
        <w:r w:rsidR="003D0898">
          <w:rPr>
            <w:noProof/>
            <w:webHidden/>
          </w:rPr>
          <w:fldChar w:fldCharType="end"/>
        </w:r>
      </w:hyperlink>
    </w:p>
    <w:p w14:paraId="3DD9C10E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65" w:history="1">
        <w:r w:rsidR="003D0898" w:rsidRPr="00CF0BC8">
          <w:rPr>
            <w:rStyle w:val="aa"/>
            <w:noProof/>
            <w:cs/>
          </w:rPr>
          <w:t>บทที่ 3  ระเบียบวิธีดำเนินการวิจัย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_Toc136347465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3</w:t>
        </w:r>
        <w:r w:rsidR="003D0898">
          <w:rPr>
            <w:noProof/>
            <w:webHidden/>
          </w:rPr>
          <w:fldChar w:fldCharType="end"/>
        </w:r>
      </w:hyperlink>
    </w:p>
    <w:p w14:paraId="65CFFE2A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66" w:history="1">
        <w:r w:rsidR="003D0898" w:rsidRPr="00CF0BC8">
          <w:rPr>
            <w:rStyle w:val="aa"/>
            <w:noProof/>
            <w:cs/>
          </w:rPr>
          <w:t>บทที่ 4  ผลการวิเคราะห์ข้อมูล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_Toc136347466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4</w:t>
        </w:r>
        <w:r w:rsidR="003D0898">
          <w:rPr>
            <w:noProof/>
            <w:webHidden/>
          </w:rPr>
          <w:fldChar w:fldCharType="end"/>
        </w:r>
      </w:hyperlink>
    </w:p>
    <w:p w14:paraId="7756876B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67" w:history="1">
        <w:r w:rsidR="003D0898" w:rsidRPr="00CF0BC8">
          <w:rPr>
            <w:rStyle w:val="aa"/>
            <w:noProof/>
            <w:cs/>
          </w:rPr>
          <w:t>บทที่ 5  สรุป อภิปรายผล และข้อเสนอแนะ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_Toc136347467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5</w:t>
        </w:r>
        <w:r w:rsidR="003D0898">
          <w:rPr>
            <w:noProof/>
            <w:webHidden/>
          </w:rPr>
          <w:fldChar w:fldCharType="end"/>
        </w:r>
      </w:hyperlink>
    </w:p>
    <w:p w14:paraId="4D95FEDE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68" w:history="1">
        <w:r w:rsidR="003D0898" w:rsidRPr="00CF0BC8">
          <w:rPr>
            <w:rStyle w:val="aa"/>
            <w:noProof/>
            <w:cs/>
          </w:rPr>
          <w:t>บรรณานุกรม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_Toc136347468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6</w:t>
        </w:r>
        <w:r w:rsidR="003D0898">
          <w:rPr>
            <w:noProof/>
            <w:webHidden/>
          </w:rPr>
          <w:fldChar w:fldCharType="end"/>
        </w:r>
      </w:hyperlink>
    </w:p>
    <w:p w14:paraId="0E5F732D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69" w:history="1">
        <w:r w:rsidR="003D0898" w:rsidRPr="00CF0BC8">
          <w:rPr>
            <w:rStyle w:val="aa"/>
            <w:noProof/>
            <w:cs/>
          </w:rPr>
          <w:t>ภาคผนวก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_Toc136347469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8</w:t>
        </w:r>
        <w:r w:rsidR="003D0898">
          <w:rPr>
            <w:noProof/>
            <w:webHidden/>
          </w:rPr>
          <w:fldChar w:fldCharType="end"/>
        </w:r>
      </w:hyperlink>
    </w:p>
    <w:p w14:paraId="7ED247BB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70" w:history="1">
        <w:r w:rsidR="003D0898" w:rsidRPr="00CF0BC8">
          <w:rPr>
            <w:rStyle w:val="aa"/>
            <w:noProof/>
            <w:cs/>
          </w:rPr>
          <w:t>ภาคผนวก ก  คลิกที่นี่เพื่อใส่ข้อความ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_Toc136347470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9</w:t>
        </w:r>
        <w:r w:rsidR="003D0898">
          <w:rPr>
            <w:noProof/>
            <w:webHidden/>
          </w:rPr>
          <w:fldChar w:fldCharType="end"/>
        </w:r>
      </w:hyperlink>
    </w:p>
    <w:p w14:paraId="6416CE96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71" w:history="1">
        <w:r w:rsidR="003D0898" w:rsidRPr="00CF0BC8">
          <w:rPr>
            <w:rStyle w:val="aa"/>
            <w:noProof/>
            <w:cs/>
          </w:rPr>
          <w:t>ภาคผนวก ข  คลิกที่นี่เพื่อใส่ข้อความ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_Toc136347471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11</w:t>
        </w:r>
        <w:r w:rsidR="003D0898">
          <w:rPr>
            <w:noProof/>
            <w:webHidden/>
          </w:rPr>
          <w:fldChar w:fldCharType="end"/>
        </w:r>
      </w:hyperlink>
    </w:p>
    <w:p w14:paraId="5A0041DC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72" w:history="1">
        <w:r w:rsidR="003D0898" w:rsidRPr="00CF0BC8">
          <w:rPr>
            <w:rStyle w:val="aa"/>
            <w:noProof/>
            <w:cs/>
          </w:rPr>
          <w:t>ภาคผนวก ค  คลิกที่นี่เพื่อใส่ข้อความ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_Toc136347472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13</w:t>
        </w:r>
        <w:r w:rsidR="003D0898">
          <w:rPr>
            <w:noProof/>
            <w:webHidden/>
          </w:rPr>
          <w:fldChar w:fldCharType="end"/>
        </w:r>
      </w:hyperlink>
    </w:p>
    <w:p w14:paraId="56EB67F1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73" w:history="1">
        <w:r w:rsidR="003D0898" w:rsidRPr="00CF0BC8">
          <w:rPr>
            <w:rStyle w:val="aa"/>
            <w:noProof/>
            <w:cs/>
          </w:rPr>
          <w:t>ภาคผนวก ง  คลิกที่นี่เพื่อใส่ข้อความ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_Toc136347473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15</w:t>
        </w:r>
        <w:r w:rsidR="003D0898">
          <w:rPr>
            <w:noProof/>
            <w:webHidden/>
          </w:rPr>
          <w:fldChar w:fldCharType="end"/>
        </w:r>
      </w:hyperlink>
    </w:p>
    <w:p w14:paraId="1FFF6C48" w14:textId="77777777" w:rsidR="003D0898" w:rsidRDefault="007F2CC9">
      <w:pPr>
        <w:pStyle w:val="21"/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74" w:history="1">
        <w:r w:rsidR="003D0898" w:rsidRPr="00CF0BC8">
          <w:rPr>
            <w:rStyle w:val="aa"/>
            <w:noProof/>
            <w:cs/>
          </w:rPr>
          <w:t>ภาคผนวก จ  คลิกที่นี่เพื่อใส่ข้อความ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_Toc136347474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17</w:t>
        </w:r>
        <w:r w:rsidR="003D0898">
          <w:rPr>
            <w:noProof/>
            <w:webHidden/>
          </w:rPr>
          <w:fldChar w:fldCharType="end"/>
        </w:r>
      </w:hyperlink>
    </w:p>
    <w:p w14:paraId="24E9D6EE" w14:textId="77777777" w:rsidR="003D0898" w:rsidRDefault="007F2CC9">
      <w:pPr>
        <w:pStyle w:val="11"/>
        <w:tabs>
          <w:tab w:val="right" w:leader="dot" w:pos="8297"/>
        </w:tabs>
        <w:rPr>
          <w:rFonts w:asciiTheme="minorHAnsi" w:eastAsiaTheme="minorEastAsia" w:hAnsiTheme="minorHAnsi" w:cstheme="minorBidi"/>
          <w:noProof/>
          <w:color w:val="auto"/>
          <w:sz w:val="22"/>
          <w:szCs w:val="28"/>
        </w:rPr>
      </w:pPr>
      <w:hyperlink w:anchor="_Toc136347475" w:history="1">
        <w:r w:rsidR="003D0898" w:rsidRPr="00CF0BC8">
          <w:rPr>
            <w:rStyle w:val="aa"/>
            <w:noProof/>
            <w:cs/>
          </w:rPr>
          <w:t>ประวัติย่อผู้วิจัย</w:t>
        </w:r>
        <w:r w:rsidR="003D0898">
          <w:rPr>
            <w:noProof/>
            <w:webHidden/>
          </w:rPr>
          <w:tab/>
        </w:r>
        <w:r w:rsidR="003D0898">
          <w:rPr>
            <w:noProof/>
            <w:webHidden/>
          </w:rPr>
          <w:fldChar w:fldCharType="begin"/>
        </w:r>
        <w:r w:rsidR="003D0898">
          <w:rPr>
            <w:noProof/>
            <w:webHidden/>
          </w:rPr>
          <w:instrText xml:space="preserve"> PAGEREF _Toc136347475 \h </w:instrText>
        </w:r>
        <w:r w:rsidR="003D0898">
          <w:rPr>
            <w:noProof/>
            <w:webHidden/>
          </w:rPr>
        </w:r>
        <w:r w:rsidR="003D0898">
          <w:rPr>
            <w:noProof/>
            <w:webHidden/>
          </w:rPr>
          <w:fldChar w:fldCharType="separate"/>
        </w:r>
        <w:r w:rsidR="003D0898">
          <w:rPr>
            <w:noProof/>
            <w:webHidden/>
            <w:cs/>
          </w:rPr>
          <w:t>19</w:t>
        </w:r>
        <w:r w:rsidR="003D0898">
          <w:rPr>
            <w:noProof/>
            <w:webHidden/>
          </w:rPr>
          <w:fldChar w:fldCharType="end"/>
        </w:r>
      </w:hyperlink>
    </w:p>
    <w:p w14:paraId="5145B451" w14:textId="470BFF50" w:rsidR="007C54B2" w:rsidRDefault="00D652DF" w:rsidP="000A0A80">
      <w:pPr>
        <w:pStyle w:val="GraduateURU"/>
        <w:rPr>
          <w:cs/>
        </w:rPr>
        <w:sectPr w:rsidR="007C54B2" w:rsidSect="00C75BA0">
          <w:pgSz w:w="11907" w:h="16839" w:code="9"/>
          <w:pgMar w:top="2160" w:right="1440" w:bottom="1440" w:left="2160" w:header="1304" w:footer="709" w:gutter="0"/>
          <w:pgNumType w:fmt="thaiLetters"/>
          <w:cols w:space="708"/>
          <w:titlePg/>
          <w:docGrid w:linePitch="435"/>
        </w:sectPr>
      </w:pPr>
      <w:r>
        <w:rPr>
          <w:cs/>
        </w:rPr>
        <w:fldChar w:fldCharType="end"/>
      </w:r>
    </w:p>
    <w:bookmarkStart w:id="5" w:name="_Toc136347453" w:displacedByCustomXml="next"/>
    <w:sdt>
      <w:sdtPr>
        <w:rPr>
          <w:rFonts w:hint="cs"/>
          <w:cs/>
        </w:rPr>
        <w:id w:val="-1577815069"/>
        <w:lock w:val="sdtContentLocked"/>
        <w:placeholder>
          <w:docPart w:val="906CA4A531584642AAC47E06B2DB1A12"/>
        </w:placeholder>
        <w:showingPlcHdr/>
        <w15:appearance w15:val="hidden"/>
        <w:text/>
      </w:sdtPr>
      <w:sdtEndPr/>
      <w:sdtContent>
        <w:p w14:paraId="7A235F8A" w14:textId="77777777" w:rsidR="00D652DF" w:rsidRDefault="007C54B2" w:rsidP="007C54B2">
          <w:pPr>
            <w:pStyle w:val="GraduateURUAbstract"/>
          </w:pPr>
          <w:r>
            <w:rPr>
              <w:rFonts w:hint="cs"/>
              <w:cs/>
            </w:rPr>
            <w:t>สารบัญตาราง</w:t>
          </w:r>
        </w:p>
      </w:sdtContent>
    </w:sdt>
    <w:bookmarkEnd w:id="5" w:displacedByCustomXml="prev"/>
    <w:p w14:paraId="3A15225A" w14:textId="77777777" w:rsidR="007C54B2" w:rsidRDefault="007C54B2" w:rsidP="000A0A80">
      <w:pPr>
        <w:pStyle w:val="GraduateURU"/>
      </w:pPr>
    </w:p>
    <w:sdt>
      <w:sdtPr>
        <w:rPr>
          <w:rFonts w:hint="cs"/>
          <w:b/>
          <w:bCs/>
          <w:cs/>
        </w:rPr>
        <w:id w:val="2133357935"/>
        <w:lock w:val="sdtContentLocked"/>
        <w:placeholder>
          <w:docPart w:val="CF03DF4B24DF42D6BA2F09C0EA7E3968"/>
        </w:placeholder>
        <w15:appearance w15:val="hidden"/>
        <w:text/>
      </w:sdtPr>
      <w:sdtEndPr/>
      <w:sdtContent>
        <w:p w14:paraId="57D39BDA" w14:textId="77777777" w:rsidR="007C54B2" w:rsidRPr="00240363" w:rsidRDefault="00E5653C" w:rsidP="000A0A80">
          <w:pPr>
            <w:pStyle w:val="GraduateURU"/>
            <w:rPr>
              <w:b/>
              <w:bCs/>
            </w:rPr>
          </w:pPr>
          <w:r w:rsidRPr="00240363">
            <w:rPr>
              <w:rFonts w:hint="cs"/>
              <w:b/>
              <w:bCs/>
              <w:cs/>
            </w:rPr>
            <w:t>ตารางที่                                                                                                   หน้า</w:t>
          </w:r>
        </w:p>
      </w:sdtContent>
    </w:sdt>
    <w:p w14:paraId="6C0EED22" w14:textId="77777777" w:rsidR="00E5653C" w:rsidRPr="00333D33" w:rsidRDefault="007F2CC9" w:rsidP="000A0A80">
      <w:pPr>
        <w:pStyle w:val="GraduateURU"/>
        <w:rPr>
          <w:cs/>
        </w:rPr>
        <w:sectPr w:rsidR="00E5653C" w:rsidRPr="00333D33" w:rsidSect="00C75BA0">
          <w:pgSz w:w="11907" w:h="16839" w:code="9"/>
          <w:pgMar w:top="2160" w:right="1440" w:bottom="1440" w:left="2160" w:header="1304" w:footer="709" w:gutter="0"/>
          <w:pgNumType w:fmt="thaiLetters"/>
          <w:cols w:space="708"/>
          <w:titlePg/>
          <w:docGrid w:linePitch="435"/>
        </w:sectPr>
      </w:pPr>
      <w:r w:rsidRPr="00333D33">
        <w:fldChar w:fldCharType="begin"/>
      </w:r>
      <w:r w:rsidRPr="00333D33">
        <w:instrText xml:space="preserve"> TOC \h \z \c </w:instrText>
      </w:r>
      <w:r w:rsidRPr="00333D33">
        <w:rPr>
          <w:cs/>
        </w:rPr>
        <w:instrText>"</w:instrText>
      </w:r>
      <w:r w:rsidRPr="00333D33">
        <w:rPr>
          <w:cs/>
        </w:rPr>
        <w:instrText xml:space="preserve">ตารางที่" </w:instrText>
      </w:r>
      <w:r w:rsidRPr="00333D33">
        <w:fldChar w:fldCharType="separate"/>
      </w:r>
      <w:r w:rsidR="003D0898" w:rsidRPr="00333D33">
        <w:rPr>
          <w:rFonts w:hint="cs"/>
          <w:noProof/>
          <w:cs/>
        </w:rPr>
        <w:t>ไม่พบรายการสารบัญภาพ</w:t>
      </w:r>
      <w:r w:rsidRPr="00333D33">
        <w:rPr>
          <w:noProof/>
        </w:rPr>
        <w:fldChar w:fldCharType="end"/>
      </w:r>
    </w:p>
    <w:bookmarkStart w:id="6" w:name="_Toc136347454" w:displacedByCustomXml="next"/>
    <w:sdt>
      <w:sdtPr>
        <w:rPr>
          <w:cs/>
        </w:rPr>
        <w:id w:val="-437448052"/>
        <w:lock w:val="sdtContentLocked"/>
        <w:placeholder>
          <w:docPart w:val="6C6BD84583C343C6870684143E1BBAEB"/>
        </w:placeholder>
        <w:showingPlcHdr/>
        <w15:appearance w15:val="hidden"/>
        <w:text/>
      </w:sdtPr>
      <w:sdtEndPr/>
      <w:sdtContent>
        <w:p w14:paraId="13AC239F" w14:textId="77777777" w:rsidR="007C54B2" w:rsidRDefault="00E5653C" w:rsidP="00E5653C">
          <w:pPr>
            <w:pStyle w:val="GraduateURUAbstract"/>
          </w:pPr>
          <w:r>
            <w:rPr>
              <w:rFonts w:hint="cs"/>
              <w:cs/>
            </w:rPr>
            <w:t>สารบัญภาพ</w:t>
          </w:r>
        </w:p>
      </w:sdtContent>
    </w:sdt>
    <w:bookmarkEnd w:id="6" w:displacedByCustomXml="prev"/>
    <w:p w14:paraId="4DDF3E63" w14:textId="77777777" w:rsidR="00E5653C" w:rsidRDefault="00E5653C" w:rsidP="000A0A80">
      <w:pPr>
        <w:pStyle w:val="GraduateURU"/>
      </w:pPr>
    </w:p>
    <w:p w14:paraId="08693B94" w14:textId="77777777" w:rsidR="00E5653C" w:rsidRPr="00240363" w:rsidRDefault="007F2CC9" w:rsidP="000A0A80">
      <w:pPr>
        <w:pStyle w:val="GraduateURU"/>
        <w:rPr>
          <w:b/>
          <w:bCs/>
        </w:rPr>
      </w:pPr>
      <w:sdt>
        <w:sdtPr>
          <w:rPr>
            <w:b/>
            <w:bCs/>
            <w:cs/>
          </w:rPr>
          <w:id w:val="-1564249674"/>
          <w:lock w:val="sdtContentLocked"/>
          <w:placeholder>
            <w:docPart w:val="6C4ADC8592D34CA3A22A46D4D3D4D3A7"/>
          </w:placeholder>
          <w15:appearance w15:val="hidden"/>
          <w:text/>
        </w:sdtPr>
        <w:sdtEndPr/>
        <w:sdtContent>
          <w:r w:rsidR="00E5653C" w:rsidRPr="00240363">
            <w:rPr>
              <w:rFonts w:hint="cs"/>
              <w:b/>
              <w:bCs/>
              <w:cs/>
            </w:rPr>
            <w:t>ภาพที่                                                                                                      หน้า</w:t>
          </w:r>
        </w:sdtContent>
      </w:sdt>
    </w:p>
    <w:p w14:paraId="6D4EEE5E" w14:textId="77777777" w:rsidR="003D0898" w:rsidRDefault="003D0898" w:rsidP="000A0A80">
      <w:pPr>
        <w:pStyle w:val="GraduateURU"/>
      </w:pPr>
      <w:r>
        <w:rPr>
          <w:cs/>
        </w:rPr>
        <w:fldChar w:fldCharType="begin"/>
      </w:r>
      <w:r>
        <w:rPr>
          <w:cs/>
        </w:rPr>
        <w:instrText xml:space="preserve"> </w:instrText>
      </w:r>
      <w:r>
        <w:rPr>
          <w:rFonts w:hint="cs"/>
        </w:rPr>
        <w:instrText xml:space="preserve">TOC \h \z \c </w:instrText>
      </w:r>
      <w:r>
        <w:rPr>
          <w:rFonts w:hint="cs"/>
          <w:cs/>
        </w:rPr>
        <w:instrText>"ภาพที่"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rFonts w:hint="cs"/>
          <w:noProof/>
          <w:cs/>
        </w:rPr>
        <w:t>ไม่พบรายการสารบัญภาพ</w:t>
      </w:r>
      <w:r>
        <w:rPr>
          <w:cs/>
        </w:rPr>
        <w:fldChar w:fldCharType="end"/>
      </w:r>
    </w:p>
    <w:p w14:paraId="481F478D" w14:textId="77777777" w:rsidR="00E5653C" w:rsidRDefault="00E5653C" w:rsidP="000A0A80">
      <w:pPr>
        <w:pStyle w:val="GraduateURU"/>
      </w:pPr>
    </w:p>
    <w:p w14:paraId="7308BB32" w14:textId="77777777" w:rsidR="00E5653C" w:rsidRDefault="00E5653C" w:rsidP="000A0A80">
      <w:pPr>
        <w:pStyle w:val="GraduateURU"/>
        <w:rPr>
          <w:cs/>
        </w:rPr>
        <w:sectPr w:rsidR="00E5653C" w:rsidSect="00C75BA0">
          <w:pgSz w:w="11907" w:h="16839" w:code="9"/>
          <w:pgMar w:top="2160" w:right="1440" w:bottom="1440" w:left="2160" w:header="1304" w:footer="709" w:gutter="0"/>
          <w:pgNumType w:fmt="thaiLetters"/>
          <w:cols w:space="708"/>
          <w:titlePg/>
          <w:docGrid w:linePitch="435"/>
        </w:sectPr>
      </w:pPr>
    </w:p>
    <w:bookmarkStart w:id="7" w:name="_Toc136347455" w:displacedByCustomXml="next"/>
    <w:sdt>
      <w:sdtPr>
        <w:id w:val="1249390050"/>
        <w:lock w:val="sdtContentLocked"/>
        <w:placeholder>
          <w:docPart w:val="AFFAE78E94A64D8A9C0B15ACE3C65EA6"/>
        </w:placeholder>
        <w:showingPlcHdr/>
        <w15:appearance w15:val="hidden"/>
        <w:text w:multiLine="1"/>
      </w:sdtPr>
      <w:sdtEndPr/>
      <w:sdtContent>
        <w:p w14:paraId="3102583D" w14:textId="77777777" w:rsidR="00E5653C" w:rsidRDefault="00FB5752" w:rsidP="00FB5752">
          <w:pPr>
            <w:pStyle w:val="GraduateURUindex1"/>
          </w:pPr>
          <w:r>
            <w:rPr>
              <w:rFonts w:hint="cs"/>
              <w:cs/>
            </w:rPr>
            <w:t>บท</w:t>
          </w:r>
          <w:r w:rsidR="00560143">
            <w:rPr>
              <w:rFonts w:hint="cs"/>
              <w:cs/>
            </w:rPr>
            <w:t xml:space="preserve">ที่ 1 </w:t>
          </w:r>
          <w:r>
            <w:rPr>
              <w:cs/>
            </w:rPr>
            <w:br/>
          </w:r>
          <w:r>
            <w:rPr>
              <w:rFonts w:hint="cs"/>
              <w:cs/>
            </w:rPr>
            <w:t>บทนำ</w:t>
          </w:r>
        </w:p>
      </w:sdtContent>
    </w:sdt>
    <w:bookmarkEnd w:id="7" w:displacedByCustomXml="prev"/>
    <w:p w14:paraId="5B3017B6" w14:textId="77777777" w:rsidR="00756DB2" w:rsidRDefault="00756DB2" w:rsidP="000A0A80">
      <w:pPr>
        <w:pStyle w:val="GraduateURU"/>
      </w:pPr>
    </w:p>
    <w:bookmarkStart w:id="8" w:name="_Toc136347456" w:displacedByCustomXml="next"/>
    <w:sdt>
      <w:sdtPr>
        <w:rPr>
          <w:cs/>
        </w:rPr>
        <w:id w:val="-1455244649"/>
        <w:placeholder>
          <w:docPart w:val="87DFA6B231A349E5A9950C282086B9BC"/>
        </w:placeholder>
        <w:temporary/>
        <w:showingPlcHdr/>
      </w:sdtPr>
      <w:sdtEndPr/>
      <w:sdtContent>
        <w:p w14:paraId="4B29A285" w14:textId="5E6AFF54" w:rsidR="001E6856" w:rsidRDefault="00F859C4" w:rsidP="00F859C4">
          <w:pPr>
            <w:pStyle w:val="GraduateURUindex2"/>
          </w:pPr>
          <w:r>
            <w:rPr>
              <w:cs/>
            </w:rPr>
            <w:t>ความเป็นมาและความสำคัญของปัญหา</w:t>
          </w:r>
        </w:p>
      </w:sdtContent>
    </w:sdt>
    <w:bookmarkEnd w:id="8" w:displacedByCustomXml="prev"/>
    <w:p w14:paraId="4FFF2991" w14:textId="77777777" w:rsidR="00F859C4" w:rsidRDefault="00F859C4" w:rsidP="000A0A80">
      <w:pPr>
        <w:pStyle w:val="GraduateURU"/>
      </w:pPr>
    </w:p>
    <w:p w14:paraId="2B19097B" w14:textId="77777777" w:rsidR="00F859C4" w:rsidRDefault="00F859C4" w:rsidP="000A0A80">
      <w:pPr>
        <w:pStyle w:val="GraduateURU"/>
      </w:pPr>
    </w:p>
    <w:bookmarkStart w:id="9" w:name="_Toc136347457" w:displacedByCustomXml="next"/>
    <w:sdt>
      <w:sdtPr>
        <w:rPr>
          <w:cs/>
        </w:rPr>
        <w:id w:val="-332523817"/>
        <w:placeholder>
          <w:docPart w:val="3ED76FBE6C0D4277A55AC887923609D7"/>
        </w:placeholder>
        <w:temporary/>
        <w:showingPlcHdr/>
      </w:sdtPr>
      <w:sdtEndPr/>
      <w:sdtContent>
        <w:p w14:paraId="3C6752B0" w14:textId="524103C8" w:rsidR="00F859C4" w:rsidRDefault="00F859C4" w:rsidP="00F859C4">
          <w:pPr>
            <w:pStyle w:val="GraduateURUindex2"/>
          </w:pPr>
          <w:r>
            <w:rPr>
              <w:cs/>
            </w:rPr>
            <w:t>คำถามการวิจัย</w:t>
          </w:r>
        </w:p>
      </w:sdtContent>
    </w:sdt>
    <w:bookmarkEnd w:id="9" w:displacedByCustomXml="prev"/>
    <w:p w14:paraId="2A8A3D7F" w14:textId="77777777" w:rsidR="00F859C4" w:rsidRPr="000A0A80" w:rsidRDefault="00F859C4" w:rsidP="000A0A80">
      <w:pPr>
        <w:pStyle w:val="GraduateURU"/>
      </w:pPr>
    </w:p>
    <w:p w14:paraId="7A8D7458" w14:textId="77777777" w:rsidR="00F859C4" w:rsidRDefault="00F859C4" w:rsidP="000A0A80">
      <w:pPr>
        <w:pStyle w:val="GraduateURU"/>
      </w:pPr>
    </w:p>
    <w:bookmarkStart w:id="10" w:name="_Toc136347458" w:displacedByCustomXml="next"/>
    <w:sdt>
      <w:sdtPr>
        <w:rPr>
          <w:cs/>
        </w:rPr>
        <w:id w:val="-1447314645"/>
        <w:placeholder>
          <w:docPart w:val="7CBD2C370811494F8197CC6A68346AB8"/>
        </w:placeholder>
        <w:temporary/>
        <w:showingPlcHdr/>
      </w:sdtPr>
      <w:sdtEndPr/>
      <w:sdtContent>
        <w:p w14:paraId="51F86B2E" w14:textId="1472E30B" w:rsidR="00F859C4" w:rsidRDefault="00F859C4" w:rsidP="00F859C4">
          <w:pPr>
            <w:pStyle w:val="GraduateURUindex2"/>
          </w:pPr>
          <w:r>
            <w:rPr>
              <w:cs/>
            </w:rPr>
            <w:t>วัตถุประสงค์ของการวิจัย</w:t>
          </w:r>
        </w:p>
      </w:sdtContent>
    </w:sdt>
    <w:bookmarkEnd w:id="10" w:displacedByCustomXml="prev"/>
    <w:p w14:paraId="5D51AF92" w14:textId="77777777" w:rsidR="00F859C4" w:rsidRDefault="00F859C4" w:rsidP="000A0A80">
      <w:pPr>
        <w:pStyle w:val="GraduateURU"/>
      </w:pPr>
    </w:p>
    <w:p w14:paraId="1FB54ACF" w14:textId="77777777" w:rsidR="00F859C4" w:rsidRDefault="00F859C4" w:rsidP="000A0A80">
      <w:pPr>
        <w:pStyle w:val="GraduateURU"/>
      </w:pPr>
    </w:p>
    <w:bookmarkStart w:id="11" w:name="_Toc136347459" w:displacedByCustomXml="next"/>
    <w:sdt>
      <w:sdtPr>
        <w:rPr>
          <w:rFonts w:hint="cs"/>
          <w:cs/>
        </w:rPr>
        <w:id w:val="982740824"/>
        <w:placeholder>
          <w:docPart w:val="EBD5201763CF4AE1A121A62FA40D35F0"/>
        </w:placeholder>
        <w:temporary/>
        <w:showingPlcHdr/>
      </w:sdtPr>
      <w:sdtEndPr/>
      <w:sdtContent>
        <w:p w14:paraId="21C95A2B" w14:textId="75275B65" w:rsidR="00F859C4" w:rsidRDefault="00F859C4" w:rsidP="00F859C4">
          <w:pPr>
            <w:pStyle w:val="GraduateURUindex2"/>
          </w:pPr>
          <w:r>
            <w:rPr>
              <w:cs/>
            </w:rPr>
            <w:t>ขอบเขตของการวิจัย</w:t>
          </w:r>
        </w:p>
      </w:sdtContent>
    </w:sdt>
    <w:bookmarkEnd w:id="11" w:displacedByCustomXml="prev"/>
    <w:p w14:paraId="6F6187BC" w14:textId="77777777" w:rsidR="00F859C4" w:rsidRDefault="00F859C4" w:rsidP="000A0A80">
      <w:pPr>
        <w:pStyle w:val="GraduateURU"/>
      </w:pPr>
    </w:p>
    <w:p w14:paraId="09039DFA" w14:textId="77777777" w:rsidR="00F859C4" w:rsidRDefault="00F859C4" w:rsidP="000A0A80">
      <w:pPr>
        <w:pStyle w:val="GraduateURU"/>
      </w:pPr>
    </w:p>
    <w:bookmarkStart w:id="12" w:name="_Toc136347460" w:displacedByCustomXml="next"/>
    <w:sdt>
      <w:sdtPr>
        <w:rPr>
          <w:cs/>
        </w:rPr>
        <w:id w:val="797033408"/>
        <w:placeholder>
          <w:docPart w:val="00EA65BDF0A24789B03B9BBF9A9CB6CC"/>
        </w:placeholder>
        <w:temporary/>
        <w:showingPlcHdr/>
      </w:sdtPr>
      <w:sdtEndPr/>
      <w:sdtContent>
        <w:p w14:paraId="28F786D1" w14:textId="4278658E" w:rsidR="00F859C4" w:rsidRDefault="00F859C4" w:rsidP="00F859C4">
          <w:pPr>
            <w:pStyle w:val="GraduateURUindex2"/>
          </w:pPr>
          <w:r>
            <w:rPr>
              <w:cs/>
            </w:rPr>
            <w:t>นิยามศัพท์เฉพาะ</w:t>
          </w:r>
        </w:p>
      </w:sdtContent>
    </w:sdt>
    <w:bookmarkEnd w:id="12" w:displacedByCustomXml="prev"/>
    <w:p w14:paraId="18F99A95" w14:textId="77777777" w:rsidR="00F859C4" w:rsidRDefault="00F859C4" w:rsidP="000A0A80">
      <w:pPr>
        <w:pStyle w:val="GraduateURU"/>
      </w:pPr>
    </w:p>
    <w:p w14:paraId="6AD02AD4" w14:textId="77777777" w:rsidR="00F859C4" w:rsidRDefault="00F859C4" w:rsidP="000A0A80">
      <w:pPr>
        <w:pStyle w:val="GraduateURU"/>
      </w:pPr>
    </w:p>
    <w:bookmarkStart w:id="13" w:name="_Toc136347461" w:displacedByCustomXml="next"/>
    <w:sdt>
      <w:sdtPr>
        <w:rPr>
          <w:rFonts w:hint="cs"/>
          <w:cs/>
        </w:rPr>
        <w:id w:val="-2081668274"/>
        <w:placeholder>
          <w:docPart w:val="D06A31B2AC41493FBBDC97925E2A075D"/>
        </w:placeholder>
        <w:temporary/>
        <w:showingPlcHdr/>
      </w:sdtPr>
      <w:sdtEndPr/>
      <w:sdtContent>
        <w:p w14:paraId="3AAC0A9D" w14:textId="7F4384F8" w:rsidR="00F859C4" w:rsidRDefault="00F859C4" w:rsidP="00F859C4">
          <w:pPr>
            <w:pStyle w:val="GraduateURUindex2"/>
          </w:pPr>
          <w:r>
            <w:rPr>
              <w:cs/>
            </w:rPr>
            <w:t>สมมติฐานการวิจัย</w:t>
          </w:r>
        </w:p>
      </w:sdtContent>
    </w:sdt>
    <w:bookmarkEnd w:id="13" w:displacedByCustomXml="prev"/>
    <w:p w14:paraId="5C511A40" w14:textId="77777777" w:rsidR="00F859C4" w:rsidRDefault="00F859C4" w:rsidP="000A0A80">
      <w:pPr>
        <w:pStyle w:val="GraduateURU"/>
      </w:pPr>
    </w:p>
    <w:p w14:paraId="4F07EAE5" w14:textId="77777777" w:rsidR="00F859C4" w:rsidRDefault="00F859C4" w:rsidP="000A0A80">
      <w:pPr>
        <w:pStyle w:val="GraduateURU"/>
      </w:pPr>
    </w:p>
    <w:bookmarkStart w:id="14" w:name="_Toc136347462" w:displacedByCustomXml="next"/>
    <w:sdt>
      <w:sdtPr>
        <w:rPr>
          <w:cs/>
        </w:rPr>
        <w:id w:val="-647125757"/>
        <w:placeholder>
          <w:docPart w:val="2BDB9FDB70224193A8B3848E6B5418DB"/>
        </w:placeholder>
        <w:showingPlcHdr/>
      </w:sdtPr>
      <w:sdtEndPr/>
      <w:sdtContent>
        <w:p w14:paraId="4E9D8105" w14:textId="44BCF5CE" w:rsidR="00F859C4" w:rsidRDefault="00F859C4" w:rsidP="00F859C4">
          <w:pPr>
            <w:pStyle w:val="GraduateURUindex2"/>
          </w:pPr>
          <w:r>
            <w:rPr>
              <w:cs/>
            </w:rPr>
            <w:t>ประโยชน์ที่คาดว่าจะได้รับ</w:t>
          </w:r>
        </w:p>
      </w:sdtContent>
    </w:sdt>
    <w:bookmarkEnd w:id="14" w:displacedByCustomXml="prev"/>
    <w:p w14:paraId="110F0C63" w14:textId="65BB9448" w:rsidR="001E6856" w:rsidRDefault="001E6856" w:rsidP="000A0A80">
      <w:pPr>
        <w:pStyle w:val="GraduateURU"/>
      </w:pPr>
    </w:p>
    <w:p w14:paraId="7DCB31F9" w14:textId="77777777" w:rsidR="00F859C4" w:rsidRDefault="00F859C4" w:rsidP="000A0A80">
      <w:pPr>
        <w:pStyle w:val="GraduateURU"/>
      </w:pPr>
    </w:p>
    <w:bookmarkStart w:id="15" w:name="_Toc136347463" w:displacedByCustomXml="next"/>
    <w:sdt>
      <w:sdtPr>
        <w:rPr>
          <w:rFonts w:hint="cs"/>
          <w:cs/>
        </w:rPr>
        <w:id w:val="1927839109"/>
        <w:placeholder>
          <w:docPart w:val="C11E0C131C5B4A70A02399FB51A1C96A"/>
        </w:placeholder>
        <w:temporary/>
        <w:showingPlcHdr/>
      </w:sdtPr>
      <w:sdtEndPr/>
      <w:sdtContent>
        <w:p w14:paraId="6C903C65" w14:textId="77777777" w:rsidR="00F859C4" w:rsidRDefault="00F859C4" w:rsidP="00F859C4">
          <w:pPr>
            <w:pStyle w:val="GraduateURUindex2"/>
          </w:pPr>
          <w:r>
            <w:rPr>
              <w:cs/>
            </w:rPr>
            <w:t>กรอบแนวคิดการวิจั</w:t>
          </w:r>
          <w:r>
            <w:rPr>
              <w:rFonts w:hint="cs"/>
              <w:cs/>
            </w:rPr>
            <w:t>ย</w:t>
          </w:r>
        </w:p>
      </w:sdtContent>
    </w:sdt>
    <w:bookmarkEnd w:id="15" w:displacedByCustomXml="prev"/>
    <w:p w14:paraId="06F808C6" w14:textId="77777777" w:rsidR="00B1133D" w:rsidRDefault="00B1133D" w:rsidP="000A0A80">
      <w:pPr>
        <w:pStyle w:val="GraduateURU"/>
      </w:pPr>
    </w:p>
    <w:p w14:paraId="4F81CB72" w14:textId="309A5037" w:rsidR="00B1133D" w:rsidRPr="00B1133D" w:rsidRDefault="00B1133D" w:rsidP="000A0A80">
      <w:pPr>
        <w:pStyle w:val="GraduateURU"/>
        <w:rPr>
          <w:cs/>
        </w:rPr>
        <w:sectPr w:rsidR="00B1133D" w:rsidRPr="00B1133D" w:rsidSect="00FB5752">
          <w:pgSz w:w="11907" w:h="16839" w:code="9"/>
          <w:pgMar w:top="2160" w:right="1440" w:bottom="1440" w:left="2160" w:header="1304" w:footer="709" w:gutter="0"/>
          <w:pgNumType w:start="1"/>
          <w:cols w:space="708"/>
          <w:titlePg/>
          <w:docGrid w:linePitch="435"/>
        </w:sectPr>
      </w:pPr>
    </w:p>
    <w:bookmarkStart w:id="16" w:name="_Toc136347464" w:displacedByCustomXml="next"/>
    <w:sdt>
      <w:sdtPr>
        <w:id w:val="-1163008691"/>
        <w:lock w:val="sdtContentLocked"/>
        <w:placeholder>
          <w:docPart w:val="A90BCC0D3B2F4CBBBBEE9F3915E2DC80"/>
        </w:placeholder>
        <w:showingPlcHdr/>
        <w15:appearance w15:val="hidden"/>
        <w:text w:multiLine="1"/>
      </w:sdtPr>
      <w:sdtEndPr/>
      <w:sdtContent>
        <w:p w14:paraId="095ADF26" w14:textId="77777777" w:rsidR="00FB5752" w:rsidRDefault="00560143" w:rsidP="00C75BA0">
          <w:pPr>
            <w:pStyle w:val="GraduateURUindex1"/>
          </w:pPr>
          <w:r>
            <w:rPr>
              <w:rFonts w:hint="cs"/>
              <w:cs/>
            </w:rPr>
            <w:t>บทที่ 2</w:t>
          </w:r>
          <w:r w:rsidR="00C75BA0">
            <w:rPr>
              <w:rFonts w:hint="cs"/>
              <w:cs/>
            </w:rPr>
            <w:t xml:space="preserve"> </w:t>
          </w:r>
          <w:r>
            <w:rPr>
              <w:cs/>
            </w:rPr>
            <w:br/>
          </w:r>
          <w:r w:rsidR="00C75BA0" w:rsidRPr="00C75BA0">
            <w:rPr>
              <w:cs/>
            </w:rPr>
            <w:t>เอกสารและงานวิจัยที่เกี่ยวข้อง</w:t>
          </w:r>
        </w:p>
      </w:sdtContent>
    </w:sdt>
    <w:bookmarkEnd w:id="16" w:displacedByCustomXml="prev"/>
    <w:p w14:paraId="7E2F7C95" w14:textId="77777777" w:rsidR="00560143" w:rsidRDefault="00560143" w:rsidP="000A0A80">
      <w:pPr>
        <w:pStyle w:val="GraduateURU"/>
      </w:pPr>
    </w:p>
    <w:p w14:paraId="7ECB60C7" w14:textId="77777777" w:rsidR="00560143" w:rsidRDefault="00560143" w:rsidP="000A0A80">
      <w:pPr>
        <w:pStyle w:val="GraduateURU"/>
        <w:rPr>
          <w:cs/>
        </w:rPr>
        <w:sectPr w:rsidR="00560143" w:rsidSect="00C75BA0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</w:p>
    <w:bookmarkStart w:id="17" w:name="_Toc136347465" w:displacedByCustomXml="next"/>
    <w:sdt>
      <w:sdtPr>
        <w:rPr>
          <w:rFonts w:hint="cs"/>
          <w:cs/>
        </w:rPr>
        <w:id w:val="145949744"/>
        <w:lock w:val="sdtContentLocked"/>
        <w:placeholder>
          <w:docPart w:val="E22869E2B2B0468B9F1F011103F81D22"/>
        </w:placeholder>
        <w:showingPlcHdr/>
        <w15:appearance w15:val="hidden"/>
        <w:text w:multiLine="1"/>
      </w:sdtPr>
      <w:sdtEndPr/>
      <w:sdtContent>
        <w:p w14:paraId="5B4CADD9" w14:textId="77777777" w:rsidR="00560143" w:rsidRDefault="00560143" w:rsidP="00560143">
          <w:pPr>
            <w:pStyle w:val="GraduateURUindex1"/>
          </w:pPr>
          <w:r>
            <w:rPr>
              <w:rFonts w:hint="cs"/>
              <w:cs/>
            </w:rPr>
            <w:t xml:space="preserve">บทที่ 3 </w:t>
          </w:r>
          <w:r>
            <w:rPr>
              <w:cs/>
            </w:rPr>
            <w:br/>
            <w:t>ระเบียบวิธีดำ</w:t>
          </w:r>
          <w:r w:rsidRPr="00560143">
            <w:rPr>
              <w:cs/>
            </w:rPr>
            <w:t>เนินการวิจัย</w:t>
          </w:r>
        </w:p>
      </w:sdtContent>
    </w:sdt>
    <w:bookmarkEnd w:id="17" w:displacedByCustomXml="prev"/>
    <w:p w14:paraId="27B64BE7" w14:textId="77777777" w:rsidR="00560143" w:rsidRDefault="00560143" w:rsidP="000A0A80">
      <w:pPr>
        <w:pStyle w:val="GraduateURU"/>
      </w:pPr>
    </w:p>
    <w:p w14:paraId="178AB03E" w14:textId="77777777" w:rsidR="00585672" w:rsidRDefault="00585672" w:rsidP="000A0A80">
      <w:pPr>
        <w:pStyle w:val="GraduateURU"/>
        <w:rPr>
          <w:cs/>
        </w:rPr>
        <w:sectPr w:rsidR="00585672" w:rsidSect="00560143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</w:p>
    <w:bookmarkStart w:id="18" w:name="_Toc136347466" w:displacedByCustomXml="next"/>
    <w:sdt>
      <w:sdtPr>
        <w:rPr>
          <w:rFonts w:hint="cs"/>
          <w:cs/>
        </w:rPr>
        <w:id w:val="906429840"/>
        <w:placeholder>
          <w:docPart w:val="B731AE85C7E1428AACD292D50F5CB5E9"/>
        </w:placeholder>
        <w:showingPlcHdr/>
        <w15:appearance w15:val="hidden"/>
        <w:text w:multiLine="1"/>
      </w:sdtPr>
      <w:sdtEndPr/>
      <w:sdtContent>
        <w:p w14:paraId="3E97ED66" w14:textId="77777777" w:rsidR="00585672" w:rsidRDefault="00585672" w:rsidP="00585672">
          <w:pPr>
            <w:pStyle w:val="GraduateURUindex1"/>
          </w:pPr>
          <w:r>
            <w:rPr>
              <w:rFonts w:hint="cs"/>
              <w:cs/>
            </w:rPr>
            <w:t xml:space="preserve">บทที่ 4 </w:t>
          </w:r>
          <w:r>
            <w:rPr>
              <w:cs/>
            </w:rPr>
            <w:br/>
          </w:r>
          <w:r w:rsidRPr="00585672">
            <w:rPr>
              <w:cs/>
            </w:rPr>
            <w:t>ผลการวิเคราะห์ข้อมูล</w:t>
          </w:r>
        </w:p>
      </w:sdtContent>
    </w:sdt>
    <w:bookmarkEnd w:id="18" w:displacedByCustomXml="prev"/>
    <w:p w14:paraId="657B48B4" w14:textId="77777777" w:rsidR="00585672" w:rsidRDefault="00585672" w:rsidP="000A0A80">
      <w:pPr>
        <w:pStyle w:val="GraduateURU"/>
      </w:pPr>
    </w:p>
    <w:p w14:paraId="45A11BC0" w14:textId="77777777" w:rsidR="00432D8E" w:rsidRDefault="00432D8E" w:rsidP="000A0A80">
      <w:pPr>
        <w:pStyle w:val="GraduateURU"/>
        <w:rPr>
          <w:cs/>
        </w:rPr>
        <w:sectPr w:rsidR="00432D8E" w:rsidSect="00585672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</w:p>
    <w:bookmarkStart w:id="19" w:name="_Toc136347467" w:displacedByCustomXml="next"/>
    <w:sdt>
      <w:sdtPr>
        <w:rPr>
          <w:rFonts w:hint="cs"/>
          <w:cs/>
        </w:rPr>
        <w:id w:val="-1581908846"/>
        <w:placeholder>
          <w:docPart w:val="EDAA3A68B67F4132887FA1D22001A116"/>
        </w:placeholder>
        <w:showingPlcHdr/>
        <w15:appearance w15:val="hidden"/>
        <w:text w:multiLine="1"/>
      </w:sdtPr>
      <w:sdtEndPr/>
      <w:sdtContent>
        <w:p w14:paraId="50B25FFA" w14:textId="77777777" w:rsidR="00585672" w:rsidRDefault="00432D8E" w:rsidP="00432D8E">
          <w:pPr>
            <w:pStyle w:val="GraduateURUindex1"/>
          </w:pPr>
          <w:r>
            <w:rPr>
              <w:rFonts w:hint="cs"/>
              <w:cs/>
            </w:rPr>
            <w:t xml:space="preserve">บทที่ 5 </w:t>
          </w:r>
          <w:r>
            <w:rPr>
              <w:cs/>
            </w:rPr>
            <w:br/>
          </w:r>
          <w:r w:rsidRPr="00432D8E">
            <w:rPr>
              <w:cs/>
            </w:rPr>
            <w:t>สรุป อภิปรายผล และข้อเสนอแนะ</w:t>
          </w:r>
        </w:p>
      </w:sdtContent>
    </w:sdt>
    <w:bookmarkEnd w:id="19" w:displacedByCustomXml="prev"/>
    <w:p w14:paraId="6618E1BE" w14:textId="77777777" w:rsidR="00432D8E" w:rsidRDefault="00432D8E" w:rsidP="000A0A80">
      <w:pPr>
        <w:pStyle w:val="GraduateURU"/>
      </w:pPr>
    </w:p>
    <w:p w14:paraId="639933C0" w14:textId="77777777" w:rsidR="00432D8E" w:rsidRDefault="00432D8E" w:rsidP="000A0A80">
      <w:pPr>
        <w:pStyle w:val="GraduateURU"/>
        <w:rPr>
          <w:cs/>
        </w:rPr>
        <w:sectPr w:rsidR="00432D8E" w:rsidSect="00585672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</w:p>
    <w:p w14:paraId="07634504" w14:textId="77777777" w:rsidR="00432D8E" w:rsidRDefault="00432D8E" w:rsidP="000A0A80">
      <w:pPr>
        <w:pStyle w:val="GraduateURU"/>
      </w:pPr>
    </w:p>
    <w:p w14:paraId="065B4C06" w14:textId="77777777" w:rsidR="00432D8E" w:rsidRDefault="00432D8E" w:rsidP="000A0A80">
      <w:pPr>
        <w:pStyle w:val="GraduateURU"/>
      </w:pPr>
    </w:p>
    <w:p w14:paraId="7780440A" w14:textId="77777777" w:rsidR="00432D8E" w:rsidRDefault="00432D8E" w:rsidP="000A0A80">
      <w:pPr>
        <w:pStyle w:val="GraduateURU"/>
      </w:pPr>
    </w:p>
    <w:p w14:paraId="0EBF26E0" w14:textId="77777777" w:rsidR="00432D8E" w:rsidRDefault="00432D8E" w:rsidP="000A0A80">
      <w:pPr>
        <w:pStyle w:val="GraduateURU"/>
      </w:pPr>
    </w:p>
    <w:p w14:paraId="564320F0" w14:textId="77777777" w:rsidR="00432D8E" w:rsidRDefault="00432D8E" w:rsidP="000A0A80">
      <w:pPr>
        <w:pStyle w:val="GraduateURU"/>
      </w:pPr>
    </w:p>
    <w:p w14:paraId="68536E8D" w14:textId="77777777" w:rsidR="00432D8E" w:rsidRDefault="00432D8E" w:rsidP="000A0A80">
      <w:pPr>
        <w:pStyle w:val="GraduateURU"/>
      </w:pPr>
    </w:p>
    <w:p w14:paraId="63C50F7B" w14:textId="77777777" w:rsidR="00432D8E" w:rsidRDefault="00432D8E" w:rsidP="000A0A80">
      <w:pPr>
        <w:pStyle w:val="GraduateURU"/>
      </w:pPr>
    </w:p>
    <w:p w14:paraId="19EFCFFB" w14:textId="77777777" w:rsidR="00432D8E" w:rsidRDefault="00432D8E" w:rsidP="000A0A80">
      <w:pPr>
        <w:pStyle w:val="GraduateURU"/>
      </w:pPr>
    </w:p>
    <w:p w14:paraId="200A920C" w14:textId="77777777" w:rsidR="00432D8E" w:rsidRDefault="00432D8E" w:rsidP="000A0A80">
      <w:pPr>
        <w:pStyle w:val="GraduateURU"/>
      </w:pPr>
    </w:p>
    <w:p w14:paraId="5091A33C" w14:textId="77777777" w:rsidR="00432D8E" w:rsidRDefault="00432D8E" w:rsidP="000A0A80">
      <w:pPr>
        <w:pStyle w:val="GraduateURU"/>
      </w:pPr>
    </w:p>
    <w:p w14:paraId="7E301C92" w14:textId="77777777" w:rsidR="00432D8E" w:rsidRDefault="00432D8E" w:rsidP="000A0A80">
      <w:pPr>
        <w:pStyle w:val="GraduateURU"/>
      </w:pPr>
    </w:p>
    <w:p w14:paraId="16C4FCD6" w14:textId="77777777" w:rsidR="00432D8E" w:rsidRDefault="00432D8E" w:rsidP="000A0A80">
      <w:pPr>
        <w:pStyle w:val="GraduateURU"/>
      </w:pPr>
    </w:p>
    <w:p w14:paraId="1E245185" w14:textId="77777777" w:rsidR="00432D8E" w:rsidRDefault="00432D8E" w:rsidP="000A0A80">
      <w:pPr>
        <w:pStyle w:val="GraduateURU"/>
      </w:pPr>
    </w:p>
    <w:p w14:paraId="7258227F" w14:textId="77777777" w:rsidR="00432D8E" w:rsidRDefault="00432D8E" w:rsidP="000A0A80">
      <w:pPr>
        <w:pStyle w:val="GraduateURU"/>
      </w:pPr>
    </w:p>
    <w:p w14:paraId="3A305168" w14:textId="77777777" w:rsidR="00432D8E" w:rsidRDefault="00432D8E" w:rsidP="000A0A80">
      <w:pPr>
        <w:pStyle w:val="GraduateURU"/>
      </w:pPr>
    </w:p>
    <w:p w14:paraId="6AAFD294" w14:textId="77777777" w:rsidR="00432D8E" w:rsidRDefault="00432D8E" w:rsidP="000A0A80">
      <w:pPr>
        <w:pStyle w:val="GraduateURU"/>
      </w:pPr>
    </w:p>
    <w:p w14:paraId="762E62C3" w14:textId="77777777" w:rsidR="00432D8E" w:rsidRDefault="00432D8E" w:rsidP="000A0A80">
      <w:pPr>
        <w:pStyle w:val="GraduateURU"/>
      </w:pPr>
    </w:p>
    <w:bookmarkStart w:id="20" w:name="_Toc136347468" w:displacedByCustomXml="next"/>
    <w:sdt>
      <w:sdtPr>
        <w:rPr>
          <w:cs/>
        </w:rPr>
        <w:id w:val="670682821"/>
        <w:lock w:val="sdtContentLocked"/>
        <w:placeholder>
          <w:docPart w:val="7E5B02A5D8EB482E951BB80EB0ADF2B0"/>
        </w:placeholder>
        <w:showingPlcHdr/>
        <w15:appearance w15:val="hidden"/>
        <w:text/>
      </w:sdtPr>
      <w:sdtEndPr/>
      <w:sdtContent>
        <w:p w14:paraId="6C8FBB5D" w14:textId="77777777" w:rsidR="00626F7B" w:rsidRDefault="00626F7B" w:rsidP="00626F7B">
          <w:pPr>
            <w:pStyle w:val="GraduateURUindex1"/>
          </w:pPr>
          <w:r w:rsidRPr="00432D8E">
            <w:rPr>
              <w:rFonts w:hint="cs"/>
              <w:cs/>
            </w:rPr>
            <w:t>บรรณานุกรม</w:t>
          </w:r>
        </w:p>
      </w:sdtContent>
    </w:sdt>
    <w:bookmarkEnd w:id="20" w:displacedByCustomXml="prev"/>
    <w:p w14:paraId="6113C79C" w14:textId="77777777" w:rsidR="00626F7B" w:rsidRDefault="00626F7B" w:rsidP="000A0A80">
      <w:pPr>
        <w:pStyle w:val="GraduateURU"/>
      </w:pPr>
    </w:p>
    <w:p w14:paraId="4EDD8A02" w14:textId="77777777" w:rsidR="00626F7B" w:rsidRDefault="00626F7B" w:rsidP="000A0A80">
      <w:pPr>
        <w:pStyle w:val="GraduateURU"/>
        <w:rPr>
          <w:cs/>
        </w:rPr>
        <w:sectPr w:rsidR="00626F7B" w:rsidSect="00585672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</w:p>
    <w:sdt>
      <w:sdtPr>
        <w:rPr>
          <w:rFonts w:hint="cs"/>
          <w:cs/>
        </w:rPr>
        <w:id w:val="411978312"/>
        <w:lock w:val="sdtContentLocked"/>
        <w:placeholder>
          <w:docPart w:val="81E996E959754BAA85C789D365BB6740"/>
        </w:placeholder>
        <w:showingPlcHdr/>
        <w15:appearance w15:val="hidden"/>
        <w:text/>
      </w:sdtPr>
      <w:sdtEndPr/>
      <w:sdtContent>
        <w:p w14:paraId="24043C81" w14:textId="77777777" w:rsidR="00626F7B" w:rsidRDefault="00626F7B" w:rsidP="000A0A80">
          <w:pPr>
            <w:pStyle w:val="GraduateURU"/>
            <w:jc w:val="center"/>
          </w:pPr>
          <w:r w:rsidRPr="000A0A80">
            <w:rPr>
              <w:rFonts w:hint="cs"/>
              <w:b/>
              <w:bCs/>
              <w:cs/>
            </w:rPr>
            <w:t>บรรณานุกรม</w:t>
          </w:r>
        </w:p>
      </w:sdtContent>
    </w:sdt>
    <w:p w14:paraId="5191E92B" w14:textId="77777777" w:rsidR="00626F7B" w:rsidRDefault="00626F7B" w:rsidP="000A0A80">
      <w:pPr>
        <w:pStyle w:val="GraduateURU"/>
      </w:pPr>
    </w:p>
    <w:p w14:paraId="65AAFB53" w14:textId="77777777" w:rsidR="00626F7B" w:rsidRDefault="00626F7B" w:rsidP="000A0A80">
      <w:pPr>
        <w:pStyle w:val="GraduateURU"/>
      </w:pPr>
    </w:p>
    <w:p w14:paraId="6B787DC9" w14:textId="77777777" w:rsidR="00121702" w:rsidRPr="00CB4466" w:rsidRDefault="00121702" w:rsidP="000A0A80">
      <w:pPr>
        <w:pStyle w:val="GraduateURU"/>
        <w:rPr>
          <w:cs/>
        </w:rPr>
        <w:sectPr w:rsidR="00121702" w:rsidRPr="00CB4466" w:rsidSect="00626F7B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</w:p>
    <w:p w14:paraId="087E71AC" w14:textId="77777777" w:rsidR="00626F7B" w:rsidRDefault="00626F7B" w:rsidP="000A0A80">
      <w:pPr>
        <w:pStyle w:val="GraduateURU"/>
      </w:pPr>
    </w:p>
    <w:p w14:paraId="75DB8B74" w14:textId="77777777" w:rsidR="00121702" w:rsidRDefault="00121702" w:rsidP="000A0A80">
      <w:pPr>
        <w:pStyle w:val="GraduateURU"/>
      </w:pPr>
    </w:p>
    <w:p w14:paraId="0281D549" w14:textId="77777777" w:rsidR="00121702" w:rsidRDefault="00121702" w:rsidP="000A0A80">
      <w:pPr>
        <w:pStyle w:val="GraduateURU"/>
      </w:pPr>
    </w:p>
    <w:p w14:paraId="49DFF39D" w14:textId="77777777" w:rsidR="00121702" w:rsidRDefault="00121702" w:rsidP="000A0A80">
      <w:pPr>
        <w:pStyle w:val="GraduateURU"/>
      </w:pPr>
    </w:p>
    <w:p w14:paraId="2F919A51" w14:textId="77777777" w:rsidR="00121702" w:rsidRDefault="00121702" w:rsidP="000A0A80">
      <w:pPr>
        <w:pStyle w:val="GraduateURU"/>
      </w:pPr>
    </w:p>
    <w:p w14:paraId="7FD9DC74" w14:textId="77777777" w:rsidR="00121702" w:rsidRDefault="00121702" w:rsidP="000A0A80">
      <w:pPr>
        <w:pStyle w:val="GraduateURU"/>
      </w:pPr>
    </w:p>
    <w:p w14:paraId="63EB55D5" w14:textId="77777777" w:rsidR="00121702" w:rsidRDefault="00121702" w:rsidP="000A0A80">
      <w:pPr>
        <w:pStyle w:val="GraduateURU"/>
      </w:pPr>
    </w:p>
    <w:p w14:paraId="5648CAC8" w14:textId="77777777" w:rsidR="00121702" w:rsidRDefault="00121702" w:rsidP="000A0A80">
      <w:pPr>
        <w:pStyle w:val="GraduateURU"/>
      </w:pPr>
    </w:p>
    <w:p w14:paraId="419844E8" w14:textId="77777777" w:rsidR="00121702" w:rsidRDefault="00121702" w:rsidP="000A0A80">
      <w:pPr>
        <w:pStyle w:val="GraduateURU"/>
      </w:pPr>
    </w:p>
    <w:p w14:paraId="0998417D" w14:textId="77777777" w:rsidR="00121702" w:rsidRDefault="00121702" w:rsidP="000A0A80">
      <w:pPr>
        <w:pStyle w:val="GraduateURU"/>
      </w:pPr>
    </w:p>
    <w:p w14:paraId="31151DA5" w14:textId="77777777" w:rsidR="00121702" w:rsidRDefault="00121702" w:rsidP="000A0A80">
      <w:pPr>
        <w:pStyle w:val="GraduateURU"/>
      </w:pPr>
    </w:p>
    <w:p w14:paraId="121F167D" w14:textId="77777777" w:rsidR="00121702" w:rsidRDefault="00121702" w:rsidP="000A0A80">
      <w:pPr>
        <w:pStyle w:val="GraduateURU"/>
      </w:pPr>
    </w:p>
    <w:p w14:paraId="4DAE8131" w14:textId="77777777" w:rsidR="00121702" w:rsidRDefault="00121702" w:rsidP="000A0A80">
      <w:pPr>
        <w:pStyle w:val="GraduateURU"/>
      </w:pPr>
    </w:p>
    <w:p w14:paraId="3A9F0F17" w14:textId="77777777" w:rsidR="00121702" w:rsidRDefault="00121702" w:rsidP="000A0A80">
      <w:pPr>
        <w:pStyle w:val="GraduateURU"/>
      </w:pPr>
    </w:p>
    <w:p w14:paraId="0312BA7A" w14:textId="77777777" w:rsidR="00121702" w:rsidRDefault="00121702" w:rsidP="000A0A80">
      <w:pPr>
        <w:pStyle w:val="GraduateURU"/>
      </w:pPr>
    </w:p>
    <w:p w14:paraId="00889AFD" w14:textId="77777777" w:rsidR="00121702" w:rsidRDefault="00121702" w:rsidP="000A0A80">
      <w:pPr>
        <w:pStyle w:val="GraduateURU"/>
      </w:pPr>
    </w:p>
    <w:bookmarkStart w:id="21" w:name="_Toc136347469" w:displacedByCustomXml="next"/>
    <w:sdt>
      <w:sdtPr>
        <w:rPr>
          <w:cs/>
        </w:rPr>
        <w:id w:val="-835370940"/>
        <w:lock w:val="sdtContentLocked"/>
        <w:placeholder>
          <w:docPart w:val="2B9C2716C44D4B9691870EF75BC9E6FF"/>
        </w:placeholder>
        <w:showingPlcHdr/>
        <w15:appearance w15:val="hidden"/>
        <w:text/>
      </w:sdtPr>
      <w:sdtEndPr/>
      <w:sdtContent>
        <w:p w14:paraId="13AE8606" w14:textId="77777777" w:rsidR="00121702" w:rsidRDefault="00121702" w:rsidP="002A600A">
          <w:pPr>
            <w:pStyle w:val="GraduateURUindex1"/>
          </w:pPr>
          <w:r>
            <w:rPr>
              <w:rFonts w:hint="cs"/>
              <w:cs/>
            </w:rPr>
            <w:t>ภาคผนวก</w:t>
          </w:r>
        </w:p>
      </w:sdtContent>
    </w:sdt>
    <w:bookmarkEnd w:id="21" w:displacedByCustomXml="prev"/>
    <w:p w14:paraId="295861CD" w14:textId="77777777" w:rsidR="00121702" w:rsidRDefault="00121702" w:rsidP="000A0A80">
      <w:pPr>
        <w:pStyle w:val="GraduateURU"/>
      </w:pPr>
    </w:p>
    <w:p w14:paraId="3EACC314" w14:textId="77777777" w:rsidR="00121702" w:rsidRDefault="00121702" w:rsidP="000A0A80">
      <w:pPr>
        <w:pStyle w:val="GraduateURU"/>
      </w:pPr>
    </w:p>
    <w:p w14:paraId="04C4BEDF" w14:textId="77777777" w:rsidR="00121702" w:rsidRDefault="00121702" w:rsidP="000A0A80">
      <w:pPr>
        <w:pStyle w:val="GraduateURU"/>
        <w:rPr>
          <w:cs/>
        </w:rPr>
        <w:sectPr w:rsidR="00121702" w:rsidSect="00626F7B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</w:p>
    <w:p w14:paraId="1F4F43D7" w14:textId="667B2A17" w:rsidR="00121702" w:rsidRDefault="00121702" w:rsidP="000A0A80">
      <w:pPr>
        <w:pStyle w:val="GraduateURU"/>
      </w:pPr>
    </w:p>
    <w:p w14:paraId="1721F9A0" w14:textId="77777777" w:rsidR="00E37768" w:rsidRDefault="00E37768" w:rsidP="000A0A80">
      <w:pPr>
        <w:pStyle w:val="GraduateURU"/>
      </w:pPr>
    </w:p>
    <w:p w14:paraId="0D721F9B" w14:textId="77777777" w:rsidR="00E37768" w:rsidRDefault="00E37768" w:rsidP="000A0A80">
      <w:pPr>
        <w:pStyle w:val="GraduateURU"/>
      </w:pPr>
    </w:p>
    <w:p w14:paraId="6E3344CA" w14:textId="77777777" w:rsidR="00E37768" w:rsidRDefault="00E37768" w:rsidP="000A0A80">
      <w:pPr>
        <w:pStyle w:val="GraduateURU"/>
      </w:pPr>
    </w:p>
    <w:p w14:paraId="3FE2DE29" w14:textId="77777777" w:rsidR="00E37768" w:rsidRDefault="00E37768" w:rsidP="000A0A80">
      <w:pPr>
        <w:pStyle w:val="GraduateURU"/>
      </w:pPr>
    </w:p>
    <w:p w14:paraId="7D71B092" w14:textId="77777777" w:rsidR="00E37768" w:rsidRDefault="00E37768" w:rsidP="000A0A80">
      <w:pPr>
        <w:pStyle w:val="GraduateURU"/>
      </w:pPr>
    </w:p>
    <w:p w14:paraId="0D8FBD8A" w14:textId="77777777" w:rsidR="00E37768" w:rsidRDefault="00E37768" w:rsidP="000A0A80">
      <w:pPr>
        <w:pStyle w:val="GraduateURU"/>
      </w:pPr>
    </w:p>
    <w:p w14:paraId="5E670B35" w14:textId="77777777" w:rsidR="00E37768" w:rsidRDefault="00E37768" w:rsidP="000A0A80">
      <w:pPr>
        <w:pStyle w:val="GraduateURU"/>
      </w:pPr>
    </w:p>
    <w:p w14:paraId="3225D34F" w14:textId="77777777" w:rsidR="00E37768" w:rsidRDefault="00E37768" w:rsidP="000A0A80">
      <w:pPr>
        <w:pStyle w:val="GraduateURU"/>
      </w:pPr>
    </w:p>
    <w:p w14:paraId="70285C7B" w14:textId="77777777" w:rsidR="00E37768" w:rsidRDefault="00E37768" w:rsidP="000A0A80">
      <w:pPr>
        <w:pStyle w:val="GraduateURU"/>
      </w:pPr>
    </w:p>
    <w:p w14:paraId="5770D245" w14:textId="77777777" w:rsidR="00E37768" w:rsidRDefault="00E37768" w:rsidP="000A0A80">
      <w:pPr>
        <w:pStyle w:val="GraduateURU"/>
      </w:pPr>
    </w:p>
    <w:p w14:paraId="1E3F7703" w14:textId="77777777" w:rsidR="00E37768" w:rsidRDefault="00E37768" w:rsidP="000A0A80">
      <w:pPr>
        <w:pStyle w:val="GraduateURU"/>
      </w:pPr>
    </w:p>
    <w:p w14:paraId="394D86A7" w14:textId="77777777" w:rsidR="00E37768" w:rsidRDefault="00E37768" w:rsidP="000A0A80">
      <w:pPr>
        <w:pStyle w:val="GraduateURU"/>
      </w:pPr>
    </w:p>
    <w:p w14:paraId="03C56EAF" w14:textId="77777777" w:rsidR="00E37768" w:rsidRDefault="00E37768" w:rsidP="000A0A80">
      <w:pPr>
        <w:pStyle w:val="GraduateURU"/>
      </w:pPr>
    </w:p>
    <w:bookmarkStart w:id="22" w:name="_Toc136347470"/>
    <w:p w14:paraId="3E775356" w14:textId="1E0C31B9" w:rsidR="00E37768" w:rsidRDefault="007F2CC9" w:rsidP="00E37768">
      <w:pPr>
        <w:pStyle w:val="GraduateURUindex2"/>
        <w:jc w:val="center"/>
        <w:rPr>
          <w:cs/>
        </w:rPr>
      </w:pPr>
      <w:sdt>
        <w:sdtPr>
          <w:rPr>
            <w:cs/>
          </w:rPr>
          <w:id w:val="-221068464"/>
          <w:placeholder>
            <w:docPart w:val="5FB75DA346C74A9E94D8B3098B31BA53"/>
          </w:placeholder>
          <w:temporary/>
          <w:showingPlcHdr/>
        </w:sdtPr>
        <w:sdtEndPr/>
        <w:sdtContent>
          <w:r w:rsidR="00E37768">
            <w:rPr>
              <w:rFonts w:hint="cs"/>
              <w:cs/>
            </w:rPr>
            <w:t>ภาคผนวก ก</w:t>
          </w:r>
        </w:sdtContent>
      </w:sdt>
      <w:r w:rsidR="00E37768">
        <w:rPr>
          <w:rFonts w:hint="cs"/>
          <w:cs/>
        </w:rPr>
        <w:t xml:space="preserve"> </w:t>
      </w:r>
      <w:r w:rsidR="00E37768">
        <w:rPr>
          <w:cs/>
        </w:rPr>
        <w:br/>
      </w:r>
      <w:sdt>
        <w:sdtPr>
          <w:rPr>
            <w:rFonts w:hint="cs"/>
            <w:cs/>
          </w:rPr>
          <w:alias w:val="ชื่อภาคผนวก ก"/>
          <w:tag w:val="ชื่อภาคผนวก ก"/>
          <w:id w:val="-148676127"/>
          <w:lock w:val="sdtLocked"/>
          <w:placeholder>
            <w:docPart w:val="815A2EE3B642482A8DE30F496840E18C"/>
          </w:placeholder>
          <w:showingPlcHdr/>
          <w:text w:multiLine="1"/>
        </w:sdtPr>
        <w:sdtEndPr/>
        <w:sdtContent>
          <w:r w:rsidR="00E37768" w:rsidRPr="00F90D55">
            <w:rPr>
              <w:rStyle w:val="a3"/>
              <w:cs/>
            </w:rPr>
            <w:t>คลิกที่นี่เพื่อใส่ข้อความ</w:t>
          </w:r>
        </w:sdtContent>
      </w:sdt>
      <w:bookmarkEnd w:id="22"/>
    </w:p>
    <w:p w14:paraId="02619808" w14:textId="77777777" w:rsidR="00E37768" w:rsidRPr="00E37768" w:rsidRDefault="00E37768" w:rsidP="00E37768">
      <w:pPr>
        <w:rPr>
          <w:cs/>
        </w:rPr>
      </w:pPr>
    </w:p>
    <w:p w14:paraId="53806323" w14:textId="77777777" w:rsidR="00E37768" w:rsidRPr="00E37768" w:rsidRDefault="00E37768" w:rsidP="00E37768">
      <w:pPr>
        <w:rPr>
          <w:cs/>
        </w:rPr>
      </w:pPr>
    </w:p>
    <w:p w14:paraId="5709C22B" w14:textId="14E80710" w:rsidR="00E37768" w:rsidRDefault="00E37768" w:rsidP="00E37768">
      <w:pPr>
        <w:rPr>
          <w:cs/>
        </w:rPr>
      </w:pPr>
      <w:r>
        <w:rPr>
          <w:cs/>
        </w:rPr>
        <w:br w:type="page"/>
      </w:r>
    </w:p>
    <w:p w14:paraId="24639A8D" w14:textId="77777777" w:rsidR="00E37768" w:rsidRDefault="00E37768" w:rsidP="00E37768"/>
    <w:p w14:paraId="382E2CE5" w14:textId="77777777" w:rsidR="00E37768" w:rsidRDefault="00E37768" w:rsidP="000A0A80">
      <w:pPr>
        <w:pStyle w:val="GraduateURU"/>
      </w:pPr>
    </w:p>
    <w:p w14:paraId="5E7D1891" w14:textId="77777777" w:rsidR="00E37768" w:rsidRDefault="00E37768" w:rsidP="00E37768"/>
    <w:p w14:paraId="0024688B" w14:textId="77777777" w:rsidR="00E37768" w:rsidRDefault="00E37768" w:rsidP="00E37768"/>
    <w:p w14:paraId="0FCB4543" w14:textId="77777777" w:rsidR="00E37768" w:rsidRPr="00E37768" w:rsidRDefault="00E37768" w:rsidP="00E37768">
      <w:pPr>
        <w:rPr>
          <w:cs/>
        </w:rPr>
      </w:pPr>
    </w:p>
    <w:p w14:paraId="1AA6E931" w14:textId="77777777" w:rsidR="00E37768" w:rsidRPr="00E37768" w:rsidRDefault="00E37768" w:rsidP="00E37768">
      <w:pPr>
        <w:rPr>
          <w:cs/>
        </w:rPr>
      </w:pPr>
    </w:p>
    <w:p w14:paraId="6BCB062A" w14:textId="77777777" w:rsidR="00E37768" w:rsidRPr="00E37768" w:rsidRDefault="00E37768" w:rsidP="00E37768">
      <w:pPr>
        <w:rPr>
          <w:cs/>
        </w:rPr>
      </w:pPr>
    </w:p>
    <w:p w14:paraId="54DC4C6A" w14:textId="66B87929" w:rsidR="00E37768" w:rsidRDefault="00E37768" w:rsidP="00E37768">
      <w:pPr>
        <w:rPr>
          <w:cs/>
        </w:rPr>
      </w:pPr>
    </w:p>
    <w:p w14:paraId="4E0CF621" w14:textId="624B40D4" w:rsidR="00E37768" w:rsidRDefault="00E37768" w:rsidP="00E37768">
      <w:pPr>
        <w:rPr>
          <w:cs/>
        </w:rPr>
      </w:pPr>
    </w:p>
    <w:p w14:paraId="4D69A2D7" w14:textId="77777777" w:rsidR="007C5DFB" w:rsidRDefault="007C5DFB" w:rsidP="007C5DFB">
      <w:pPr>
        <w:rPr>
          <w:cs/>
        </w:rPr>
        <w:sectPr w:rsidR="007C5DFB" w:rsidSect="00E37768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</w:p>
    <w:p w14:paraId="7C02F3FB" w14:textId="04AF1FF5" w:rsidR="00E37768" w:rsidRDefault="00E37768" w:rsidP="000A0A80">
      <w:pPr>
        <w:pStyle w:val="GraduateURU"/>
      </w:pPr>
    </w:p>
    <w:p w14:paraId="6898EBB8" w14:textId="77777777" w:rsidR="007C5DFB" w:rsidRDefault="007C5DFB" w:rsidP="000A0A80">
      <w:pPr>
        <w:pStyle w:val="GraduateURU"/>
      </w:pPr>
    </w:p>
    <w:p w14:paraId="4D97D4F9" w14:textId="77777777" w:rsidR="007C5DFB" w:rsidRDefault="007C5DFB" w:rsidP="000A0A80">
      <w:pPr>
        <w:pStyle w:val="GraduateURU"/>
      </w:pPr>
    </w:p>
    <w:p w14:paraId="54D23A35" w14:textId="77777777" w:rsidR="007C5DFB" w:rsidRDefault="007C5DFB" w:rsidP="000A0A80">
      <w:pPr>
        <w:pStyle w:val="GraduateURU"/>
      </w:pPr>
    </w:p>
    <w:p w14:paraId="200FF6B8" w14:textId="77777777" w:rsidR="007C5DFB" w:rsidRDefault="007C5DFB" w:rsidP="000A0A80">
      <w:pPr>
        <w:pStyle w:val="GraduateURU"/>
      </w:pPr>
    </w:p>
    <w:p w14:paraId="1F78C72A" w14:textId="77777777" w:rsidR="007C5DFB" w:rsidRDefault="007C5DFB" w:rsidP="000A0A80">
      <w:pPr>
        <w:pStyle w:val="GraduateURU"/>
      </w:pPr>
    </w:p>
    <w:p w14:paraId="777D5352" w14:textId="77777777" w:rsidR="007C5DFB" w:rsidRDefault="007C5DFB" w:rsidP="000A0A80">
      <w:pPr>
        <w:pStyle w:val="GraduateURU"/>
      </w:pPr>
    </w:p>
    <w:p w14:paraId="1DF2726B" w14:textId="77777777" w:rsidR="007C5DFB" w:rsidRDefault="007C5DFB" w:rsidP="000A0A80">
      <w:pPr>
        <w:pStyle w:val="GraduateURU"/>
      </w:pPr>
    </w:p>
    <w:p w14:paraId="791C2FA3" w14:textId="77777777" w:rsidR="007C5DFB" w:rsidRDefault="007C5DFB" w:rsidP="000A0A80">
      <w:pPr>
        <w:pStyle w:val="GraduateURU"/>
      </w:pPr>
    </w:p>
    <w:p w14:paraId="495C65F8" w14:textId="77777777" w:rsidR="007C5DFB" w:rsidRDefault="007C5DFB" w:rsidP="000A0A80">
      <w:pPr>
        <w:pStyle w:val="GraduateURU"/>
      </w:pPr>
    </w:p>
    <w:p w14:paraId="78C0A857" w14:textId="77777777" w:rsidR="007C5DFB" w:rsidRDefault="007C5DFB" w:rsidP="000A0A80">
      <w:pPr>
        <w:pStyle w:val="GraduateURU"/>
      </w:pPr>
    </w:p>
    <w:p w14:paraId="12071C3A" w14:textId="77777777" w:rsidR="007C5DFB" w:rsidRDefault="007C5DFB" w:rsidP="000A0A80">
      <w:pPr>
        <w:pStyle w:val="GraduateURU"/>
      </w:pPr>
    </w:p>
    <w:p w14:paraId="35D2920C" w14:textId="77777777" w:rsidR="007C5DFB" w:rsidRDefault="007C5DFB" w:rsidP="000A0A80">
      <w:pPr>
        <w:pStyle w:val="GraduateURU"/>
      </w:pPr>
    </w:p>
    <w:p w14:paraId="6A3999F1" w14:textId="77777777" w:rsidR="007C5DFB" w:rsidRDefault="007C5DFB" w:rsidP="000A0A80">
      <w:pPr>
        <w:pStyle w:val="GraduateURU"/>
      </w:pPr>
    </w:p>
    <w:p w14:paraId="3ED3AC9C" w14:textId="77777777" w:rsidR="007C5DFB" w:rsidRDefault="007C5DFB" w:rsidP="000A0A80">
      <w:pPr>
        <w:pStyle w:val="GraduateURU"/>
      </w:pPr>
    </w:p>
    <w:bookmarkStart w:id="23" w:name="_Toc136347471"/>
    <w:p w14:paraId="5991B263" w14:textId="064C6F69" w:rsidR="007C5DFB" w:rsidRDefault="007F2CC9" w:rsidP="007C5DFB">
      <w:pPr>
        <w:pStyle w:val="GraduateURUindex2"/>
        <w:jc w:val="center"/>
      </w:pPr>
      <w:sdt>
        <w:sdtPr>
          <w:rPr>
            <w:rFonts w:hint="cs"/>
            <w:cs/>
          </w:rPr>
          <w:id w:val="-1839227884"/>
          <w:placeholder>
            <w:docPart w:val="2FF914BC1E23407C8FFF097BCE48A660"/>
          </w:placeholder>
          <w:showingPlcHdr/>
        </w:sdtPr>
        <w:sdtEndPr/>
        <w:sdtContent>
          <w:r w:rsidR="007C5DFB">
            <w:rPr>
              <w:rFonts w:hint="cs"/>
              <w:cs/>
            </w:rPr>
            <w:t>ภาคผนวก ข</w:t>
          </w:r>
        </w:sdtContent>
      </w:sdt>
      <w:r w:rsidR="007C5DFB">
        <w:rPr>
          <w:rFonts w:hint="cs"/>
          <w:cs/>
        </w:rPr>
        <w:t xml:space="preserve"> </w:t>
      </w:r>
      <w:r w:rsidR="007C5DFB">
        <w:rPr>
          <w:cs/>
        </w:rPr>
        <w:br/>
      </w:r>
      <w:sdt>
        <w:sdtPr>
          <w:rPr>
            <w:rFonts w:hint="cs"/>
            <w:cs/>
          </w:rPr>
          <w:alias w:val="ชื่อภาคผนวก ข"/>
          <w:tag w:val="ชื่อภาคผนวก ข"/>
          <w:id w:val="-626238558"/>
          <w:lock w:val="sdtLocked"/>
          <w:placeholder>
            <w:docPart w:val="84836BC9503A47C4BD645CA7883EA387"/>
          </w:placeholder>
          <w:showingPlcHdr/>
        </w:sdtPr>
        <w:sdtEndPr/>
        <w:sdtContent>
          <w:r w:rsidR="00A578AC" w:rsidRPr="00F90D55">
            <w:rPr>
              <w:rStyle w:val="a3"/>
              <w:cs/>
            </w:rPr>
            <w:t>คลิกที่นี่เพื่อใส่ข้อความ</w:t>
          </w:r>
        </w:sdtContent>
      </w:sdt>
      <w:bookmarkEnd w:id="23"/>
    </w:p>
    <w:p w14:paraId="40516838" w14:textId="163C4783" w:rsidR="007C5DFB" w:rsidRDefault="007C5DFB" w:rsidP="000A0A80">
      <w:pPr>
        <w:pStyle w:val="GraduateURU"/>
        <w:rPr>
          <w:cs/>
        </w:rPr>
      </w:pPr>
      <w:r>
        <w:rPr>
          <w:cs/>
        </w:rPr>
        <w:br w:type="page"/>
      </w:r>
    </w:p>
    <w:p w14:paraId="21901A26" w14:textId="77777777" w:rsidR="007C5DFB" w:rsidRDefault="007C5DFB" w:rsidP="000A0A80">
      <w:pPr>
        <w:pStyle w:val="GraduateURU"/>
      </w:pPr>
    </w:p>
    <w:p w14:paraId="3047E811" w14:textId="77777777" w:rsidR="007C5DFB" w:rsidRDefault="007C5DFB" w:rsidP="000A0A80">
      <w:pPr>
        <w:pStyle w:val="GraduateURU"/>
      </w:pPr>
    </w:p>
    <w:p w14:paraId="519E99DC" w14:textId="77777777" w:rsidR="007C5DFB" w:rsidRDefault="007C5DFB" w:rsidP="000A0A80">
      <w:pPr>
        <w:pStyle w:val="GraduateURU"/>
      </w:pPr>
    </w:p>
    <w:p w14:paraId="4C8163EA" w14:textId="77777777" w:rsidR="007C5DFB" w:rsidRDefault="007C5DFB" w:rsidP="000A0A80">
      <w:pPr>
        <w:pStyle w:val="GraduateURU"/>
      </w:pPr>
    </w:p>
    <w:p w14:paraId="4661ADB4" w14:textId="77777777" w:rsidR="007C5DFB" w:rsidRDefault="007C5DFB" w:rsidP="000A0A80">
      <w:pPr>
        <w:pStyle w:val="GraduateURU"/>
        <w:rPr>
          <w:cs/>
        </w:rPr>
        <w:sectPr w:rsidR="007C5DFB" w:rsidSect="00E37768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</w:p>
    <w:p w14:paraId="1AE2DD6E" w14:textId="0C557B23" w:rsidR="007C5DFB" w:rsidRDefault="007C5DFB" w:rsidP="000A0A80">
      <w:pPr>
        <w:pStyle w:val="GraduateURU"/>
      </w:pPr>
    </w:p>
    <w:p w14:paraId="2C51B0E0" w14:textId="77777777" w:rsidR="007C5DFB" w:rsidRDefault="007C5DFB" w:rsidP="000A0A80">
      <w:pPr>
        <w:pStyle w:val="GraduateURU"/>
      </w:pPr>
    </w:p>
    <w:p w14:paraId="54FB5D16" w14:textId="77777777" w:rsidR="007C5DFB" w:rsidRDefault="007C5DFB" w:rsidP="000A0A80">
      <w:pPr>
        <w:pStyle w:val="GraduateURU"/>
      </w:pPr>
    </w:p>
    <w:p w14:paraId="4A2EFB6B" w14:textId="77777777" w:rsidR="007C5DFB" w:rsidRDefault="007C5DFB" w:rsidP="000A0A80">
      <w:pPr>
        <w:pStyle w:val="GraduateURU"/>
      </w:pPr>
    </w:p>
    <w:p w14:paraId="07701D54" w14:textId="77777777" w:rsidR="007C5DFB" w:rsidRDefault="007C5DFB" w:rsidP="000A0A80">
      <w:pPr>
        <w:pStyle w:val="GraduateURU"/>
      </w:pPr>
    </w:p>
    <w:p w14:paraId="7321D0BE" w14:textId="77777777" w:rsidR="007C5DFB" w:rsidRDefault="007C5DFB" w:rsidP="000A0A80">
      <w:pPr>
        <w:pStyle w:val="GraduateURU"/>
      </w:pPr>
    </w:p>
    <w:p w14:paraId="7351EFD2" w14:textId="77777777" w:rsidR="007C5DFB" w:rsidRDefault="007C5DFB" w:rsidP="000A0A80">
      <w:pPr>
        <w:pStyle w:val="GraduateURU"/>
      </w:pPr>
    </w:p>
    <w:p w14:paraId="296A5396" w14:textId="77777777" w:rsidR="007C5DFB" w:rsidRDefault="007C5DFB" w:rsidP="000A0A80">
      <w:pPr>
        <w:pStyle w:val="GraduateURU"/>
      </w:pPr>
    </w:p>
    <w:p w14:paraId="6F15648D" w14:textId="77777777" w:rsidR="007C5DFB" w:rsidRDefault="007C5DFB" w:rsidP="000A0A80">
      <w:pPr>
        <w:pStyle w:val="GraduateURU"/>
      </w:pPr>
    </w:p>
    <w:p w14:paraId="22BF64DE" w14:textId="77777777" w:rsidR="007C5DFB" w:rsidRDefault="007C5DFB" w:rsidP="000A0A80">
      <w:pPr>
        <w:pStyle w:val="GraduateURU"/>
      </w:pPr>
    </w:p>
    <w:p w14:paraId="238D6501" w14:textId="77777777" w:rsidR="007C5DFB" w:rsidRDefault="007C5DFB" w:rsidP="000A0A80">
      <w:pPr>
        <w:pStyle w:val="GraduateURU"/>
      </w:pPr>
    </w:p>
    <w:p w14:paraId="02688E5D" w14:textId="77777777" w:rsidR="007C5DFB" w:rsidRDefault="007C5DFB" w:rsidP="000A0A80">
      <w:pPr>
        <w:pStyle w:val="GraduateURU"/>
      </w:pPr>
    </w:p>
    <w:p w14:paraId="002A45B4" w14:textId="77777777" w:rsidR="007C5DFB" w:rsidRDefault="007C5DFB" w:rsidP="000A0A80">
      <w:pPr>
        <w:pStyle w:val="GraduateURU"/>
      </w:pPr>
    </w:p>
    <w:bookmarkStart w:id="24" w:name="_Toc136347472"/>
    <w:p w14:paraId="2CE7BA54" w14:textId="470A0354" w:rsidR="007C5DFB" w:rsidRDefault="007F2CC9" w:rsidP="007C5DFB">
      <w:pPr>
        <w:pStyle w:val="GraduateURUindex2"/>
        <w:jc w:val="center"/>
      </w:pPr>
      <w:sdt>
        <w:sdtPr>
          <w:rPr>
            <w:rFonts w:hint="cs"/>
            <w:cs/>
          </w:rPr>
          <w:id w:val="-1020854619"/>
          <w:placeholder>
            <w:docPart w:val="4F3A049BB9C14CBC8EF90A1C383AB78E"/>
          </w:placeholder>
          <w:temporary/>
          <w:showingPlcHdr/>
        </w:sdtPr>
        <w:sdtEndPr/>
        <w:sdtContent>
          <w:r w:rsidR="007C5DFB" w:rsidRPr="007C5DFB">
            <w:rPr>
              <w:rFonts w:hint="cs"/>
              <w:cs/>
            </w:rPr>
            <w:t>ภ</w:t>
          </w:r>
          <w:r w:rsidR="007C5DFB">
            <w:rPr>
              <w:rFonts w:hint="cs"/>
              <w:cs/>
            </w:rPr>
            <w:t>าคผนวก ค</w:t>
          </w:r>
        </w:sdtContent>
      </w:sdt>
      <w:r w:rsidR="007C5DFB">
        <w:rPr>
          <w:rFonts w:hint="cs"/>
          <w:cs/>
        </w:rPr>
        <w:t xml:space="preserve"> </w:t>
      </w:r>
      <w:r w:rsidR="007C5DFB">
        <w:rPr>
          <w:cs/>
        </w:rPr>
        <w:br/>
      </w:r>
      <w:sdt>
        <w:sdtPr>
          <w:rPr>
            <w:rFonts w:hint="cs"/>
          </w:rPr>
          <w:alias w:val="ชื่อภาคผนวก ค"/>
          <w:tag w:val="ชื่อภาคผนวก ค"/>
          <w:id w:val="1628274726"/>
          <w:placeholder>
            <w:docPart w:val="DBD5A19FFDB04BC29FB08AA29E5279E7"/>
          </w:placeholder>
          <w:temporary/>
          <w:showingPlcHdr/>
        </w:sdtPr>
        <w:sdtEndPr/>
        <w:sdtContent>
          <w:r w:rsidR="007C5DFB" w:rsidRPr="00F90D55">
            <w:rPr>
              <w:rStyle w:val="a3"/>
              <w:cs/>
            </w:rPr>
            <w:t>คลิกที่นี่เพื่อใส่ข้อความ</w:t>
          </w:r>
        </w:sdtContent>
      </w:sdt>
      <w:bookmarkEnd w:id="24"/>
    </w:p>
    <w:p w14:paraId="1DC2CE6F" w14:textId="6EACF8AC" w:rsidR="007C5DFB" w:rsidRDefault="007C5DFB" w:rsidP="000A0A80">
      <w:pPr>
        <w:pStyle w:val="GraduateURU"/>
        <w:rPr>
          <w:cs/>
        </w:rPr>
      </w:pPr>
      <w:r>
        <w:rPr>
          <w:cs/>
        </w:rPr>
        <w:br w:type="page"/>
      </w:r>
    </w:p>
    <w:p w14:paraId="7CCCD4DE" w14:textId="77777777" w:rsidR="007C5DFB" w:rsidRDefault="007C5DFB" w:rsidP="000A0A80">
      <w:pPr>
        <w:pStyle w:val="GraduateURU"/>
      </w:pPr>
    </w:p>
    <w:p w14:paraId="590F488D" w14:textId="77777777" w:rsidR="007C5DFB" w:rsidRDefault="007C5DFB" w:rsidP="000A0A80">
      <w:pPr>
        <w:pStyle w:val="GraduateURU"/>
      </w:pPr>
    </w:p>
    <w:p w14:paraId="3A5F2576" w14:textId="77777777" w:rsidR="007C5DFB" w:rsidRDefault="007C5DFB" w:rsidP="000A0A80">
      <w:pPr>
        <w:pStyle w:val="GraduateURU"/>
      </w:pPr>
    </w:p>
    <w:p w14:paraId="5D27717A" w14:textId="77777777" w:rsidR="007C5DFB" w:rsidRDefault="007C5DFB" w:rsidP="000A0A80">
      <w:pPr>
        <w:pStyle w:val="GraduateURU"/>
      </w:pPr>
    </w:p>
    <w:p w14:paraId="044C353F" w14:textId="77777777" w:rsidR="007C5DFB" w:rsidRDefault="007C5DFB" w:rsidP="000A0A80">
      <w:pPr>
        <w:pStyle w:val="GraduateURU"/>
      </w:pPr>
    </w:p>
    <w:p w14:paraId="7AA37698" w14:textId="77777777" w:rsidR="007C5DFB" w:rsidRDefault="007C5DFB" w:rsidP="000A0A80">
      <w:pPr>
        <w:pStyle w:val="GraduateURU"/>
      </w:pPr>
    </w:p>
    <w:p w14:paraId="6C0994B6" w14:textId="77777777" w:rsidR="007C5DFB" w:rsidRDefault="007C5DFB" w:rsidP="000A0A80">
      <w:pPr>
        <w:pStyle w:val="GraduateURU"/>
      </w:pPr>
    </w:p>
    <w:p w14:paraId="469AEEBF" w14:textId="77777777" w:rsidR="007C5DFB" w:rsidRDefault="007C5DFB" w:rsidP="000A0A80">
      <w:pPr>
        <w:pStyle w:val="GraduateURU"/>
      </w:pPr>
    </w:p>
    <w:p w14:paraId="40C5ED21" w14:textId="77777777" w:rsidR="007C5DFB" w:rsidRDefault="007C5DFB" w:rsidP="000A0A80">
      <w:pPr>
        <w:pStyle w:val="GraduateURU"/>
      </w:pPr>
    </w:p>
    <w:p w14:paraId="0426D95E" w14:textId="77777777" w:rsidR="007C5DFB" w:rsidRDefault="007C5DFB" w:rsidP="000A0A80">
      <w:pPr>
        <w:pStyle w:val="GraduateURU"/>
      </w:pPr>
    </w:p>
    <w:p w14:paraId="616D9E79" w14:textId="77777777" w:rsidR="007C5DFB" w:rsidRDefault="007C5DFB" w:rsidP="000A0A80">
      <w:pPr>
        <w:pStyle w:val="GraduateURU"/>
        <w:rPr>
          <w:cs/>
        </w:rPr>
        <w:sectPr w:rsidR="007C5DFB" w:rsidSect="00E37768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</w:p>
    <w:p w14:paraId="6F2CEA58" w14:textId="292720F0" w:rsidR="007C5DFB" w:rsidRDefault="007C5DFB" w:rsidP="000A0A80">
      <w:pPr>
        <w:pStyle w:val="GraduateURU"/>
      </w:pPr>
    </w:p>
    <w:p w14:paraId="4D392A70" w14:textId="77777777" w:rsidR="007C5DFB" w:rsidRDefault="007C5DFB" w:rsidP="000A0A80">
      <w:pPr>
        <w:pStyle w:val="GraduateURU"/>
      </w:pPr>
    </w:p>
    <w:p w14:paraId="251DF1B7" w14:textId="77777777" w:rsidR="007C5DFB" w:rsidRDefault="007C5DFB" w:rsidP="000A0A80">
      <w:pPr>
        <w:pStyle w:val="GraduateURU"/>
      </w:pPr>
    </w:p>
    <w:p w14:paraId="08CEC9F5" w14:textId="77777777" w:rsidR="007C5DFB" w:rsidRDefault="007C5DFB" w:rsidP="000A0A80">
      <w:pPr>
        <w:pStyle w:val="GraduateURU"/>
      </w:pPr>
    </w:p>
    <w:p w14:paraId="002672A1" w14:textId="77777777" w:rsidR="007C5DFB" w:rsidRDefault="007C5DFB" w:rsidP="000A0A80">
      <w:pPr>
        <w:pStyle w:val="GraduateURU"/>
      </w:pPr>
    </w:p>
    <w:p w14:paraId="5E084DEC" w14:textId="77777777" w:rsidR="007C5DFB" w:rsidRDefault="007C5DFB" w:rsidP="000A0A80">
      <w:pPr>
        <w:pStyle w:val="GraduateURU"/>
      </w:pPr>
    </w:p>
    <w:p w14:paraId="7FA242DB" w14:textId="77777777" w:rsidR="007C5DFB" w:rsidRDefault="007C5DFB" w:rsidP="000A0A80">
      <w:pPr>
        <w:pStyle w:val="GraduateURU"/>
      </w:pPr>
    </w:p>
    <w:p w14:paraId="0EEBB7E9" w14:textId="77777777" w:rsidR="007C5DFB" w:rsidRDefault="007C5DFB" w:rsidP="000A0A80">
      <w:pPr>
        <w:pStyle w:val="GraduateURU"/>
      </w:pPr>
    </w:p>
    <w:p w14:paraId="03FB0BF0" w14:textId="77777777" w:rsidR="007C5DFB" w:rsidRDefault="007C5DFB" w:rsidP="000A0A80">
      <w:pPr>
        <w:pStyle w:val="GraduateURU"/>
      </w:pPr>
    </w:p>
    <w:p w14:paraId="5105A2B2" w14:textId="77777777" w:rsidR="007C5DFB" w:rsidRDefault="007C5DFB" w:rsidP="000A0A80">
      <w:pPr>
        <w:pStyle w:val="GraduateURU"/>
      </w:pPr>
    </w:p>
    <w:p w14:paraId="603F5C75" w14:textId="77777777" w:rsidR="007C5DFB" w:rsidRDefault="007C5DFB" w:rsidP="000A0A80">
      <w:pPr>
        <w:pStyle w:val="GraduateURU"/>
      </w:pPr>
    </w:p>
    <w:p w14:paraId="79CACD84" w14:textId="77777777" w:rsidR="007C5DFB" w:rsidRDefault="007C5DFB" w:rsidP="000A0A80">
      <w:pPr>
        <w:pStyle w:val="GraduateURU"/>
      </w:pPr>
    </w:p>
    <w:p w14:paraId="743B390F" w14:textId="77777777" w:rsidR="007C5DFB" w:rsidRDefault="007C5DFB" w:rsidP="000A0A80">
      <w:pPr>
        <w:pStyle w:val="GraduateURU"/>
      </w:pPr>
    </w:p>
    <w:p w14:paraId="1F08FB3F" w14:textId="77777777" w:rsidR="007C5DFB" w:rsidRDefault="007C5DFB" w:rsidP="000A0A80">
      <w:pPr>
        <w:pStyle w:val="GraduateURU"/>
      </w:pPr>
    </w:p>
    <w:p w14:paraId="369B7109" w14:textId="77777777" w:rsidR="007C5DFB" w:rsidRDefault="007C5DFB" w:rsidP="000A0A80">
      <w:pPr>
        <w:pStyle w:val="GraduateURU"/>
      </w:pPr>
    </w:p>
    <w:bookmarkStart w:id="25" w:name="_Toc136347473"/>
    <w:p w14:paraId="4565720E" w14:textId="73EB7E2F" w:rsidR="007C5DFB" w:rsidRDefault="007F2CC9" w:rsidP="007C5DFB">
      <w:pPr>
        <w:pStyle w:val="GraduateURUindex2"/>
        <w:jc w:val="center"/>
      </w:pPr>
      <w:sdt>
        <w:sdtPr>
          <w:rPr>
            <w:rFonts w:hint="cs"/>
            <w:cs/>
          </w:rPr>
          <w:id w:val="-1194925936"/>
          <w:placeholder>
            <w:docPart w:val="4973086A3F324D129BD0E1E27C296132"/>
          </w:placeholder>
          <w:showingPlcHdr/>
        </w:sdtPr>
        <w:sdtEndPr/>
        <w:sdtContent>
          <w:r w:rsidR="007C5DFB" w:rsidRPr="007C5DFB">
            <w:rPr>
              <w:rFonts w:hint="cs"/>
              <w:cs/>
            </w:rPr>
            <w:t>ภาคผนวก ง</w:t>
          </w:r>
        </w:sdtContent>
      </w:sdt>
      <w:r w:rsidR="007C5DFB">
        <w:rPr>
          <w:rFonts w:hint="cs"/>
          <w:cs/>
        </w:rPr>
        <w:t xml:space="preserve"> </w:t>
      </w:r>
      <w:r w:rsidR="007C5DFB">
        <w:rPr>
          <w:cs/>
        </w:rPr>
        <w:br/>
      </w:r>
      <w:sdt>
        <w:sdtPr>
          <w:rPr>
            <w:rFonts w:hint="cs"/>
          </w:rPr>
          <w:alias w:val="ชื่อภาคผนวก ง"/>
          <w:tag w:val="ชื่อภาคผนวก ง"/>
          <w:id w:val="-1051923298"/>
          <w:placeholder>
            <w:docPart w:val="400B25823B444DB19D075A6F7D42C6DD"/>
          </w:placeholder>
          <w:temporary/>
          <w:showingPlcHdr/>
        </w:sdtPr>
        <w:sdtEndPr/>
        <w:sdtContent>
          <w:r w:rsidR="007C5DFB" w:rsidRPr="00F90D55">
            <w:rPr>
              <w:rStyle w:val="a3"/>
              <w:cs/>
            </w:rPr>
            <w:t>คลิกที่นี่เพื่อใส่ข้อความ</w:t>
          </w:r>
        </w:sdtContent>
      </w:sdt>
      <w:bookmarkEnd w:id="25"/>
    </w:p>
    <w:p w14:paraId="696EC829" w14:textId="748391CA" w:rsidR="007C5DFB" w:rsidRDefault="007C5DFB" w:rsidP="000A0A80">
      <w:pPr>
        <w:pStyle w:val="GraduateURU"/>
        <w:rPr>
          <w:cs/>
        </w:rPr>
      </w:pPr>
      <w:r>
        <w:rPr>
          <w:cs/>
        </w:rPr>
        <w:br w:type="page"/>
      </w:r>
    </w:p>
    <w:p w14:paraId="767CE2D9" w14:textId="77777777" w:rsidR="007C5DFB" w:rsidRDefault="007C5DFB" w:rsidP="000A0A80">
      <w:pPr>
        <w:pStyle w:val="GraduateURU"/>
      </w:pPr>
    </w:p>
    <w:p w14:paraId="30179166" w14:textId="77777777" w:rsidR="007C5DFB" w:rsidRDefault="007C5DFB" w:rsidP="000A0A80">
      <w:pPr>
        <w:pStyle w:val="GraduateURU"/>
      </w:pPr>
    </w:p>
    <w:p w14:paraId="5152C3C3" w14:textId="77777777" w:rsidR="007C5DFB" w:rsidRDefault="007C5DFB" w:rsidP="000A0A80">
      <w:pPr>
        <w:pStyle w:val="GraduateURU"/>
        <w:rPr>
          <w:cs/>
        </w:rPr>
        <w:sectPr w:rsidR="007C5DFB" w:rsidSect="00E37768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</w:p>
    <w:p w14:paraId="1331C58F" w14:textId="7774A7B5" w:rsidR="007C5DFB" w:rsidRDefault="007C5DFB" w:rsidP="000A0A80">
      <w:pPr>
        <w:pStyle w:val="GraduateURU"/>
      </w:pPr>
    </w:p>
    <w:p w14:paraId="6F2CF72A" w14:textId="77777777" w:rsidR="007C5DFB" w:rsidRDefault="007C5DFB" w:rsidP="000A0A80">
      <w:pPr>
        <w:pStyle w:val="GraduateURU"/>
      </w:pPr>
    </w:p>
    <w:p w14:paraId="2B12F29B" w14:textId="77777777" w:rsidR="007C5DFB" w:rsidRDefault="007C5DFB" w:rsidP="000A0A80">
      <w:pPr>
        <w:pStyle w:val="GraduateURU"/>
      </w:pPr>
    </w:p>
    <w:p w14:paraId="10F1F0F7" w14:textId="77777777" w:rsidR="007C5DFB" w:rsidRDefault="007C5DFB" w:rsidP="000A0A80">
      <w:pPr>
        <w:pStyle w:val="GraduateURU"/>
      </w:pPr>
    </w:p>
    <w:p w14:paraId="2CB5E03D" w14:textId="77777777" w:rsidR="007C5DFB" w:rsidRDefault="007C5DFB" w:rsidP="000A0A80">
      <w:pPr>
        <w:pStyle w:val="GraduateURU"/>
      </w:pPr>
    </w:p>
    <w:p w14:paraId="586859F4" w14:textId="77777777" w:rsidR="007C5DFB" w:rsidRDefault="007C5DFB" w:rsidP="000A0A80">
      <w:pPr>
        <w:pStyle w:val="GraduateURU"/>
      </w:pPr>
    </w:p>
    <w:p w14:paraId="364FBEA8" w14:textId="77777777" w:rsidR="007C5DFB" w:rsidRDefault="007C5DFB" w:rsidP="000A0A80">
      <w:pPr>
        <w:pStyle w:val="GraduateURU"/>
      </w:pPr>
    </w:p>
    <w:p w14:paraId="2C5204C8" w14:textId="77777777" w:rsidR="007C5DFB" w:rsidRDefault="007C5DFB" w:rsidP="000A0A80">
      <w:pPr>
        <w:pStyle w:val="GraduateURU"/>
      </w:pPr>
    </w:p>
    <w:p w14:paraId="618E26A6" w14:textId="77777777" w:rsidR="007C5DFB" w:rsidRDefault="007C5DFB" w:rsidP="000A0A80">
      <w:pPr>
        <w:pStyle w:val="GraduateURU"/>
      </w:pPr>
    </w:p>
    <w:p w14:paraId="256D9EC6" w14:textId="77777777" w:rsidR="007C5DFB" w:rsidRDefault="007C5DFB" w:rsidP="000A0A80">
      <w:pPr>
        <w:pStyle w:val="GraduateURU"/>
      </w:pPr>
    </w:p>
    <w:p w14:paraId="7970DE0E" w14:textId="77777777" w:rsidR="007C5DFB" w:rsidRDefault="007C5DFB" w:rsidP="000A0A80">
      <w:pPr>
        <w:pStyle w:val="GraduateURU"/>
      </w:pPr>
    </w:p>
    <w:p w14:paraId="7A03ADE7" w14:textId="77777777" w:rsidR="007C5DFB" w:rsidRDefault="007C5DFB" w:rsidP="000A0A80">
      <w:pPr>
        <w:pStyle w:val="GraduateURU"/>
      </w:pPr>
    </w:p>
    <w:p w14:paraId="7A3369A1" w14:textId="77777777" w:rsidR="007C5DFB" w:rsidRDefault="007C5DFB" w:rsidP="000A0A80">
      <w:pPr>
        <w:pStyle w:val="GraduateURU"/>
      </w:pPr>
    </w:p>
    <w:p w14:paraId="2168494A" w14:textId="77777777" w:rsidR="007C5DFB" w:rsidRDefault="007C5DFB" w:rsidP="000A0A80">
      <w:pPr>
        <w:pStyle w:val="GraduateURU"/>
      </w:pPr>
    </w:p>
    <w:bookmarkStart w:id="26" w:name="_Toc136347474"/>
    <w:p w14:paraId="58D332FA" w14:textId="0661D399" w:rsidR="007C5DFB" w:rsidRDefault="007F2CC9" w:rsidP="00A578AC">
      <w:pPr>
        <w:pStyle w:val="GraduateURUindex2"/>
        <w:jc w:val="center"/>
      </w:pPr>
      <w:sdt>
        <w:sdtPr>
          <w:rPr>
            <w:cs/>
          </w:rPr>
          <w:id w:val="-741802387"/>
          <w:placeholder>
            <w:docPart w:val="F9F22DE2B23049708ECB2C4FDD56A8AA"/>
          </w:placeholder>
          <w:showingPlcHdr/>
        </w:sdtPr>
        <w:sdtEndPr/>
        <w:sdtContent>
          <w:r w:rsidR="00A578AC" w:rsidRPr="00A578AC">
            <w:rPr>
              <w:rFonts w:hint="cs"/>
              <w:cs/>
            </w:rPr>
            <w:t>ภาคผนวก จ</w:t>
          </w:r>
        </w:sdtContent>
      </w:sdt>
      <w:r w:rsidR="00A578AC">
        <w:rPr>
          <w:rFonts w:hint="cs"/>
          <w:cs/>
        </w:rPr>
        <w:t xml:space="preserve"> </w:t>
      </w:r>
      <w:r w:rsidR="00A578AC">
        <w:rPr>
          <w:cs/>
        </w:rPr>
        <w:br/>
      </w:r>
      <w:sdt>
        <w:sdtPr>
          <w:rPr>
            <w:cs/>
          </w:rPr>
          <w:alias w:val="ชื่อภาคผนวก จ"/>
          <w:tag w:val="ชื่อภาคผนวก จ"/>
          <w:id w:val="1902720606"/>
          <w:placeholder>
            <w:docPart w:val="A2785E557A694658BF3ED7D906198908"/>
          </w:placeholder>
          <w:temporary/>
          <w:showingPlcHdr/>
        </w:sdtPr>
        <w:sdtEndPr/>
        <w:sdtContent>
          <w:r w:rsidR="00A578AC" w:rsidRPr="00F90D55">
            <w:rPr>
              <w:rStyle w:val="a3"/>
              <w:cs/>
            </w:rPr>
            <w:t>คลิกที่นี่เพื่อใส่ข้อความ</w:t>
          </w:r>
        </w:sdtContent>
      </w:sdt>
      <w:bookmarkEnd w:id="26"/>
      <w:r w:rsidR="007C5DFB">
        <w:rPr>
          <w:cs/>
        </w:rPr>
        <w:br/>
      </w:r>
    </w:p>
    <w:p w14:paraId="184815FC" w14:textId="77777777" w:rsidR="00A578AC" w:rsidRDefault="00A578AC" w:rsidP="000A0A80">
      <w:pPr>
        <w:pStyle w:val="GraduateURU"/>
      </w:pPr>
    </w:p>
    <w:p w14:paraId="208015C7" w14:textId="0A5D6EDE" w:rsidR="00A578AC" w:rsidRDefault="00A578AC" w:rsidP="000A0A80">
      <w:pPr>
        <w:pStyle w:val="GraduateURU"/>
        <w:rPr>
          <w:cs/>
        </w:rPr>
      </w:pPr>
      <w:r>
        <w:rPr>
          <w:cs/>
        </w:rPr>
        <w:br w:type="page"/>
      </w:r>
    </w:p>
    <w:p w14:paraId="45D60C7A" w14:textId="3FA97372" w:rsidR="00A578AC" w:rsidRPr="00A578AC" w:rsidRDefault="00A578AC" w:rsidP="000A0A80">
      <w:pPr>
        <w:pStyle w:val="GraduateURU"/>
        <w:rPr>
          <w:cs/>
        </w:rPr>
        <w:sectPr w:rsidR="00A578AC" w:rsidRPr="00A578AC" w:rsidSect="00E37768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  <w:r>
        <w:rPr>
          <w:cs/>
        </w:rPr>
        <w:lastRenderedPageBreak/>
        <w:br w:type="page"/>
      </w:r>
    </w:p>
    <w:p w14:paraId="3FA3D64A" w14:textId="77777777" w:rsidR="00121702" w:rsidRDefault="00121702" w:rsidP="000A0A80">
      <w:pPr>
        <w:pStyle w:val="GraduateURU"/>
      </w:pPr>
    </w:p>
    <w:p w14:paraId="0B609BC5" w14:textId="77777777" w:rsidR="00121702" w:rsidRDefault="00121702" w:rsidP="000A0A80">
      <w:pPr>
        <w:pStyle w:val="GraduateURU"/>
      </w:pPr>
    </w:p>
    <w:p w14:paraId="1444819A" w14:textId="77777777" w:rsidR="00121702" w:rsidRDefault="00121702" w:rsidP="000A0A80">
      <w:pPr>
        <w:pStyle w:val="GraduateURU"/>
      </w:pPr>
    </w:p>
    <w:p w14:paraId="232CAACB" w14:textId="77777777" w:rsidR="00121702" w:rsidRDefault="00121702" w:rsidP="000A0A80">
      <w:pPr>
        <w:pStyle w:val="GraduateURU"/>
      </w:pPr>
    </w:p>
    <w:p w14:paraId="03A0E9EB" w14:textId="77777777" w:rsidR="00121702" w:rsidRDefault="00121702" w:rsidP="000A0A80">
      <w:pPr>
        <w:pStyle w:val="GraduateURU"/>
      </w:pPr>
    </w:p>
    <w:p w14:paraId="4F3A8A60" w14:textId="77777777" w:rsidR="00121702" w:rsidRDefault="00121702" w:rsidP="000A0A80">
      <w:pPr>
        <w:pStyle w:val="GraduateURU"/>
      </w:pPr>
    </w:p>
    <w:p w14:paraId="13DB72F3" w14:textId="77777777" w:rsidR="00121702" w:rsidRDefault="00121702" w:rsidP="000A0A80">
      <w:pPr>
        <w:pStyle w:val="GraduateURU"/>
      </w:pPr>
    </w:p>
    <w:p w14:paraId="64D5813B" w14:textId="77777777" w:rsidR="00121702" w:rsidRDefault="00121702" w:rsidP="000A0A80">
      <w:pPr>
        <w:pStyle w:val="GraduateURU"/>
      </w:pPr>
    </w:p>
    <w:p w14:paraId="6DCBB409" w14:textId="77777777" w:rsidR="00121702" w:rsidRDefault="00121702" w:rsidP="000A0A80">
      <w:pPr>
        <w:pStyle w:val="GraduateURU"/>
      </w:pPr>
    </w:p>
    <w:p w14:paraId="3AC6A3EC" w14:textId="77777777" w:rsidR="00121702" w:rsidRDefault="00121702" w:rsidP="000A0A80">
      <w:pPr>
        <w:pStyle w:val="GraduateURU"/>
      </w:pPr>
    </w:p>
    <w:p w14:paraId="718B68E0" w14:textId="77777777" w:rsidR="00121702" w:rsidRDefault="00121702" w:rsidP="000A0A80">
      <w:pPr>
        <w:pStyle w:val="GraduateURU"/>
      </w:pPr>
    </w:p>
    <w:p w14:paraId="0C4358E8" w14:textId="77777777" w:rsidR="00121702" w:rsidRDefault="00121702" w:rsidP="000A0A80">
      <w:pPr>
        <w:pStyle w:val="GraduateURU"/>
      </w:pPr>
    </w:p>
    <w:p w14:paraId="0EB675C1" w14:textId="77777777" w:rsidR="00121702" w:rsidRDefault="00121702" w:rsidP="000A0A80">
      <w:pPr>
        <w:pStyle w:val="GraduateURU"/>
      </w:pPr>
    </w:p>
    <w:p w14:paraId="08D02CCE" w14:textId="77777777" w:rsidR="00121702" w:rsidRDefault="00121702" w:rsidP="000A0A80">
      <w:pPr>
        <w:pStyle w:val="GraduateURU"/>
      </w:pPr>
    </w:p>
    <w:p w14:paraId="35539D73" w14:textId="77777777" w:rsidR="00121702" w:rsidRDefault="00121702" w:rsidP="000A0A80">
      <w:pPr>
        <w:pStyle w:val="GraduateURU"/>
      </w:pPr>
    </w:p>
    <w:p w14:paraId="63CC0A9C" w14:textId="77777777" w:rsidR="00121702" w:rsidRDefault="00121702" w:rsidP="000A0A80">
      <w:pPr>
        <w:pStyle w:val="GraduateURU"/>
      </w:pPr>
    </w:p>
    <w:bookmarkStart w:id="27" w:name="_Toc136347475" w:displacedByCustomXml="next"/>
    <w:sdt>
      <w:sdtPr>
        <w:rPr>
          <w:cs/>
        </w:rPr>
        <w:id w:val="-1337149197"/>
        <w:lock w:val="sdtContentLocked"/>
        <w:placeholder>
          <w:docPart w:val="5F7621A33A894A4ABCA93250C8B64997"/>
        </w:placeholder>
        <w:showingPlcHdr/>
        <w15:appearance w15:val="hidden"/>
        <w:text/>
      </w:sdtPr>
      <w:sdtEndPr/>
      <w:sdtContent>
        <w:p w14:paraId="25BFE79A" w14:textId="77777777" w:rsidR="00121702" w:rsidRDefault="00121702" w:rsidP="00121702">
          <w:pPr>
            <w:pStyle w:val="GraduateURUAbstract"/>
          </w:pPr>
          <w:r>
            <w:rPr>
              <w:rFonts w:hint="cs"/>
              <w:cs/>
            </w:rPr>
            <w:t>ประวัติย่อผู้วิจัย</w:t>
          </w:r>
        </w:p>
      </w:sdtContent>
    </w:sdt>
    <w:bookmarkEnd w:id="27" w:displacedByCustomXml="prev"/>
    <w:p w14:paraId="4E24CC1F" w14:textId="77777777" w:rsidR="00121702" w:rsidRDefault="00121702" w:rsidP="000A0A80">
      <w:pPr>
        <w:pStyle w:val="GraduateURU"/>
      </w:pPr>
    </w:p>
    <w:p w14:paraId="74B79E8B" w14:textId="77777777" w:rsidR="00121702" w:rsidRDefault="00121702" w:rsidP="000A0A80">
      <w:pPr>
        <w:pStyle w:val="GraduateURU"/>
      </w:pPr>
    </w:p>
    <w:p w14:paraId="434A402B" w14:textId="77777777" w:rsidR="00121702" w:rsidRDefault="00121702" w:rsidP="000A0A80">
      <w:pPr>
        <w:pStyle w:val="GraduateURU"/>
      </w:pPr>
    </w:p>
    <w:p w14:paraId="128C8D43" w14:textId="77777777" w:rsidR="00121702" w:rsidRDefault="00121702" w:rsidP="000A0A80">
      <w:pPr>
        <w:pStyle w:val="GraduateURU"/>
      </w:pPr>
    </w:p>
    <w:p w14:paraId="3513FC70" w14:textId="77777777" w:rsidR="00121702" w:rsidRDefault="00121702" w:rsidP="000A0A80">
      <w:pPr>
        <w:pStyle w:val="GraduateURU"/>
      </w:pPr>
    </w:p>
    <w:p w14:paraId="5AC817E6" w14:textId="77777777" w:rsidR="00121702" w:rsidRDefault="00121702" w:rsidP="000A0A80">
      <w:pPr>
        <w:pStyle w:val="GraduateURU"/>
        <w:rPr>
          <w:cs/>
        </w:rPr>
        <w:sectPr w:rsidR="00121702" w:rsidSect="00626F7B">
          <w:pgSz w:w="11907" w:h="16839" w:code="9"/>
          <w:pgMar w:top="2160" w:right="1440" w:bottom="1440" w:left="2160" w:header="1304" w:footer="709" w:gutter="0"/>
          <w:cols w:space="708"/>
          <w:titlePg/>
          <w:docGrid w:linePitch="435"/>
        </w:sectPr>
      </w:pPr>
    </w:p>
    <w:sdt>
      <w:sdtPr>
        <w:rPr>
          <w:rFonts w:hint="cs"/>
          <w:cs/>
        </w:rPr>
        <w:id w:val="-343249434"/>
        <w:placeholder>
          <w:docPart w:val="F57F3E925A60445FB8A6126ED0F50B45"/>
        </w:placeholder>
        <w:temporary/>
        <w:showingPlcHdr/>
        <w15:appearance w15:val="hidden"/>
        <w:text/>
      </w:sdtPr>
      <w:sdtEndPr/>
      <w:sdtContent>
        <w:p w14:paraId="4949A9C5" w14:textId="77777777" w:rsidR="00121702" w:rsidRDefault="00121702" w:rsidP="000A0A80">
          <w:pPr>
            <w:pStyle w:val="GraduateURU"/>
            <w:jc w:val="center"/>
          </w:pPr>
          <w:r w:rsidRPr="000A0A80">
            <w:rPr>
              <w:rFonts w:hint="cs"/>
              <w:b/>
              <w:bCs/>
              <w:cs/>
            </w:rPr>
            <w:t>ประวัติย่อผู้วิจัย</w:t>
          </w:r>
        </w:p>
      </w:sdtContent>
    </w:sdt>
    <w:p w14:paraId="2A02D4E4" w14:textId="77777777" w:rsidR="00AF7B5E" w:rsidRDefault="00AF7B5E" w:rsidP="000A0A80">
      <w:pPr>
        <w:pStyle w:val="GraduateURU"/>
      </w:pPr>
    </w:p>
    <w:p w14:paraId="49ADFF00" w14:textId="77777777" w:rsidR="00AF7B5E" w:rsidRDefault="007F2CC9" w:rsidP="000A0A80">
      <w:pPr>
        <w:pStyle w:val="GraduateURU"/>
      </w:pPr>
      <w:sdt>
        <w:sdtPr>
          <w:rPr>
            <w:cs/>
          </w:rPr>
          <w:id w:val="951363700"/>
          <w:placeholder>
            <w:docPart w:val="9A2E930BCD244788A04109B001B8CC96"/>
          </w:placeholder>
          <w:temporary/>
          <w:showingPlcHdr/>
          <w15:appearance w15:val="hidden"/>
          <w:text/>
        </w:sdtPr>
        <w:sdtEndPr/>
        <w:sdtContent>
          <w:r w:rsidR="00AF7B5E" w:rsidRPr="00AF7B5E">
            <w:rPr>
              <w:rFonts w:hint="cs"/>
              <w:b/>
              <w:bCs/>
              <w:cs/>
            </w:rPr>
            <w:t>ชื่อ-สกุล</w:t>
          </w:r>
        </w:sdtContent>
      </w:sdt>
      <w:r w:rsidR="00AF7B5E">
        <w:rPr>
          <w:cs/>
        </w:rPr>
        <w:tab/>
      </w:r>
      <w:r w:rsidR="00AF7B5E">
        <w:rPr>
          <w:cs/>
        </w:rPr>
        <w:tab/>
      </w:r>
      <w:r w:rsidR="00AF7B5E">
        <w:rPr>
          <w:cs/>
        </w:rPr>
        <w:tab/>
      </w:r>
      <w:r w:rsidR="00AF7B5E">
        <w:rPr>
          <w:cs/>
        </w:rPr>
        <w:tab/>
      </w:r>
      <w:r w:rsidR="00AF7B5E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alias w:val="ชื่อ-สกุลนักศึกษา"/>
          <w:tag w:val="ชื่อ-สกุลนักศึกษา"/>
          <w:id w:val="622965903"/>
          <w:placeholder>
            <w:docPart w:val="6B12DA4C07A343908C1FB4A2DEC8FFF9"/>
          </w:placeholder>
          <w:showingPlcHdr/>
          <w:text w:multiLine="1"/>
        </w:sdtPr>
        <w:sdtEndPr/>
        <w:sdtContent>
          <w:r w:rsidR="00AF7B5E" w:rsidRPr="00A6792E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331C8A7A" w14:textId="77777777" w:rsidR="00AF7B5E" w:rsidRDefault="007F2CC9" w:rsidP="000A0A80">
      <w:pPr>
        <w:pStyle w:val="GraduateURU"/>
      </w:pPr>
      <w:sdt>
        <w:sdtPr>
          <w:rPr>
            <w:rFonts w:hint="cs"/>
            <w:cs/>
          </w:rPr>
          <w:id w:val="-93323079"/>
          <w:lock w:val="sdtContentLocked"/>
          <w:placeholder>
            <w:docPart w:val="4B39DAC632C340F2A11D06780EC44673"/>
          </w:placeholder>
          <w:showingPlcHdr/>
          <w15:appearance w15:val="hidden"/>
          <w:text/>
        </w:sdtPr>
        <w:sdtEndPr/>
        <w:sdtContent>
          <w:r w:rsidR="00AF7B5E" w:rsidRPr="00AF7B5E">
            <w:rPr>
              <w:rFonts w:hint="cs"/>
              <w:b/>
              <w:bCs/>
              <w:cs/>
            </w:rPr>
            <w:t>วัน เดือน ปี เกิด</w:t>
          </w:r>
        </w:sdtContent>
      </w:sdt>
      <w:r w:rsidR="00AF7B5E">
        <w:rPr>
          <w:cs/>
        </w:rPr>
        <w:tab/>
      </w:r>
      <w:r w:rsidR="00AF7B5E">
        <w:rPr>
          <w:cs/>
        </w:rPr>
        <w:tab/>
      </w:r>
      <w:r w:rsidR="00AF7B5E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alias w:val="วัน เดือน ปี เกิด นักศึกษา"/>
          <w:tag w:val="วัน เดือน ปี เกิด นักศึกษา"/>
          <w:id w:val="-333536186"/>
          <w:placeholder>
            <w:docPart w:val="11CB8AD7F5364516B5C00DB853068061"/>
          </w:placeholder>
          <w:showingPlcHdr/>
          <w:text w:multiLine="1"/>
        </w:sdtPr>
        <w:sdtEndPr/>
        <w:sdtContent>
          <w:r w:rsidR="00AF7B5E" w:rsidRPr="00A6792E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68F93E3D" w14:textId="77777777" w:rsidR="00AF7B5E" w:rsidRDefault="007F2CC9" w:rsidP="000A0A80">
      <w:pPr>
        <w:pStyle w:val="GraduateURU"/>
      </w:pPr>
      <w:sdt>
        <w:sdtPr>
          <w:rPr>
            <w:rFonts w:hint="cs"/>
            <w:cs/>
          </w:rPr>
          <w:id w:val="-735707913"/>
          <w:lock w:val="sdtContentLocked"/>
          <w:placeholder>
            <w:docPart w:val="57D9CE2118A54A85865A5FF43F78FA41"/>
          </w:placeholder>
          <w:showingPlcHdr/>
          <w15:appearance w15:val="hidden"/>
          <w:text/>
        </w:sdtPr>
        <w:sdtEndPr/>
        <w:sdtContent>
          <w:r w:rsidR="00AF7B5E" w:rsidRPr="00AF7B5E">
            <w:rPr>
              <w:b/>
              <w:bCs/>
              <w:cs/>
            </w:rPr>
            <w:t>ที่อยู่ปัจจุบัน</w:t>
          </w:r>
        </w:sdtContent>
      </w:sdt>
      <w:r w:rsidR="00AF7B5E">
        <w:rPr>
          <w:cs/>
        </w:rPr>
        <w:tab/>
      </w:r>
      <w:r w:rsidR="00AF7B5E">
        <w:rPr>
          <w:cs/>
        </w:rPr>
        <w:tab/>
      </w:r>
      <w:r w:rsidR="00AF7B5E">
        <w:rPr>
          <w:cs/>
        </w:rPr>
        <w:tab/>
      </w:r>
      <w:r w:rsidR="00AF7B5E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alias w:val="ที่อยู่ปัจจุบัน"/>
          <w:tag w:val="ที่อยู่ปัจจุบัน"/>
          <w:id w:val="-1652814606"/>
          <w:placeholder>
            <w:docPart w:val="071CD119A95240AEB2857540247C17F9"/>
          </w:placeholder>
          <w:temporary/>
          <w:showingPlcHdr/>
          <w:text w:multiLine="1"/>
        </w:sdtPr>
        <w:sdtEndPr/>
        <w:sdtContent>
          <w:r w:rsidR="00AF7B5E" w:rsidRPr="00A6792E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3CD594C9" w14:textId="60E850F1" w:rsidR="00AF7B5E" w:rsidRDefault="007F2CC9" w:rsidP="000A0A80">
      <w:pPr>
        <w:pStyle w:val="GraduateURU"/>
      </w:pPr>
      <w:sdt>
        <w:sdtPr>
          <w:rPr>
            <w:rFonts w:hint="cs"/>
            <w:cs/>
          </w:rPr>
          <w:id w:val="-1307781147"/>
          <w:lock w:val="sdtContentLocked"/>
          <w:placeholder>
            <w:docPart w:val="224A433128F54106A7A2B20EC64DE4F2"/>
          </w:placeholder>
          <w:showingPlcHdr/>
          <w15:appearance w15:val="hidden"/>
          <w:text/>
        </w:sdtPr>
        <w:sdtEndPr/>
        <w:sdtContent>
          <w:r w:rsidR="00AF7B5E" w:rsidRPr="00AF7B5E">
            <w:rPr>
              <w:b/>
              <w:bCs/>
              <w:cs/>
            </w:rPr>
            <w:t>ประวัติการศึกษา</w:t>
          </w:r>
        </w:sdtContent>
      </w:sdt>
      <w:r w:rsidR="00AF7B5E">
        <w:rPr>
          <w:cs/>
        </w:rPr>
        <w:tab/>
      </w:r>
      <w:r w:rsidR="00AF7B5E">
        <w:rPr>
          <w:cs/>
        </w:rPr>
        <w:tab/>
      </w:r>
      <w:r w:rsidR="00AF7B5E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alias w:val="พ.ศ.ที่จบ วุฒิการศึกษา สาขาวิชา ชื่อมหาวิทยาลัยท่สำเร็จการศึกษา"/>
          <w:tag w:val="พ.ศ.ที่จบ วุฒิการศึกษา สาขาวิชา ชื่อมหาวิทยาลัยท่สำเร็จการศึกษา"/>
          <w:id w:val="-753898121"/>
          <w:placeholder>
            <w:docPart w:val="829B30C0F24E4539A446988B3565A4AD"/>
          </w:placeholder>
          <w:showingPlcHdr/>
          <w:text/>
        </w:sdtPr>
        <w:sdtEndPr/>
        <w:sdtContent>
          <w:r w:rsidR="009D5339" w:rsidRPr="00F90D55">
            <w:rPr>
              <w:rStyle w:val="a3"/>
              <w:cs/>
            </w:rPr>
            <w:t>คลิกที่นี่เพื่อใส่ข้อความ</w:t>
          </w:r>
        </w:sdtContent>
      </w:sdt>
    </w:p>
    <w:p w14:paraId="68B9A8B3" w14:textId="2C530D4F" w:rsidR="005936AF" w:rsidRDefault="005936AF" w:rsidP="000A0A80">
      <w:pPr>
        <w:pStyle w:val="GraduateURU"/>
        <w:rPr>
          <w:cs/>
        </w:rPr>
      </w:pPr>
      <w:r>
        <w:rPr>
          <w:cs/>
        </w:rPr>
        <w:br w:type="page"/>
      </w:r>
    </w:p>
    <w:p w14:paraId="3C90E54A" w14:textId="46DF5130" w:rsidR="005936AF" w:rsidRDefault="005936AF" w:rsidP="00CB4466">
      <w:pPr>
        <w:jc w:val="center"/>
        <w:rPr>
          <w:b/>
          <w:bCs/>
          <w:sz w:val="36"/>
          <w:szCs w:val="36"/>
          <w:u w:val="single"/>
        </w:rPr>
      </w:pPr>
      <w:r w:rsidRPr="004A5B92">
        <w:rPr>
          <w:b/>
          <w:bCs/>
          <w:sz w:val="36"/>
          <w:szCs w:val="36"/>
          <w:u w:val="single"/>
          <w:cs/>
        </w:rPr>
        <w:lastRenderedPageBreak/>
        <w:t>เอกสารอ้างอิงท้ายเล่ม</w:t>
      </w:r>
      <w:r w:rsidR="004E74BE">
        <w:rPr>
          <w:rFonts w:hint="cs"/>
          <w:b/>
          <w:bCs/>
          <w:sz w:val="36"/>
          <w:szCs w:val="36"/>
          <w:u w:val="single"/>
          <w:cs/>
        </w:rPr>
        <w:t xml:space="preserve"> (สามารถลบออกได้)</w:t>
      </w:r>
    </w:p>
    <w:p w14:paraId="215EF801" w14:textId="77777777" w:rsidR="00786692" w:rsidRPr="004A5B92" w:rsidRDefault="00786692" w:rsidP="00CB4466">
      <w:pPr>
        <w:jc w:val="center"/>
        <w:rPr>
          <w:b/>
          <w:bCs/>
          <w:sz w:val="36"/>
          <w:szCs w:val="36"/>
          <w:u w:val="single"/>
        </w:rPr>
      </w:pPr>
    </w:p>
    <w:p w14:paraId="1DB9204D" w14:textId="77777777" w:rsidR="005936AF" w:rsidRPr="004A5B92" w:rsidRDefault="005936AF" w:rsidP="005936AF">
      <w:pPr>
        <w:ind w:firstLine="720"/>
        <w:jc w:val="thaiDistribute"/>
        <w:rPr>
          <w:b/>
          <w:bCs/>
        </w:rPr>
      </w:pPr>
      <w:r>
        <w:rPr>
          <w:rFonts w:hint="cs"/>
          <w:b/>
          <w:bCs/>
          <w:cs/>
        </w:rPr>
        <w:t>1.</w:t>
      </w:r>
      <w:r w:rsidRPr="004A5B92">
        <w:rPr>
          <w:b/>
          <w:bCs/>
          <w:cs/>
        </w:rPr>
        <w:t xml:space="preserve"> หนังสือ </w:t>
      </w:r>
    </w:p>
    <w:p w14:paraId="6218EA56" w14:textId="28B1ED8D" w:rsidR="005936AF" w:rsidRPr="004A5B92" w:rsidRDefault="007F2CC9" w:rsidP="005936AF">
      <w:pPr>
        <w:jc w:val="thaiDistribute"/>
      </w:pPr>
      <w:sdt>
        <w:sdtPr>
          <w:rPr>
            <w:cs/>
          </w:rPr>
          <w:id w:val="64236823"/>
          <w:placeholder>
            <w:docPart w:val="D4B8517471534A49987F831FC2ADF621"/>
          </w:placeholder>
          <w:showingPlcHdr/>
          <w:text w:multiLine="1"/>
        </w:sdtPr>
        <w:sdtEndPr/>
        <w:sdtContent>
          <w:r w:rsidR="005936AF">
            <w:rPr>
              <w:rStyle w:val="a3"/>
              <w:rFonts w:hint="cs"/>
              <w:cs/>
            </w:rPr>
            <w:t>ผู้แต่ง</w:t>
          </w:r>
        </w:sdtContent>
      </w:sdt>
      <w:r w:rsidR="004522A2">
        <w:rPr>
          <w:rFonts w:hint="cs"/>
          <w:cs/>
        </w:rPr>
        <w:t>.</w:t>
      </w:r>
      <w:r w:rsidR="004E59DC">
        <w:rPr>
          <w:rFonts w:hint="cs"/>
          <w:cs/>
        </w:rPr>
        <w:t xml:space="preserve">  </w:t>
      </w:r>
      <w:r w:rsidR="005936AF" w:rsidRPr="004A5B92">
        <w:rPr>
          <w:cs/>
        </w:rPr>
        <w:t>(</w:t>
      </w:r>
      <w:sdt>
        <w:sdtPr>
          <w:rPr>
            <w:cs/>
          </w:rPr>
          <w:id w:val="-314116418"/>
          <w:placeholder>
            <w:docPart w:val="CDDC4FD1F83F45E2B77FF6BBAB087192"/>
          </w:placeholder>
          <w:showingPlcHdr/>
          <w:text/>
        </w:sdtPr>
        <w:sdtEndPr/>
        <w:sdtContent>
          <w:r w:rsidR="005936AF">
            <w:rPr>
              <w:rStyle w:val="a3"/>
              <w:rFonts w:hint="cs"/>
              <w:cs/>
            </w:rPr>
            <w:t>ปีที่พิมพ์</w:t>
          </w:r>
        </w:sdtContent>
      </w:sdt>
      <w:r w:rsidR="004E59DC">
        <w:rPr>
          <w:cs/>
        </w:rPr>
        <w:t>).</w:t>
      </w:r>
      <w:r w:rsidR="004E59DC">
        <w:rPr>
          <w:rFonts w:hint="cs"/>
          <w:cs/>
        </w:rPr>
        <w:t xml:space="preserve">  </w:t>
      </w:r>
      <w:sdt>
        <w:sdtPr>
          <w:rPr>
            <w:cs/>
          </w:rPr>
          <w:id w:val="242074713"/>
          <w:placeholder>
            <w:docPart w:val="80EB68D2C457484E9DB6AD572555AF12"/>
          </w:placeholder>
          <w:showingPlcHdr/>
          <w:text/>
        </w:sdtPr>
        <w:sdtEndPr/>
        <w:sdtContent>
          <w:r w:rsidR="005936AF" w:rsidRPr="005936AF">
            <w:rPr>
              <w:rStyle w:val="a3"/>
              <w:rFonts w:hint="cs"/>
              <w:i/>
              <w:iCs/>
              <w:cs/>
            </w:rPr>
            <w:t>ชื่อหนังสือ</w:t>
          </w:r>
        </w:sdtContent>
      </w:sdt>
      <w:r w:rsidR="004E59DC">
        <w:rPr>
          <w:rFonts w:hint="cs"/>
          <w:cs/>
        </w:rPr>
        <w:t xml:space="preserve">  </w:t>
      </w:r>
      <w:r w:rsidR="005936AF" w:rsidRPr="004A5B92">
        <w:rPr>
          <w:cs/>
        </w:rPr>
        <w:t>(</w:t>
      </w:r>
      <w:r w:rsidR="005936AF">
        <w:rPr>
          <w:rFonts w:hint="cs"/>
          <w:cs/>
        </w:rPr>
        <w:t xml:space="preserve">พิมพ์ครั้งที่ </w:t>
      </w:r>
      <w:sdt>
        <w:sdtPr>
          <w:rPr>
            <w:cs/>
          </w:rPr>
          <w:alias w:val="พิมพ์ตัวเลข (ถ้าไม่มีสามารถลบออกได้)"/>
          <w:tag w:val="พิมพ์ตัวเลข (ถ้าไม่มีสามารถลบออกได้)"/>
          <w:id w:val="1072708729"/>
          <w:placeholder>
            <w:docPart w:val="912F44AF85D242D281AF476B15E3D4A6"/>
          </w:placeholder>
          <w:showingPlcHdr/>
          <w:text/>
        </w:sdtPr>
        <w:sdtEndPr/>
        <w:sdtContent>
          <w:r w:rsidR="005936AF" w:rsidRPr="00F90D55">
            <w:rPr>
              <w:rStyle w:val="a3"/>
              <w:cs/>
            </w:rPr>
            <w:t>คลิกที่นี่เพื่อใส่ข้อความ</w:t>
          </w:r>
        </w:sdtContent>
      </w:sdt>
      <w:r w:rsidR="004E59DC">
        <w:rPr>
          <w:cs/>
        </w:rPr>
        <w:t xml:space="preserve">). </w:t>
      </w:r>
      <w:r w:rsidR="004E59DC">
        <w:rPr>
          <w:rFonts w:hint="cs"/>
          <w:cs/>
        </w:rPr>
        <w:t xml:space="preserve"> </w:t>
      </w:r>
      <w:sdt>
        <w:sdtPr>
          <w:rPr>
            <w:cs/>
          </w:rPr>
          <w:id w:val="1925836779"/>
          <w:placeholder>
            <w:docPart w:val="DF703FC6A1AE4303B265C790C3A00A4A"/>
          </w:placeholder>
          <w:showingPlcHdr/>
          <w:text/>
        </w:sdtPr>
        <w:sdtEndPr/>
        <w:sdtContent>
          <w:r w:rsidR="005936AF">
            <w:rPr>
              <w:rStyle w:val="a3"/>
              <w:cs/>
            </w:rPr>
            <w:t>สถานที่พิมพ์</w:t>
          </w:r>
        </w:sdtContent>
      </w:sdt>
      <w:r w:rsidR="005936AF" w:rsidRPr="004A5B92">
        <w:rPr>
          <w:cs/>
        </w:rPr>
        <w:t>:</w:t>
      </w:r>
      <w:r w:rsidR="004E59DC">
        <w:rPr>
          <w:rFonts w:hint="cs"/>
          <w:cs/>
        </w:rPr>
        <w:t xml:space="preserve"> </w:t>
      </w:r>
      <w:sdt>
        <w:sdtPr>
          <w:rPr>
            <w:cs/>
          </w:rPr>
          <w:id w:val="564307132"/>
          <w:placeholder>
            <w:docPart w:val="97E4AB24D6D340469F549A74F49D9747"/>
          </w:placeholder>
          <w:showingPlcHdr/>
          <w:text w:multiLine="1"/>
        </w:sdtPr>
        <w:sdtEndPr/>
        <w:sdtContent>
          <w:r w:rsidR="005936AF">
            <w:rPr>
              <w:rStyle w:val="a3"/>
              <w:rFonts w:hint="cs"/>
              <w:cs/>
            </w:rPr>
            <w:t>สำนักพิมพ์</w:t>
          </w:r>
        </w:sdtContent>
      </w:sdt>
      <w:r w:rsidR="005936AF" w:rsidRPr="004A5B92">
        <w:rPr>
          <w:cs/>
        </w:rPr>
        <w:t xml:space="preserve">. </w:t>
      </w:r>
    </w:p>
    <w:p w14:paraId="70E2C034" w14:textId="665A8FE6" w:rsidR="005936AF" w:rsidRPr="004A5B92" w:rsidRDefault="002455CB" w:rsidP="005936AF">
      <w:pPr>
        <w:ind w:left="1080" w:hanging="360"/>
        <w:jc w:val="thaiDistribute"/>
        <w:rPr>
          <w:b/>
          <w:bCs/>
        </w:rPr>
      </w:pPr>
      <w:r>
        <w:rPr>
          <w:rFonts w:hint="cs"/>
          <w:b/>
          <w:bCs/>
          <w:cs/>
        </w:rPr>
        <w:t>2</w:t>
      </w:r>
      <w:r w:rsidR="005936AF">
        <w:rPr>
          <w:rFonts w:hint="cs"/>
          <w:b/>
          <w:bCs/>
          <w:cs/>
        </w:rPr>
        <w:t>.</w:t>
      </w:r>
      <w:r w:rsidR="005936AF" w:rsidRPr="004A5B92">
        <w:rPr>
          <w:b/>
          <w:bCs/>
          <w:cs/>
        </w:rPr>
        <w:t xml:space="preserve"> บทความในหนังสือ </w:t>
      </w:r>
    </w:p>
    <w:p w14:paraId="45F4785C" w14:textId="3E578321" w:rsidR="005936AF" w:rsidRPr="004A5B92" w:rsidRDefault="007F2CC9" w:rsidP="005936AF">
      <w:pPr>
        <w:ind w:left="720" w:hanging="720"/>
        <w:jc w:val="thaiDistribute"/>
      </w:pPr>
      <w:sdt>
        <w:sdtPr>
          <w:rPr>
            <w:cs/>
          </w:rPr>
          <w:id w:val="331650111"/>
          <w:placeholder>
            <w:docPart w:val="4AA28C09AD284AF39E0D74F4C7F80CE6"/>
          </w:placeholder>
          <w:showingPlcHdr/>
          <w:text/>
        </w:sdtPr>
        <w:sdtEndPr/>
        <w:sdtContent>
          <w:r w:rsidR="004E59DC">
            <w:rPr>
              <w:rStyle w:val="a3"/>
              <w:rFonts w:hint="cs"/>
              <w:cs/>
            </w:rPr>
            <w:t>ผู้แต่ง</w:t>
          </w:r>
        </w:sdtContent>
      </w:sdt>
      <w:r w:rsidR="004E59DC">
        <w:rPr>
          <w:cs/>
        </w:rPr>
        <w:t xml:space="preserve">.  </w:t>
      </w:r>
      <w:r w:rsidR="005936AF" w:rsidRPr="004A5B92">
        <w:rPr>
          <w:cs/>
        </w:rPr>
        <w:t>(</w:t>
      </w:r>
      <w:sdt>
        <w:sdtPr>
          <w:rPr>
            <w:cs/>
          </w:rPr>
          <w:id w:val="-1730060107"/>
          <w:placeholder>
            <w:docPart w:val="FE3914DE801843F1A612E361FF827800"/>
          </w:placeholder>
          <w:showingPlcHdr/>
          <w:text/>
        </w:sdtPr>
        <w:sdtEndPr/>
        <w:sdtContent>
          <w:r w:rsidR="004E59DC">
            <w:rPr>
              <w:rStyle w:val="a3"/>
              <w:rFonts w:hint="cs"/>
              <w:cs/>
            </w:rPr>
            <w:t>ปีที่พิมพ์</w:t>
          </w:r>
        </w:sdtContent>
      </w:sdt>
      <w:r w:rsidR="004E59DC">
        <w:rPr>
          <w:cs/>
        </w:rPr>
        <w:t>).</w:t>
      </w:r>
      <w:r w:rsidR="004E59DC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id w:val="473799505"/>
          <w:placeholder>
            <w:docPart w:val="F1B4DE640C2B4945B7CC952A8606770E"/>
          </w:placeholder>
          <w:showingPlcHdr/>
          <w:text/>
        </w:sdtPr>
        <w:sdtEndPr/>
        <w:sdtContent>
          <w:r w:rsidR="004E59DC">
            <w:rPr>
              <w:rStyle w:val="a3"/>
              <w:rFonts w:hint="cs"/>
              <w:cs/>
            </w:rPr>
            <w:t>ชื่อบทความ</w:t>
          </w:r>
        </w:sdtContent>
      </w:sdt>
      <w:r w:rsidR="005936AF" w:rsidRPr="004A5B92">
        <w:rPr>
          <w:cs/>
        </w:rPr>
        <w:t>.</w:t>
      </w:r>
      <w:r w:rsidR="004E59DC">
        <w:rPr>
          <w:rFonts w:hint="cs"/>
          <w:cs/>
        </w:rPr>
        <w:t xml:space="preserve">  </w:t>
      </w:r>
      <w:r w:rsidR="005936AF" w:rsidRPr="004A5B92">
        <w:rPr>
          <w:cs/>
        </w:rPr>
        <w:t xml:space="preserve">ใน </w:t>
      </w:r>
      <w:sdt>
        <w:sdtPr>
          <w:rPr>
            <w:cs/>
          </w:rPr>
          <w:id w:val="-1972049343"/>
          <w:placeholder>
            <w:docPart w:val="D116273709BB4C289642531683E2307C"/>
          </w:placeholder>
          <w:showingPlcHdr/>
          <w:text/>
        </w:sdtPr>
        <w:sdtEndPr/>
        <w:sdtContent>
          <w:r w:rsidR="004E59DC">
            <w:rPr>
              <w:rStyle w:val="a3"/>
              <w:rFonts w:hint="cs"/>
              <w:cs/>
            </w:rPr>
            <w:t>ชื่อบรรณาธิการ</w:t>
          </w:r>
        </w:sdtContent>
      </w:sdt>
      <w:r w:rsidR="005936AF" w:rsidRPr="004A5B92">
        <w:rPr>
          <w:cs/>
        </w:rPr>
        <w:t>(บรรณาธิการ).</w:t>
      </w:r>
      <w:r w:rsidR="004E59DC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id w:val="332500303"/>
          <w:placeholder>
            <w:docPart w:val="3059A5664E464DB4BC28C6E672E67DB2"/>
          </w:placeholder>
          <w:showingPlcHdr/>
          <w:text/>
        </w:sdtPr>
        <w:sdtEndPr/>
        <w:sdtContent>
          <w:r w:rsidR="004E59DC" w:rsidRPr="00647CA8">
            <w:rPr>
              <w:rStyle w:val="a3"/>
              <w:rFonts w:hint="cs"/>
              <w:i/>
              <w:iCs/>
              <w:cs/>
            </w:rPr>
            <w:t>ชื่อ</w:t>
          </w:r>
          <w:r w:rsidR="00647CA8" w:rsidRPr="00647CA8">
            <w:rPr>
              <w:rStyle w:val="a3"/>
              <w:rFonts w:hint="cs"/>
              <w:i/>
              <w:iCs/>
              <w:cs/>
            </w:rPr>
            <w:t>หนังสือ</w:t>
          </w:r>
        </w:sdtContent>
      </w:sdt>
      <w:r w:rsidR="005936AF" w:rsidRPr="004A5B92">
        <w:rPr>
          <w:cs/>
        </w:rPr>
        <w:t>.</w:t>
      </w:r>
      <w:r w:rsidR="004E59DC">
        <w:rPr>
          <w:rFonts w:hint="cs"/>
          <w:cs/>
        </w:rPr>
        <w:t xml:space="preserve">  </w:t>
      </w:r>
      <w:r w:rsidR="005936AF" w:rsidRPr="004A5B92">
        <w:rPr>
          <w:cs/>
        </w:rPr>
        <w:t>(</w:t>
      </w:r>
      <w:sdt>
        <w:sdtPr>
          <w:rPr>
            <w:cs/>
          </w:rPr>
          <w:id w:val="631139318"/>
          <w:placeholder>
            <w:docPart w:val="457E669E58CC46949E34DF29346509E6"/>
          </w:placeholder>
          <w:showingPlcHdr/>
          <w:text/>
        </w:sdtPr>
        <w:sdtEndPr/>
        <w:sdtContent>
          <w:r w:rsidR="00647CA8">
            <w:rPr>
              <w:rStyle w:val="a3"/>
              <w:rFonts w:hint="cs"/>
              <w:cs/>
            </w:rPr>
            <w:t>เลขหน้าที่อ้างอิง</w:t>
          </w:r>
        </w:sdtContent>
      </w:sdt>
      <w:r w:rsidR="005936AF" w:rsidRPr="004A5B92">
        <w:rPr>
          <w:cs/>
        </w:rPr>
        <w:t>).</w:t>
      </w:r>
      <w:r w:rsidR="00647CA8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id w:val="-948696508"/>
          <w:placeholder>
            <w:docPart w:val="49884C6DE24940E990700688E758F2B9"/>
          </w:placeholder>
          <w:showingPlcHdr/>
          <w:text/>
        </w:sdtPr>
        <w:sdtEndPr/>
        <w:sdtContent>
          <w:r w:rsidR="00647CA8">
            <w:rPr>
              <w:rStyle w:val="a3"/>
              <w:rFonts w:hint="cs"/>
              <w:cs/>
            </w:rPr>
            <w:t>สถานที่พิมพ์</w:t>
          </w:r>
        </w:sdtContent>
      </w:sdt>
      <w:r w:rsidR="005936AF" w:rsidRPr="004A5B92">
        <w:rPr>
          <w:cs/>
        </w:rPr>
        <w:t>:</w:t>
      </w:r>
      <w:r w:rsidR="00647CA8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-724453096"/>
          <w:placeholder>
            <w:docPart w:val="3085DF3FE8884A7F955633998E4397A5"/>
          </w:placeholder>
          <w:showingPlcHdr/>
          <w:text/>
        </w:sdtPr>
        <w:sdtEndPr/>
        <w:sdtContent>
          <w:r w:rsidR="00647CA8">
            <w:rPr>
              <w:rStyle w:val="a3"/>
              <w:rFonts w:hint="cs"/>
              <w:cs/>
            </w:rPr>
            <w:t>สำนักพิมพ์หรือโรงพิมพ์</w:t>
          </w:r>
        </w:sdtContent>
      </w:sdt>
      <w:r w:rsidR="005936AF" w:rsidRPr="004A5B92">
        <w:rPr>
          <w:cs/>
        </w:rPr>
        <w:t xml:space="preserve">. </w:t>
      </w:r>
    </w:p>
    <w:p w14:paraId="4EBA49CC" w14:textId="5578F216" w:rsidR="005936AF" w:rsidRDefault="00647CA8" w:rsidP="005936AF">
      <w:pPr>
        <w:ind w:left="1080" w:hanging="360"/>
        <w:jc w:val="thaiDistribute"/>
        <w:rPr>
          <w:b/>
          <w:bCs/>
        </w:rPr>
      </w:pPr>
      <w:r>
        <w:rPr>
          <w:rFonts w:hint="cs"/>
          <w:b/>
          <w:bCs/>
          <w:cs/>
        </w:rPr>
        <w:t>3</w:t>
      </w:r>
      <w:r w:rsidR="005936AF">
        <w:rPr>
          <w:rFonts w:hint="cs"/>
          <w:b/>
          <w:bCs/>
          <w:cs/>
        </w:rPr>
        <w:t>.</w:t>
      </w:r>
      <w:r w:rsidR="005936AF" w:rsidRPr="004A5B92">
        <w:rPr>
          <w:b/>
          <w:bCs/>
          <w:cs/>
        </w:rPr>
        <w:t xml:space="preserve"> บทความในวารสาร</w:t>
      </w:r>
    </w:p>
    <w:p w14:paraId="1BEC1A06" w14:textId="41DDE6C8" w:rsidR="00647CA8" w:rsidRPr="004A5B92" w:rsidRDefault="007F2CC9" w:rsidP="00647CA8">
      <w:pPr>
        <w:jc w:val="thaiDistribute"/>
        <w:rPr>
          <w:b/>
          <w:bCs/>
        </w:rPr>
      </w:pPr>
      <w:sdt>
        <w:sdtPr>
          <w:rPr>
            <w:cs/>
          </w:rPr>
          <w:id w:val="2020741045"/>
          <w:placeholder>
            <w:docPart w:val="C0FC1CE4D6D74899A4050FE139345DF4"/>
          </w:placeholder>
          <w:showingPlcHdr/>
          <w:text/>
        </w:sdtPr>
        <w:sdtEndPr/>
        <w:sdtContent>
          <w:r w:rsidR="00647CA8">
            <w:rPr>
              <w:rStyle w:val="a3"/>
              <w:rFonts w:hint="cs"/>
              <w:cs/>
            </w:rPr>
            <w:t>ผู้แต่ง</w:t>
          </w:r>
        </w:sdtContent>
      </w:sdt>
      <w:r w:rsidR="00647CA8">
        <w:rPr>
          <w:cs/>
        </w:rPr>
        <w:t xml:space="preserve">.  </w:t>
      </w:r>
      <w:r w:rsidR="00647CA8" w:rsidRPr="004A5B92">
        <w:rPr>
          <w:cs/>
        </w:rPr>
        <w:t>(</w:t>
      </w:r>
      <w:sdt>
        <w:sdtPr>
          <w:rPr>
            <w:cs/>
          </w:rPr>
          <w:id w:val="-302858739"/>
          <w:placeholder>
            <w:docPart w:val="7E25C5D8E16C4440882F6E358772582A"/>
          </w:placeholder>
          <w:showingPlcHdr/>
          <w:text/>
        </w:sdtPr>
        <w:sdtEndPr/>
        <w:sdtContent>
          <w:r w:rsidR="00647CA8">
            <w:rPr>
              <w:rStyle w:val="a3"/>
              <w:rFonts w:hint="cs"/>
              <w:cs/>
            </w:rPr>
            <w:t>ปีที่พิมพ์</w:t>
          </w:r>
        </w:sdtContent>
      </w:sdt>
      <w:r w:rsidR="00647CA8">
        <w:rPr>
          <w:cs/>
        </w:rPr>
        <w:t>).</w:t>
      </w:r>
      <w:r w:rsidR="00647CA8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id w:val="1405954465"/>
          <w:placeholder>
            <w:docPart w:val="590FE9212D454B4DB1E584C77BF54CEC"/>
          </w:placeholder>
          <w:showingPlcHdr/>
          <w:text/>
        </w:sdtPr>
        <w:sdtEndPr/>
        <w:sdtContent>
          <w:r w:rsidR="00647CA8">
            <w:rPr>
              <w:rStyle w:val="a3"/>
              <w:rFonts w:hint="cs"/>
              <w:cs/>
            </w:rPr>
            <w:t>ชื่อบทความ</w:t>
          </w:r>
        </w:sdtContent>
      </w:sdt>
      <w:r w:rsidR="00647CA8">
        <w:rPr>
          <w:rFonts w:hint="cs"/>
          <w:cs/>
        </w:rPr>
        <w:t xml:space="preserve">.  </w:t>
      </w:r>
      <w:sdt>
        <w:sdtPr>
          <w:rPr>
            <w:rFonts w:hint="cs"/>
            <w:cs/>
          </w:rPr>
          <w:id w:val="2078932806"/>
          <w:placeholder>
            <w:docPart w:val="06E596B3D33B43F29359CD6E13998E59"/>
          </w:placeholder>
          <w:showingPlcHdr/>
          <w:text/>
        </w:sdtPr>
        <w:sdtEndPr/>
        <w:sdtContent>
          <w:r w:rsidR="00647CA8" w:rsidRPr="00647CA8">
            <w:rPr>
              <w:rStyle w:val="a3"/>
              <w:rFonts w:hint="cs"/>
              <w:i/>
              <w:iCs/>
              <w:cs/>
            </w:rPr>
            <w:t>ชื่อวารสาร</w:t>
          </w:r>
        </w:sdtContent>
      </w:sdt>
      <w:r w:rsidR="00647CA8">
        <w:t xml:space="preserve">,  </w:t>
      </w:r>
      <w:sdt>
        <w:sdtPr>
          <w:alias w:val="ใส่ตัวเลขปีที่ของวารสาร"/>
          <w:tag w:val="ใส่ตัวเลขปีที่ของวารสาร"/>
          <w:id w:val="-1854715074"/>
          <w:placeholder>
            <w:docPart w:val="F3C3CC7783AD4D538CDCA460E5FD82D7"/>
          </w:placeholder>
          <w:showingPlcHdr/>
          <w:text/>
        </w:sdtPr>
        <w:sdtEndPr/>
        <w:sdtContent>
          <w:r w:rsidR="00647CA8">
            <w:rPr>
              <w:rStyle w:val="a3"/>
              <w:rFonts w:hint="cs"/>
              <w:cs/>
            </w:rPr>
            <w:t>ปีที่</w:t>
          </w:r>
        </w:sdtContent>
      </w:sdt>
      <w:r w:rsidR="00647CA8">
        <w:rPr>
          <w:rFonts w:hint="cs"/>
          <w:cs/>
        </w:rPr>
        <w:t>(</w:t>
      </w:r>
      <w:sdt>
        <w:sdtPr>
          <w:rPr>
            <w:rFonts w:hint="cs"/>
            <w:cs/>
          </w:rPr>
          <w:alias w:val="ใส่ตัวเลขฉบับที่"/>
          <w:tag w:val="ใส่ตัวเลขฉบับที่"/>
          <w:id w:val="1900630538"/>
          <w:placeholder>
            <w:docPart w:val="E050076CE7924A74BB0EBBA5D3DE494C"/>
          </w:placeholder>
          <w:showingPlcHdr/>
          <w:text/>
        </w:sdtPr>
        <w:sdtEndPr/>
        <w:sdtContent>
          <w:r w:rsidR="00647CA8">
            <w:rPr>
              <w:rStyle w:val="a3"/>
              <w:rFonts w:hint="cs"/>
              <w:cs/>
            </w:rPr>
            <w:t>ฉบับที่</w:t>
          </w:r>
        </w:sdtContent>
      </w:sdt>
      <w:r w:rsidR="00647CA8">
        <w:rPr>
          <w:rFonts w:hint="cs"/>
          <w:cs/>
        </w:rPr>
        <w:t>)</w:t>
      </w:r>
      <w:r w:rsidR="00647CA8">
        <w:t xml:space="preserve">,  </w:t>
      </w:r>
      <w:sdt>
        <w:sdtPr>
          <w:id w:val="1451740710"/>
          <w:placeholder>
            <w:docPart w:val="D12B92D776364842ACC6F7F99A55CD1D"/>
          </w:placeholder>
          <w:showingPlcHdr/>
          <w:text/>
        </w:sdtPr>
        <w:sdtEndPr/>
        <w:sdtContent>
          <w:r w:rsidR="00647CA8">
            <w:rPr>
              <w:rStyle w:val="a3"/>
              <w:rFonts w:hint="cs"/>
              <w:cs/>
            </w:rPr>
            <w:t xml:space="preserve">เลขหน้าแรกของบทความ </w:t>
          </w:r>
          <w:r w:rsidR="00647CA8">
            <w:rPr>
              <w:rStyle w:val="a3"/>
              <w:cs/>
            </w:rPr>
            <w:t>–</w:t>
          </w:r>
          <w:r w:rsidR="00647CA8">
            <w:rPr>
              <w:rStyle w:val="a3"/>
              <w:rFonts w:hint="cs"/>
              <w:cs/>
            </w:rPr>
            <w:t xml:space="preserve"> เลขหน้าสุดท้ายของบทความที่ตีพิมพ์</w:t>
          </w:r>
        </w:sdtContent>
      </w:sdt>
      <w:r w:rsidR="00647CA8">
        <w:rPr>
          <w:rFonts w:hint="cs"/>
          <w:cs/>
        </w:rPr>
        <w:t>.</w:t>
      </w:r>
    </w:p>
    <w:p w14:paraId="3B26CA45" w14:textId="78A83C64" w:rsidR="005936AF" w:rsidRDefault="005936AF" w:rsidP="005936AF">
      <w:pPr>
        <w:ind w:left="720" w:hanging="720"/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 w:rsidR="00647CA8">
        <w:rPr>
          <w:rFonts w:hint="cs"/>
          <w:b/>
          <w:bCs/>
          <w:cs/>
        </w:rPr>
        <w:t>4</w:t>
      </w:r>
      <w:r>
        <w:rPr>
          <w:rFonts w:hint="cs"/>
          <w:b/>
          <w:bCs/>
          <w:cs/>
        </w:rPr>
        <w:t>.</w:t>
      </w:r>
      <w:r w:rsidRPr="004A5B92">
        <w:rPr>
          <w:b/>
          <w:bCs/>
          <w:cs/>
        </w:rPr>
        <w:t xml:space="preserve"> บทความในสารานุกรม </w:t>
      </w:r>
    </w:p>
    <w:p w14:paraId="6B8A2C5E" w14:textId="7D892A77" w:rsidR="00647CA8" w:rsidRPr="004A5B92" w:rsidRDefault="007F2CC9" w:rsidP="005936AF">
      <w:pPr>
        <w:ind w:left="720" w:hanging="720"/>
        <w:jc w:val="thaiDistribute"/>
        <w:rPr>
          <w:b/>
          <w:bCs/>
        </w:rPr>
      </w:pPr>
      <w:sdt>
        <w:sdtPr>
          <w:rPr>
            <w:cs/>
          </w:rPr>
          <w:id w:val="1571386782"/>
          <w:placeholder>
            <w:docPart w:val="2964D213F74E45B199DC06ECD34B0C13"/>
          </w:placeholder>
          <w:showingPlcHdr/>
          <w:text/>
        </w:sdtPr>
        <w:sdtEndPr/>
        <w:sdtContent>
          <w:r w:rsidR="00647CA8">
            <w:rPr>
              <w:rStyle w:val="a3"/>
              <w:rFonts w:hint="cs"/>
              <w:cs/>
            </w:rPr>
            <w:t>ผู้แต่ง</w:t>
          </w:r>
        </w:sdtContent>
      </w:sdt>
      <w:r w:rsidR="00647CA8">
        <w:rPr>
          <w:cs/>
        </w:rPr>
        <w:t xml:space="preserve">.  </w:t>
      </w:r>
      <w:r w:rsidR="00647CA8" w:rsidRPr="004A5B92">
        <w:rPr>
          <w:cs/>
        </w:rPr>
        <w:t>(</w:t>
      </w:r>
      <w:sdt>
        <w:sdtPr>
          <w:rPr>
            <w:cs/>
          </w:rPr>
          <w:id w:val="-1749954334"/>
          <w:placeholder>
            <w:docPart w:val="D3BE778675A840EDB3464AAF33C995BA"/>
          </w:placeholder>
          <w:showingPlcHdr/>
          <w:text/>
        </w:sdtPr>
        <w:sdtEndPr/>
        <w:sdtContent>
          <w:r w:rsidR="00647CA8">
            <w:rPr>
              <w:rStyle w:val="a3"/>
              <w:rFonts w:hint="cs"/>
              <w:cs/>
            </w:rPr>
            <w:t>ปีที่พิมพ์</w:t>
          </w:r>
        </w:sdtContent>
      </w:sdt>
      <w:r w:rsidR="00647CA8">
        <w:rPr>
          <w:cs/>
        </w:rPr>
        <w:t>).</w:t>
      </w:r>
      <w:r w:rsidR="00647CA8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id w:val="-432660925"/>
          <w:placeholder>
            <w:docPart w:val="186C303AEB864741BB861DE93B271746"/>
          </w:placeholder>
          <w:showingPlcHdr/>
          <w:text/>
        </w:sdtPr>
        <w:sdtEndPr/>
        <w:sdtContent>
          <w:r w:rsidR="00647CA8">
            <w:rPr>
              <w:rStyle w:val="a3"/>
              <w:rFonts w:hint="cs"/>
              <w:cs/>
            </w:rPr>
            <w:t>ชื่อบทความ</w:t>
          </w:r>
        </w:sdtContent>
      </w:sdt>
      <w:r w:rsidR="00647CA8">
        <w:rPr>
          <w:rFonts w:hint="cs"/>
          <w:cs/>
        </w:rPr>
        <w:t xml:space="preserve">.  ใน </w:t>
      </w:r>
      <w:sdt>
        <w:sdtPr>
          <w:rPr>
            <w:rFonts w:hint="cs"/>
            <w:cs/>
          </w:rPr>
          <w:id w:val="1701048978"/>
          <w:placeholder>
            <w:docPart w:val="D79225EA595D4C5AACEF0D9784FB1B54"/>
          </w:placeholder>
          <w:showingPlcHdr/>
          <w:text/>
        </w:sdtPr>
        <w:sdtEndPr/>
        <w:sdtContent>
          <w:r w:rsidR="004522A2">
            <w:rPr>
              <w:rStyle w:val="a3"/>
              <w:rFonts w:hint="cs"/>
              <w:i/>
              <w:iCs/>
              <w:cs/>
            </w:rPr>
            <w:t>ชื่อสารานุกรม</w:t>
          </w:r>
        </w:sdtContent>
      </w:sdt>
      <w:r w:rsidR="004522A2">
        <w:rPr>
          <w:rFonts w:hint="cs"/>
          <w:cs/>
        </w:rPr>
        <w:t xml:space="preserve">  (</w:t>
      </w:r>
      <w:sdt>
        <w:sdtPr>
          <w:rPr>
            <w:rFonts w:hint="cs"/>
            <w:cs/>
          </w:rPr>
          <w:id w:val="1594436542"/>
          <w:placeholder>
            <w:docPart w:val="2839A2F9346842379E4216F4C91312A7"/>
          </w:placeholder>
          <w:showingPlcHdr/>
          <w:text/>
        </w:sdtPr>
        <w:sdtEndPr/>
        <w:sdtContent>
          <w:r w:rsidR="004522A2">
            <w:rPr>
              <w:rStyle w:val="a3"/>
              <w:rFonts w:hint="cs"/>
              <w:cs/>
            </w:rPr>
            <w:t>เล่มที่อ้าง</w:t>
          </w:r>
          <w:r w:rsidR="004522A2">
            <w:rPr>
              <w:rStyle w:val="a3"/>
            </w:rPr>
            <w:t xml:space="preserve">, </w:t>
          </w:r>
          <w:r w:rsidR="004522A2">
            <w:rPr>
              <w:rStyle w:val="a3"/>
              <w:rFonts w:hint="cs"/>
              <w:cs/>
            </w:rPr>
            <w:t>หน้า เลขหน้าที่อ้าง</w:t>
          </w:r>
        </w:sdtContent>
      </w:sdt>
      <w:r w:rsidR="004522A2">
        <w:rPr>
          <w:rFonts w:hint="cs"/>
          <w:cs/>
        </w:rPr>
        <w:t>).</w:t>
      </w:r>
    </w:p>
    <w:p w14:paraId="2BF9DAFC" w14:textId="33F06BA8" w:rsidR="005936AF" w:rsidRDefault="005936AF" w:rsidP="005936AF">
      <w:pPr>
        <w:ind w:left="720" w:hanging="720"/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 w:rsidR="004522A2">
        <w:rPr>
          <w:rFonts w:hint="cs"/>
          <w:b/>
          <w:bCs/>
          <w:cs/>
        </w:rPr>
        <w:t>5</w:t>
      </w:r>
      <w:r>
        <w:rPr>
          <w:b/>
          <w:bCs/>
          <w:cs/>
        </w:rPr>
        <w:t>.</w:t>
      </w:r>
      <w:r w:rsidRPr="004A5B92">
        <w:rPr>
          <w:b/>
          <w:bCs/>
          <w:cs/>
        </w:rPr>
        <w:t xml:space="preserve"> หนังสือพิมพ์ </w:t>
      </w:r>
    </w:p>
    <w:p w14:paraId="7217137B" w14:textId="334C4ACE" w:rsidR="004522A2" w:rsidRPr="004A5B92" w:rsidRDefault="007F2CC9" w:rsidP="005936AF">
      <w:pPr>
        <w:ind w:left="720" w:hanging="720"/>
        <w:jc w:val="thaiDistribute"/>
        <w:rPr>
          <w:b/>
          <w:bCs/>
        </w:rPr>
      </w:pPr>
      <w:sdt>
        <w:sdtPr>
          <w:rPr>
            <w:cs/>
          </w:rPr>
          <w:id w:val="-190458608"/>
          <w:placeholder>
            <w:docPart w:val="F27B1FFC5B3E4F7A8834032A72D72B02"/>
          </w:placeholder>
          <w:showingPlcHdr/>
          <w:text/>
        </w:sdtPr>
        <w:sdtEndPr/>
        <w:sdtContent>
          <w:r w:rsidR="004522A2">
            <w:rPr>
              <w:rStyle w:val="a3"/>
              <w:rFonts w:hint="cs"/>
              <w:cs/>
            </w:rPr>
            <w:t>ผู้แต่ง</w:t>
          </w:r>
        </w:sdtContent>
      </w:sdt>
      <w:r w:rsidR="004522A2">
        <w:rPr>
          <w:cs/>
        </w:rPr>
        <w:t xml:space="preserve">.  </w:t>
      </w:r>
      <w:r w:rsidR="004522A2" w:rsidRPr="004A5B92">
        <w:rPr>
          <w:cs/>
        </w:rPr>
        <w:t>(</w:t>
      </w:r>
      <w:sdt>
        <w:sdtPr>
          <w:rPr>
            <w:cs/>
          </w:rPr>
          <w:id w:val="681481335"/>
          <w:placeholder>
            <w:docPart w:val="C1FB7EDFBAB6492C9E7E7EC372326E7F"/>
          </w:placeholder>
          <w:showingPlcHdr/>
          <w:text/>
        </w:sdtPr>
        <w:sdtEndPr/>
        <w:sdtContent>
          <w:r w:rsidR="004522A2">
            <w:rPr>
              <w:rStyle w:val="a3"/>
              <w:rFonts w:hint="cs"/>
              <w:cs/>
            </w:rPr>
            <w:t>ปีที่พิมพ์</w:t>
          </w:r>
        </w:sdtContent>
      </w:sdt>
      <w:r w:rsidR="004522A2">
        <w:t>,</w:t>
      </w:r>
      <w:sdt>
        <w:sdtPr>
          <w:id w:val="-1997417973"/>
          <w:placeholder>
            <w:docPart w:val="51FA18ADA02B44CC983EF16A1C3F46A5"/>
          </w:placeholder>
          <w:showingPlcHdr/>
          <w:text/>
        </w:sdtPr>
        <w:sdtEndPr/>
        <w:sdtContent>
          <w:r w:rsidR="004522A2">
            <w:rPr>
              <w:rStyle w:val="a3"/>
              <w:rFonts w:hint="cs"/>
              <w:cs/>
            </w:rPr>
            <w:t>วันที่</w:t>
          </w:r>
        </w:sdtContent>
      </w:sdt>
      <w:r w:rsidR="004522A2">
        <w:rPr>
          <w:cs/>
        </w:rPr>
        <w:t xml:space="preserve"> </w:t>
      </w:r>
      <w:sdt>
        <w:sdtPr>
          <w:id w:val="-662305337"/>
          <w:placeholder>
            <w:docPart w:val="62E6724A17104F8FBD9F0B8CEBED84C9"/>
          </w:placeholder>
          <w:showingPlcHdr/>
          <w:text/>
        </w:sdtPr>
        <w:sdtEndPr/>
        <w:sdtContent>
          <w:r w:rsidR="004522A2">
            <w:rPr>
              <w:rStyle w:val="a3"/>
              <w:rFonts w:hint="cs"/>
              <w:cs/>
            </w:rPr>
            <w:t>เดือน</w:t>
          </w:r>
        </w:sdtContent>
      </w:sdt>
      <w:r w:rsidR="004522A2">
        <w:rPr>
          <w:cs/>
        </w:rPr>
        <w:t>).</w:t>
      </w:r>
      <w:r w:rsidR="004522A2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id w:val="-207037161"/>
          <w:placeholder>
            <w:docPart w:val="64FBC2F5440440BCAD0A5C92E4D93D4E"/>
          </w:placeholder>
          <w:showingPlcHdr/>
          <w:text/>
        </w:sdtPr>
        <w:sdtEndPr/>
        <w:sdtContent>
          <w:r w:rsidR="004522A2">
            <w:rPr>
              <w:rStyle w:val="a3"/>
              <w:rFonts w:hint="cs"/>
              <w:cs/>
            </w:rPr>
            <w:t>ชื่อบทความ</w:t>
          </w:r>
        </w:sdtContent>
      </w:sdt>
      <w:r w:rsidR="004522A2">
        <w:rPr>
          <w:rFonts w:hint="cs"/>
          <w:cs/>
        </w:rPr>
        <w:t xml:space="preserve">.  </w:t>
      </w:r>
      <w:sdt>
        <w:sdtPr>
          <w:rPr>
            <w:rFonts w:hint="cs"/>
            <w:cs/>
          </w:rPr>
          <w:id w:val="-994411657"/>
          <w:placeholder>
            <w:docPart w:val="68063B4C442042D5A3379447FB72B7BB"/>
          </w:placeholder>
          <w:showingPlcHdr/>
          <w:text/>
        </w:sdtPr>
        <w:sdtEndPr/>
        <w:sdtContent>
          <w:r w:rsidR="004522A2" w:rsidRPr="004522A2">
            <w:rPr>
              <w:rStyle w:val="a3"/>
              <w:rFonts w:hint="cs"/>
              <w:i/>
              <w:iCs/>
              <w:cs/>
            </w:rPr>
            <w:t>ชื่อหนังสือพิมพ์</w:t>
          </w:r>
        </w:sdtContent>
      </w:sdt>
      <w:r w:rsidR="004522A2">
        <w:t xml:space="preserve">,  </w:t>
      </w:r>
      <w:sdt>
        <w:sdtPr>
          <w:id w:val="-1395190605"/>
          <w:placeholder>
            <w:docPart w:val="DE306FEC238F4EAA87F6A3B84FC09AF4"/>
          </w:placeholder>
          <w:showingPlcHdr/>
          <w:text/>
        </w:sdtPr>
        <w:sdtEndPr/>
        <w:sdtContent>
          <w:r w:rsidR="004522A2">
            <w:rPr>
              <w:rStyle w:val="a3"/>
              <w:rFonts w:hint="cs"/>
              <w:cs/>
            </w:rPr>
            <w:t>เลขหน้า</w:t>
          </w:r>
        </w:sdtContent>
      </w:sdt>
      <w:r w:rsidR="004522A2">
        <w:rPr>
          <w:rFonts w:hint="cs"/>
          <w:cs/>
        </w:rPr>
        <w:t>.</w:t>
      </w:r>
    </w:p>
    <w:p w14:paraId="1FB1DFC1" w14:textId="42D2FF35" w:rsidR="005936AF" w:rsidRDefault="005936AF" w:rsidP="005936AF">
      <w:pPr>
        <w:ind w:left="720" w:hanging="720"/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 w:rsidR="004522A2">
        <w:rPr>
          <w:rFonts w:hint="cs"/>
          <w:b/>
          <w:bCs/>
          <w:cs/>
        </w:rPr>
        <w:t>6</w:t>
      </w:r>
      <w:r>
        <w:rPr>
          <w:b/>
          <w:bCs/>
          <w:cs/>
        </w:rPr>
        <w:t>.</w:t>
      </w:r>
      <w:r w:rsidRPr="004A5B92">
        <w:rPr>
          <w:b/>
          <w:bCs/>
          <w:cs/>
        </w:rPr>
        <w:t xml:space="preserve"> สารนิพนธ์</w:t>
      </w:r>
      <w:r w:rsidRPr="004A5B92">
        <w:rPr>
          <w:b/>
          <w:bCs/>
        </w:rPr>
        <w:t xml:space="preserve">, </w:t>
      </w:r>
      <w:r w:rsidRPr="004A5B92">
        <w:rPr>
          <w:b/>
          <w:bCs/>
          <w:cs/>
        </w:rPr>
        <w:t>วิทยานิพนธ์</w:t>
      </w:r>
      <w:r w:rsidRPr="004A5B92">
        <w:rPr>
          <w:b/>
          <w:bCs/>
        </w:rPr>
        <w:t xml:space="preserve">, </w:t>
      </w:r>
      <w:r w:rsidRPr="004A5B92">
        <w:rPr>
          <w:b/>
          <w:bCs/>
          <w:cs/>
        </w:rPr>
        <w:t>ดุษฎีนิพนธ์</w:t>
      </w:r>
    </w:p>
    <w:p w14:paraId="0287EEAB" w14:textId="59FF1F2B" w:rsidR="004522A2" w:rsidRPr="004A5B92" w:rsidRDefault="007F2CC9" w:rsidP="005936AF">
      <w:pPr>
        <w:ind w:left="720" w:hanging="720"/>
        <w:jc w:val="thaiDistribute"/>
      </w:pPr>
      <w:sdt>
        <w:sdtPr>
          <w:rPr>
            <w:cs/>
          </w:rPr>
          <w:id w:val="1740054982"/>
          <w:placeholder>
            <w:docPart w:val="19B5B2647A1241CB93FAC8848ADDB549"/>
          </w:placeholder>
          <w:showingPlcHdr/>
          <w:text w:multiLine="1"/>
        </w:sdtPr>
        <w:sdtEndPr/>
        <w:sdtContent>
          <w:r w:rsidR="004522A2">
            <w:rPr>
              <w:rStyle w:val="a3"/>
              <w:rFonts w:hint="cs"/>
              <w:cs/>
            </w:rPr>
            <w:t>ผู้แต่ง</w:t>
          </w:r>
        </w:sdtContent>
      </w:sdt>
      <w:r w:rsidR="004522A2">
        <w:rPr>
          <w:rFonts w:hint="cs"/>
          <w:cs/>
        </w:rPr>
        <w:t xml:space="preserve">.  </w:t>
      </w:r>
      <w:r w:rsidR="004522A2" w:rsidRPr="004A5B92">
        <w:rPr>
          <w:cs/>
        </w:rPr>
        <w:t>(</w:t>
      </w:r>
      <w:sdt>
        <w:sdtPr>
          <w:rPr>
            <w:cs/>
          </w:rPr>
          <w:id w:val="-316888179"/>
          <w:placeholder>
            <w:docPart w:val="B360E06B28E54F048F8542E360ACF788"/>
          </w:placeholder>
          <w:showingPlcHdr/>
          <w:text/>
        </w:sdtPr>
        <w:sdtEndPr/>
        <w:sdtContent>
          <w:r w:rsidR="004522A2">
            <w:rPr>
              <w:rStyle w:val="a3"/>
              <w:rFonts w:hint="cs"/>
              <w:cs/>
            </w:rPr>
            <w:t>ปีที่พิมพ์</w:t>
          </w:r>
        </w:sdtContent>
      </w:sdt>
      <w:r w:rsidR="004522A2">
        <w:rPr>
          <w:cs/>
        </w:rPr>
        <w:t>).</w:t>
      </w:r>
      <w:r w:rsidR="004522A2">
        <w:rPr>
          <w:rFonts w:hint="cs"/>
          <w:cs/>
        </w:rPr>
        <w:t xml:space="preserve">  </w:t>
      </w:r>
      <w:sdt>
        <w:sdtPr>
          <w:rPr>
            <w:cs/>
          </w:rPr>
          <w:id w:val="-1449769864"/>
          <w:placeholder>
            <w:docPart w:val="322D10C0039B42068D756FF0C67EF3CD"/>
          </w:placeholder>
          <w:showingPlcHdr/>
          <w:text/>
        </w:sdtPr>
        <w:sdtEndPr/>
        <w:sdtContent>
          <w:r w:rsidR="004522A2" w:rsidRPr="005936AF">
            <w:rPr>
              <w:rStyle w:val="a3"/>
              <w:rFonts w:hint="cs"/>
              <w:i/>
              <w:iCs/>
              <w:cs/>
            </w:rPr>
            <w:t>ชื่อ</w:t>
          </w:r>
          <w:r w:rsidR="004522A2">
            <w:rPr>
              <w:rStyle w:val="a3"/>
              <w:rFonts w:hint="cs"/>
              <w:i/>
              <w:iCs/>
              <w:cs/>
            </w:rPr>
            <w:t>วิทยานิพนธ์</w:t>
          </w:r>
        </w:sdtContent>
      </w:sdt>
      <w:r w:rsidR="004522A2">
        <w:rPr>
          <w:rFonts w:hint="cs"/>
          <w:cs/>
        </w:rPr>
        <w:t xml:space="preserve">  (</w:t>
      </w:r>
      <w:sdt>
        <w:sdtPr>
          <w:rPr>
            <w:rFonts w:hint="cs"/>
            <w:cs/>
          </w:rPr>
          <w:id w:val="-468675636"/>
          <w:placeholder>
            <w:docPart w:val="07FBA1694D154C0EAB81B24B704B1DA1"/>
          </w:placeholder>
          <w:showingPlcHdr/>
          <w:text/>
        </w:sdtPr>
        <w:sdtEndPr/>
        <w:sdtContent>
          <w:r w:rsidR="004522A2">
            <w:rPr>
              <w:rStyle w:val="a3"/>
              <w:rFonts w:hint="cs"/>
              <w:cs/>
            </w:rPr>
            <w:t>ระดับวิทยานิพนธ์</w:t>
          </w:r>
        </w:sdtContent>
      </w:sdt>
      <w:r w:rsidR="004522A2">
        <w:rPr>
          <w:rFonts w:hint="cs"/>
          <w:cs/>
        </w:rPr>
        <w:t xml:space="preserve">).  </w:t>
      </w:r>
      <w:sdt>
        <w:sdtPr>
          <w:rPr>
            <w:rFonts w:hint="cs"/>
            <w:cs/>
          </w:rPr>
          <w:id w:val="-722218241"/>
          <w:placeholder>
            <w:docPart w:val="0B341E87301A4B33A8BC0596AF2DA13F"/>
          </w:placeholder>
          <w:showingPlcHdr/>
          <w:text/>
        </w:sdtPr>
        <w:sdtEndPr/>
        <w:sdtContent>
          <w:r w:rsidR="004522A2">
            <w:rPr>
              <w:rStyle w:val="a3"/>
              <w:rFonts w:hint="cs"/>
              <w:cs/>
            </w:rPr>
            <w:t>สถานที่พิมพ์</w:t>
          </w:r>
        </w:sdtContent>
      </w:sdt>
      <w:r w:rsidR="004522A2">
        <w:rPr>
          <w:cs/>
        </w:rPr>
        <w:t xml:space="preserve">: </w:t>
      </w:r>
      <w:sdt>
        <w:sdtPr>
          <w:id w:val="1095821041"/>
          <w:placeholder>
            <w:docPart w:val="D0E0B2C3230847C78DB3F4F24DAF51FE"/>
          </w:placeholder>
          <w:showingPlcHdr/>
          <w:text/>
        </w:sdtPr>
        <w:sdtEndPr/>
        <w:sdtContent>
          <w:r w:rsidR="004522A2">
            <w:rPr>
              <w:rStyle w:val="a3"/>
              <w:rFonts w:hint="cs"/>
              <w:cs/>
            </w:rPr>
            <w:t>สำนักพิมพ์</w:t>
          </w:r>
        </w:sdtContent>
      </w:sdt>
      <w:r w:rsidR="004522A2">
        <w:rPr>
          <w:rFonts w:hint="cs"/>
          <w:cs/>
        </w:rPr>
        <w:t>.</w:t>
      </w:r>
    </w:p>
    <w:p w14:paraId="40DBB657" w14:textId="10ED1C79" w:rsidR="005936AF" w:rsidRDefault="005936AF" w:rsidP="005936AF">
      <w:pPr>
        <w:ind w:left="720" w:hanging="720"/>
        <w:jc w:val="thaiDistribute"/>
      </w:pPr>
      <w:r>
        <w:rPr>
          <w:rFonts w:hint="cs"/>
          <w:b/>
          <w:bCs/>
          <w:cs/>
        </w:rPr>
        <w:tab/>
      </w:r>
      <w:r w:rsidR="007F0940">
        <w:rPr>
          <w:b/>
          <w:bCs/>
        </w:rPr>
        <w:t>7</w:t>
      </w:r>
      <w:r>
        <w:rPr>
          <w:b/>
          <w:bCs/>
          <w:cs/>
        </w:rPr>
        <w:t>.</w:t>
      </w:r>
      <w:r w:rsidRPr="004A5B92">
        <w:rPr>
          <w:b/>
          <w:bCs/>
          <w:cs/>
        </w:rPr>
        <w:t xml:space="preserve"> รายงานการวิจัย</w:t>
      </w:r>
      <w:r w:rsidRPr="004A5B92">
        <w:rPr>
          <w:cs/>
        </w:rPr>
        <w:t xml:space="preserve"> </w:t>
      </w:r>
    </w:p>
    <w:p w14:paraId="426C8206" w14:textId="4F0CE86C" w:rsidR="007F0940" w:rsidRPr="004A5B92" w:rsidRDefault="007F2CC9" w:rsidP="007F0940">
      <w:pPr>
        <w:ind w:left="720" w:hanging="720"/>
        <w:jc w:val="thaiDistribute"/>
      </w:pPr>
      <w:sdt>
        <w:sdtPr>
          <w:rPr>
            <w:cs/>
          </w:rPr>
          <w:id w:val="-1214423030"/>
          <w:placeholder>
            <w:docPart w:val="FBCD5CD0CC224F4E804CC8868F022B27"/>
          </w:placeholder>
          <w:showingPlcHdr/>
          <w:text w:multiLine="1"/>
        </w:sdtPr>
        <w:sdtEndPr/>
        <w:sdtContent>
          <w:r w:rsidR="007F0940">
            <w:rPr>
              <w:rStyle w:val="a3"/>
              <w:rFonts w:hint="cs"/>
              <w:cs/>
            </w:rPr>
            <w:t>ผู้แต่ง</w:t>
          </w:r>
        </w:sdtContent>
      </w:sdt>
      <w:r w:rsidR="007F0940">
        <w:rPr>
          <w:rFonts w:hint="cs"/>
          <w:cs/>
        </w:rPr>
        <w:t xml:space="preserve">.  </w:t>
      </w:r>
      <w:r w:rsidR="007F0940" w:rsidRPr="004A5B92">
        <w:rPr>
          <w:cs/>
        </w:rPr>
        <w:t>(</w:t>
      </w:r>
      <w:sdt>
        <w:sdtPr>
          <w:rPr>
            <w:cs/>
          </w:rPr>
          <w:id w:val="-1281643829"/>
          <w:placeholder>
            <w:docPart w:val="B85E046F6D564224899373C5FAD5468E"/>
          </w:placeholder>
          <w:showingPlcHdr/>
          <w:text/>
        </w:sdtPr>
        <w:sdtEndPr/>
        <w:sdtContent>
          <w:r w:rsidR="007F0940">
            <w:rPr>
              <w:rStyle w:val="a3"/>
              <w:rFonts w:hint="cs"/>
              <w:cs/>
            </w:rPr>
            <w:t>ปีที่พิมพ์</w:t>
          </w:r>
        </w:sdtContent>
      </w:sdt>
      <w:r w:rsidR="007F0940">
        <w:rPr>
          <w:cs/>
        </w:rPr>
        <w:t>).</w:t>
      </w:r>
      <w:r w:rsidR="007F0940">
        <w:rPr>
          <w:rFonts w:hint="cs"/>
          <w:cs/>
        </w:rPr>
        <w:t xml:space="preserve">  </w:t>
      </w:r>
      <w:sdt>
        <w:sdtPr>
          <w:rPr>
            <w:cs/>
          </w:rPr>
          <w:id w:val="-1990551980"/>
          <w:placeholder>
            <w:docPart w:val="B99AAABB408847C58D23F1513B8D1582"/>
          </w:placeholder>
          <w:showingPlcHdr/>
          <w:text/>
        </w:sdtPr>
        <w:sdtEndPr/>
        <w:sdtContent>
          <w:r w:rsidR="007F0940" w:rsidRPr="005936AF">
            <w:rPr>
              <w:rStyle w:val="a3"/>
              <w:rFonts w:hint="cs"/>
              <w:i/>
              <w:iCs/>
              <w:cs/>
            </w:rPr>
            <w:t>ชื่อ</w:t>
          </w:r>
          <w:r w:rsidR="007F0940">
            <w:rPr>
              <w:rStyle w:val="a3"/>
              <w:rFonts w:hint="cs"/>
              <w:i/>
              <w:iCs/>
              <w:cs/>
            </w:rPr>
            <w:t>เรื่อง</w:t>
          </w:r>
        </w:sdtContent>
      </w:sdt>
      <w:r w:rsidR="007F0940">
        <w:rPr>
          <w:rFonts w:hint="cs"/>
          <w:cs/>
        </w:rPr>
        <w:t xml:space="preserve">  (</w:t>
      </w:r>
      <w:sdt>
        <w:sdtPr>
          <w:rPr>
            <w:rFonts w:hint="cs"/>
            <w:cs/>
          </w:rPr>
          <w:id w:val="1780223469"/>
          <w:placeholder>
            <w:docPart w:val="B0873CA5962740C0B239E81D52C5A2F2"/>
          </w:placeholder>
          <w:showingPlcHdr/>
          <w:text/>
        </w:sdtPr>
        <w:sdtEndPr/>
        <w:sdtContent>
          <w:r w:rsidR="007F0940">
            <w:rPr>
              <w:rStyle w:val="a3"/>
              <w:rFonts w:hint="cs"/>
              <w:cs/>
            </w:rPr>
            <w:t>รายงานผลการวิจัย</w:t>
          </w:r>
        </w:sdtContent>
      </w:sdt>
      <w:r w:rsidR="007F0940">
        <w:rPr>
          <w:rFonts w:hint="cs"/>
          <w:cs/>
        </w:rPr>
        <w:t xml:space="preserve">).  </w:t>
      </w:r>
      <w:sdt>
        <w:sdtPr>
          <w:rPr>
            <w:rFonts w:hint="cs"/>
            <w:cs/>
          </w:rPr>
          <w:id w:val="-2106485732"/>
          <w:placeholder>
            <w:docPart w:val="E50A6C8720C344D4B8E88726DC11150C"/>
          </w:placeholder>
          <w:showingPlcHdr/>
          <w:text/>
        </w:sdtPr>
        <w:sdtEndPr/>
        <w:sdtContent>
          <w:r w:rsidR="007F0940">
            <w:rPr>
              <w:rStyle w:val="a3"/>
              <w:rFonts w:hint="cs"/>
              <w:cs/>
            </w:rPr>
            <w:t>สถานที่พิมพ์</w:t>
          </w:r>
        </w:sdtContent>
      </w:sdt>
      <w:r w:rsidR="007F0940">
        <w:rPr>
          <w:cs/>
        </w:rPr>
        <w:t xml:space="preserve">: </w:t>
      </w:r>
      <w:sdt>
        <w:sdtPr>
          <w:id w:val="1553268530"/>
          <w:placeholder>
            <w:docPart w:val="BE4AFA45A1BC469EACF194D68867BBD7"/>
          </w:placeholder>
          <w:showingPlcHdr/>
          <w:text/>
        </w:sdtPr>
        <w:sdtEndPr/>
        <w:sdtContent>
          <w:r w:rsidR="007F0940">
            <w:rPr>
              <w:rStyle w:val="a3"/>
              <w:rFonts w:hint="cs"/>
              <w:cs/>
            </w:rPr>
            <w:t>สำนักพิมพ์</w:t>
          </w:r>
        </w:sdtContent>
      </w:sdt>
      <w:r w:rsidR="007F0940">
        <w:rPr>
          <w:rFonts w:hint="cs"/>
          <w:cs/>
        </w:rPr>
        <w:t>.</w:t>
      </w:r>
    </w:p>
    <w:p w14:paraId="36F7A582" w14:textId="77DCEF39" w:rsidR="005936AF" w:rsidRDefault="005936AF" w:rsidP="005936AF">
      <w:pPr>
        <w:ind w:left="720" w:hanging="720"/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 w:rsidR="007F0940">
        <w:rPr>
          <w:rFonts w:hint="cs"/>
          <w:b/>
          <w:bCs/>
          <w:cs/>
        </w:rPr>
        <w:t>8</w:t>
      </w:r>
      <w:r>
        <w:rPr>
          <w:b/>
          <w:bCs/>
          <w:cs/>
        </w:rPr>
        <w:t>.</w:t>
      </w:r>
      <w:r w:rsidRPr="004A5B92">
        <w:rPr>
          <w:b/>
          <w:bCs/>
          <w:cs/>
        </w:rPr>
        <w:t xml:space="preserve"> สัมภาษณ์</w:t>
      </w:r>
    </w:p>
    <w:p w14:paraId="1D97513F" w14:textId="2798504E" w:rsidR="007F0940" w:rsidRPr="004A5B92" w:rsidRDefault="007F2CC9" w:rsidP="007F0940">
      <w:pPr>
        <w:ind w:left="720" w:hanging="720"/>
        <w:jc w:val="thaiDistribute"/>
        <w:rPr>
          <w:b/>
          <w:bCs/>
        </w:rPr>
      </w:pPr>
      <w:sdt>
        <w:sdtPr>
          <w:rPr>
            <w:cs/>
          </w:rPr>
          <w:id w:val="2047713284"/>
          <w:placeholder>
            <w:docPart w:val="607A95D294C5498D81BC1C0985EBE9CB"/>
          </w:placeholder>
          <w:showingPlcHdr/>
          <w:text/>
        </w:sdtPr>
        <w:sdtEndPr/>
        <w:sdtContent>
          <w:r w:rsidR="007F0940">
            <w:rPr>
              <w:rStyle w:val="a3"/>
              <w:rFonts w:hint="cs"/>
              <w:cs/>
            </w:rPr>
            <w:t>ชื่อผู้ที่ได้รับการสัมภาษณ์</w:t>
          </w:r>
        </w:sdtContent>
      </w:sdt>
      <w:r w:rsidR="007F0940">
        <w:rPr>
          <w:cs/>
        </w:rPr>
        <w:t xml:space="preserve">.  </w:t>
      </w:r>
      <w:r w:rsidR="007F0940" w:rsidRPr="004A5B92">
        <w:rPr>
          <w:cs/>
        </w:rPr>
        <w:t>(</w:t>
      </w:r>
      <w:sdt>
        <w:sdtPr>
          <w:rPr>
            <w:cs/>
          </w:rPr>
          <w:id w:val="339274961"/>
          <w:placeholder>
            <w:docPart w:val="E520A4507E7849C58B0D1D711F9EC3E9"/>
          </w:placeholder>
          <w:showingPlcHdr/>
          <w:text/>
        </w:sdtPr>
        <w:sdtEndPr/>
        <w:sdtContent>
          <w:r w:rsidR="007F0940">
            <w:rPr>
              <w:rStyle w:val="a3"/>
              <w:rFonts w:hint="cs"/>
              <w:cs/>
            </w:rPr>
            <w:t>ปีที่สัมภาษณ์</w:t>
          </w:r>
        </w:sdtContent>
      </w:sdt>
      <w:r w:rsidR="007F0940">
        <w:t>,</w:t>
      </w:r>
      <w:sdt>
        <w:sdtPr>
          <w:id w:val="-2100163236"/>
          <w:placeholder>
            <w:docPart w:val="250A6A7FA6AB4CC98DCBF79DBF4BA2F1"/>
          </w:placeholder>
          <w:showingPlcHdr/>
          <w:text/>
        </w:sdtPr>
        <w:sdtEndPr/>
        <w:sdtContent>
          <w:r w:rsidR="007F0940">
            <w:rPr>
              <w:rStyle w:val="a3"/>
              <w:rFonts w:hint="cs"/>
              <w:cs/>
            </w:rPr>
            <w:t>วันที่</w:t>
          </w:r>
        </w:sdtContent>
      </w:sdt>
      <w:r w:rsidR="007F0940">
        <w:rPr>
          <w:cs/>
        </w:rPr>
        <w:t xml:space="preserve"> </w:t>
      </w:r>
      <w:sdt>
        <w:sdtPr>
          <w:id w:val="-595779048"/>
          <w:placeholder>
            <w:docPart w:val="EA0C402336E24CB691ABCD8E503B82ED"/>
          </w:placeholder>
          <w:showingPlcHdr/>
          <w:text/>
        </w:sdtPr>
        <w:sdtEndPr/>
        <w:sdtContent>
          <w:r w:rsidR="007F0940">
            <w:rPr>
              <w:rStyle w:val="a3"/>
              <w:rFonts w:hint="cs"/>
              <w:cs/>
            </w:rPr>
            <w:t>เดือน</w:t>
          </w:r>
        </w:sdtContent>
      </w:sdt>
      <w:r w:rsidR="007F0940">
        <w:rPr>
          <w:cs/>
        </w:rPr>
        <w:t>).</w:t>
      </w:r>
      <w:r w:rsidR="007F0940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id w:val="782232721"/>
          <w:placeholder>
            <w:docPart w:val="2616A2F3D250463F87B0D9B07DCF828E"/>
          </w:placeholder>
          <w:showingPlcHdr/>
          <w:text/>
        </w:sdtPr>
        <w:sdtEndPr/>
        <w:sdtContent>
          <w:r w:rsidR="007F0940">
            <w:rPr>
              <w:rStyle w:val="a3"/>
              <w:rFonts w:hint="cs"/>
              <w:cs/>
            </w:rPr>
            <w:t>ตำแหน่ง</w:t>
          </w:r>
        </w:sdtContent>
      </w:sdt>
      <w:r w:rsidR="007F0940">
        <w:rPr>
          <w:rFonts w:hint="cs"/>
          <w:cs/>
        </w:rPr>
        <w:t xml:space="preserve">  </w:t>
      </w:r>
      <w:r w:rsidR="007F0940">
        <w:rPr>
          <w:cs/>
        </w:rPr>
        <w:t>[</w:t>
      </w:r>
      <w:r w:rsidR="007F0940">
        <w:rPr>
          <w:rFonts w:hint="cs"/>
          <w:cs/>
        </w:rPr>
        <w:t>บทสัมภาษณ์</w:t>
      </w:r>
      <w:r w:rsidR="007F0940">
        <w:rPr>
          <w:cs/>
        </w:rPr>
        <w:t>]</w:t>
      </w:r>
      <w:r w:rsidR="007F0940">
        <w:rPr>
          <w:rFonts w:hint="cs"/>
          <w:cs/>
        </w:rPr>
        <w:t>.</w:t>
      </w:r>
    </w:p>
    <w:p w14:paraId="5BA7E098" w14:textId="42BAB045" w:rsidR="005936AF" w:rsidRDefault="005936AF" w:rsidP="005936AF">
      <w:pPr>
        <w:ind w:left="720" w:hanging="720"/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</w:r>
      <w:r w:rsidR="00F14D76">
        <w:rPr>
          <w:rFonts w:hint="cs"/>
          <w:b/>
          <w:bCs/>
          <w:cs/>
        </w:rPr>
        <w:t>9</w:t>
      </w:r>
      <w:r>
        <w:rPr>
          <w:b/>
          <w:bCs/>
          <w:cs/>
        </w:rPr>
        <w:t>.</w:t>
      </w:r>
      <w:r w:rsidRPr="004A5B92">
        <w:rPr>
          <w:b/>
          <w:bCs/>
          <w:cs/>
        </w:rPr>
        <w:t xml:space="preserve"> สื่ออิเล็กทรอนิกส์</w:t>
      </w:r>
    </w:p>
    <w:p w14:paraId="72495908" w14:textId="3499CB1F" w:rsidR="007F0940" w:rsidRPr="004A5B92" w:rsidRDefault="007F2CC9" w:rsidP="007F0940">
      <w:pPr>
        <w:jc w:val="thaiDistribute"/>
      </w:pPr>
      <w:sdt>
        <w:sdtPr>
          <w:rPr>
            <w:cs/>
          </w:rPr>
          <w:id w:val="8110018"/>
          <w:placeholder>
            <w:docPart w:val="94D53D95B0424FCABCC3FAC4EDD64734"/>
          </w:placeholder>
          <w:showingPlcHdr/>
          <w:text w:multiLine="1"/>
        </w:sdtPr>
        <w:sdtEndPr/>
        <w:sdtContent>
          <w:r w:rsidR="007F0940">
            <w:rPr>
              <w:rStyle w:val="a3"/>
              <w:rFonts w:hint="cs"/>
              <w:cs/>
            </w:rPr>
            <w:t>ผู้แต่ง</w:t>
          </w:r>
        </w:sdtContent>
      </w:sdt>
      <w:r w:rsidR="007F0940">
        <w:rPr>
          <w:rFonts w:hint="cs"/>
          <w:cs/>
        </w:rPr>
        <w:t xml:space="preserve">.  </w:t>
      </w:r>
      <w:r w:rsidR="007F0940" w:rsidRPr="004A5B92">
        <w:rPr>
          <w:cs/>
        </w:rPr>
        <w:t>(</w:t>
      </w:r>
      <w:sdt>
        <w:sdtPr>
          <w:rPr>
            <w:cs/>
          </w:rPr>
          <w:id w:val="-756678740"/>
          <w:placeholder>
            <w:docPart w:val="CFE5D3EA78B44422A9B8612A713905C2"/>
          </w:placeholder>
          <w:showingPlcHdr/>
          <w:text/>
        </w:sdtPr>
        <w:sdtEndPr/>
        <w:sdtContent>
          <w:r w:rsidR="007F0940">
            <w:rPr>
              <w:rStyle w:val="a3"/>
              <w:rFonts w:hint="cs"/>
              <w:cs/>
            </w:rPr>
            <w:t>ปีที่เผยแพร่</w:t>
          </w:r>
        </w:sdtContent>
      </w:sdt>
      <w:r w:rsidR="007F0940">
        <w:rPr>
          <w:cs/>
        </w:rPr>
        <w:t>).</w:t>
      </w:r>
      <w:r w:rsidR="007F0940">
        <w:rPr>
          <w:rFonts w:hint="cs"/>
          <w:cs/>
        </w:rPr>
        <w:t xml:space="preserve">  </w:t>
      </w:r>
      <w:sdt>
        <w:sdtPr>
          <w:rPr>
            <w:cs/>
          </w:rPr>
          <w:id w:val="-904074821"/>
          <w:placeholder>
            <w:docPart w:val="713C9AB836DC48D78EF021F89FF73C7B"/>
          </w:placeholder>
          <w:showingPlcHdr/>
          <w:text/>
        </w:sdtPr>
        <w:sdtEndPr/>
        <w:sdtContent>
          <w:r w:rsidR="007F0940" w:rsidRPr="005936AF">
            <w:rPr>
              <w:rStyle w:val="a3"/>
              <w:rFonts w:hint="cs"/>
              <w:i/>
              <w:iCs/>
              <w:cs/>
            </w:rPr>
            <w:t>ชื่อ</w:t>
          </w:r>
          <w:r w:rsidR="007F0940">
            <w:rPr>
              <w:rStyle w:val="a3"/>
              <w:rFonts w:hint="cs"/>
              <w:i/>
              <w:iCs/>
              <w:cs/>
            </w:rPr>
            <w:t>เรื่อง</w:t>
          </w:r>
        </w:sdtContent>
      </w:sdt>
      <w:r w:rsidR="007F0940">
        <w:rPr>
          <w:rFonts w:hint="cs"/>
          <w:cs/>
        </w:rPr>
        <w:t xml:space="preserve">.  สืบค้น </w:t>
      </w:r>
      <w:sdt>
        <w:sdtPr>
          <w:rPr>
            <w:rFonts w:hint="cs"/>
            <w:cs/>
          </w:rPr>
          <w:id w:val="1089275433"/>
          <w:placeholder>
            <w:docPart w:val="2F862F3D95C046C5A9BCA72AD5739BB8"/>
          </w:placeholder>
          <w:showingPlcHdr/>
          <w:text/>
        </w:sdtPr>
        <w:sdtEndPr/>
        <w:sdtContent>
          <w:r w:rsidR="007F0940">
            <w:rPr>
              <w:rStyle w:val="a3"/>
              <w:rFonts w:hint="cs"/>
              <w:cs/>
            </w:rPr>
            <w:t>วัน เดือน ปี</w:t>
          </w:r>
        </w:sdtContent>
      </w:sdt>
      <w:r w:rsidR="007F0940">
        <w:t>,</w:t>
      </w:r>
      <w:r w:rsidR="007F0940">
        <w:rPr>
          <w:cs/>
        </w:rPr>
        <w:t xml:space="preserve"> </w:t>
      </w:r>
      <w:r w:rsidR="007F0940">
        <w:rPr>
          <w:rFonts w:hint="cs"/>
          <w:cs/>
        </w:rPr>
        <w:t xml:space="preserve"> จาก </w:t>
      </w:r>
      <w:sdt>
        <w:sdtPr>
          <w:rPr>
            <w:cs/>
          </w:rPr>
          <w:id w:val="-768776412"/>
          <w:placeholder>
            <w:docPart w:val="A9F4CE9F0E9D42FEBF51FF418D7921B3"/>
          </w:placeholder>
          <w:showingPlcHdr/>
          <w:text/>
        </w:sdtPr>
        <w:sdtEndPr/>
        <w:sdtContent>
          <w:r w:rsidR="007F0940">
            <w:rPr>
              <w:rStyle w:val="a3"/>
              <w:rFonts w:hint="cs"/>
              <w:cs/>
            </w:rPr>
            <w:t>แหล่งที่มาของข้อมูล</w:t>
          </w:r>
        </w:sdtContent>
      </w:sdt>
      <w:r w:rsidR="007F0940">
        <w:rPr>
          <w:rFonts w:hint="cs"/>
          <w:cs/>
        </w:rPr>
        <w:t>.</w:t>
      </w:r>
      <w:r w:rsidR="007F0940" w:rsidRPr="004A5B92">
        <w:rPr>
          <w:cs/>
        </w:rPr>
        <w:t xml:space="preserve"> </w:t>
      </w:r>
    </w:p>
    <w:p w14:paraId="4BC72393" w14:textId="20073ADA" w:rsidR="005936AF" w:rsidRDefault="00F14D76" w:rsidP="00F14D76">
      <w:pPr>
        <w:ind w:firstLine="709"/>
        <w:jc w:val="thaiDistribute"/>
      </w:pPr>
      <w:r>
        <w:rPr>
          <w:rFonts w:hint="cs"/>
          <w:b/>
          <w:bCs/>
          <w:cs/>
        </w:rPr>
        <w:t>10</w:t>
      </w:r>
      <w:r w:rsidR="005936AF">
        <w:rPr>
          <w:b/>
          <w:bCs/>
          <w:cs/>
        </w:rPr>
        <w:t>.</w:t>
      </w:r>
      <w:r w:rsidR="005936AF" w:rsidRPr="004A5B92">
        <w:rPr>
          <w:b/>
          <w:bCs/>
          <w:cs/>
        </w:rPr>
        <w:t xml:space="preserve"> </w:t>
      </w:r>
      <w:r w:rsidR="005936AF" w:rsidRPr="00294434">
        <w:rPr>
          <w:b/>
          <w:bCs/>
          <w:cs/>
        </w:rPr>
        <w:t>ราชกิจจา</w:t>
      </w:r>
      <w:proofErr w:type="spellStart"/>
      <w:r w:rsidR="005936AF" w:rsidRPr="00294434">
        <w:rPr>
          <w:b/>
          <w:bCs/>
          <w:cs/>
        </w:rPr>
        <w:t>นุเ</w:t>
      </w:r>
      <w:proofErr w:type="spellEnd"/>
      <w:r w:rsidR="005936AF" w:rsidRPr="00294434">
        <w:rPr>
          <w:b/>
          <w:bCs/>
          <w:cs/>
        </w:rPr>
        <w:t>บกษา</w:t>
      </w:r>
    </w:p>
    <w:p w14:paraId="31AC8AAE" w14:textId="190AAD47" w:rsidR="005936AF" w:rsidRPr="00294434" w:rsidRDefault="007F2CC9" w:rsidP="005936AF">
      <w:pPr>
        <w:ind w:left="720" w:hanging="720"/>
        <w:jc w:val="thaiDistribute"/>
        <w:rPr>
          <w:cs/>
        </w:rPr>
      </w:pPr>
      <w:sdt>
        <w:sdtPr>
          <w:rPr>
            <w:rFonts w:hint="cs"/>
            <w:cs/>
          </w:rPr>
          <w:id w:val="-2008967899"/>
          <w:placeholder>
            <w:docPart w:val="82756012135E446D92F5FA3E9BDAA86C"/>
          </w:placeholder>
          <w:showingPlcHdr/>
          <w:text/>
        </w:sdtPr>
        <w:sdtEndPr/>
        <w:sdtContent>
          <w:r w:rsidR="00F14D76">
            <w:rPr>
              <w:rStyle w:val="a3"/>
              <w:rFonts w:hint="cs"/>
              <w:cs/>
            </w:rPr>
            <w:t>ชื่อเรื่อง</w:t>
          </w:r>
        </w:sdtContent>
      </w:sdt>
      <w:r w:rsidR="005936AF">
        <w:rPr>
          <w:rFonts w:hint="cs"/>
          <w:cs/>
        </w:rPr>
        <w:t>.</w:t>
      </w:r>
      <w:r w:rsidR="00F14D76">
        <w:rPr>
          <w:rFonts w:hint="cs"/>
          <w:cs/>
        </w:rPr>
        <w:t xml:space="preserve">  </w:t>
      </w:r>
      <w:r w:rsidR="005936AF">
        <w:rPr>
          <w:rFonts w:hint="cs"/>
          <w:cs/>
        </w:rPr>
        <w:t>(</w:t>
      </w:r>
      <w:sdt>
        <w:sdtPr>
          <w:rPr>
            <w:rFonts w:hint="cs"/>
            <w:cs/>
          </w:rPr>
          <w:id w:val="1065374324"/>
          <w:placeholder>
            <w:docPart w:val="E5580769F68241B09FAC0C880376FD84"/>
          </w:placeholder>
          <w:showingPlcHdr/>
          <w:text/>
        </w:sdtPr>
        <w:sdtEndPr/>
        <w:sdtContent>
          <w:r w:rsidR="00F14D76">
            <w:rPr>
              <w:rStyle w:val="a3"/>
              <w:rFonts w:hint="cs"/>
              <w:cs/>
            </w:rPr>
            <w:t>พ.ศ.</w:t>
          </w:r>
        </w:sdtContent>
      </w:sdt>
      <w:r w:rsidR="00F14D76">
        <w:t>,</w:t>
      </w:r>
      <w:sdt>
        <w:sdtPr>
          <w:id w:val="-1900897999"/>
          <w:placeholder>
            <w:docPart w:val="B53EA1A1ED084642951DA905BC9E7149"/>
          </w:placeholder>
          <w:showingPlcHdr/>
          <w:text/>
        </w:sdtPr>
        <w:sdtEndPr/>
        <w:sdtContent>
          <w:r w:rsidR="00F14D76">
            <w:rPr>
              <w:rStyle w:val="a3"/>
              <w:rFonts w:hint="cs"/>
              <w:cs/>
            </w:rPr>
            <w:t>วันที่ เดือนที่ประกาศ</w:t>
          </w:r>
        </w:sdtContent>
      </w:sdt>
      <w:r w:rsidR="005936AF">
        <w:rPr>
          <w:rFonts w:hint="cs"/>
          <w:cs/>
        </w:rPr>
        <w:t>).//</w:t>
      </w:r>
      <w:sdt>
        <w:sdtPr>
          <w:rPr>
            <w:rFonts w:hint="cs"/>
            <w:cs/>
          </w:rPr>
          <w:id w:val="-293135559"/>
          <w:placeholder>
            <w:docPart w:val="25F25D2059E64BE18956F81EA49DB8C2"/>
          </w:placeholder>
          <w:showingPlcHdr/>
          <w:text/>
        </w:sdtPr>
        <w:sdtEndPr/>
        <w:sdtContent>
          <w:r w:rsidR="00F14D76" w:rsidRPr="00F14D76">
            <w:rPr>
              <w:rStyle w:val="a3"/>
              <w:rFonts w:hint="cs"/>
              <w:i/>
              <w:iCs/>
              <w:cs/>
            </w:rPr>
            <w:t>ราชกิจจานุเบกษา</w:t>
          </w:r>
        </w:sdtContent>
      </w:sdt>
      <w:r w:rsidR="00F14D76">
        <w:rPr>
          <w:rFonts w:hint="cs"/>
          <w:i/>
          <w:iCs/>
          <w:cs/>
        </w:rPr>
        <w:t>.</w:t>
      </w:r>
      <w:r w:rsidR="00F14D76">
        <w:rPr>
          <w:i/>
          <w:iCs/>
          <w:cs/>
        </w:rPr>
        <w:t xml:space="preserve">  </w:t>
      </w:r>
      <w:sdt>
        <w:sdtPr>
          <w:rPr>
            <w:i/>
            <w:iCs/>
          </w:rPr>
          <w:id w:val="1918056678"/>
          <w:placeholder>
            <w:docPart w:val="DDF21F5157914998B2E1E2C5F2C81535"/>
          </w:placeholder>
          <w:showingPlcHdr/>
          <w:text/>
        </w:sdtPr>
        <w:sdtEndPr/>
        <w:sdtContent>
          <w:r w:rsidR="00F14D76">
            <w:rPr>
              <w:rStyle w:val="a3"/>
              <w:rFonts w:hint="cs"/>
              <w:cs/>
            </w:rPr>
            <w:t>เล่</w:t>
          </w:r>
          <w:r w:rsidR="00F14D76" w:rsidRPr="00F90D55">
            <w:rPr>
              <w:rStyle w:val="a3"/>
              <w:cs/>
            </w:rPr>
            <w:t>ม</w:t>
          </w:r>
        </w:sdtContent>
      </w:sdt>
      <w:r w:rsidR="00F14D76">
        <w:rPr>
          <w:rFonts w:hint="cs"/>
          <w:i/>
          <w:iCs/>
          <w:cs/>
        </w:rPr>
        <w:t xml:space="preserve"> </w:t>
      </w:r>
      <w:sdt>
        <w:sdtPr>
          <w:rPr>
            <w:rFonts w:hint="cs"/>
            <w:i/>
            <w:iCs/>
            <w:cs/>
          </w:rPr>
          <w:id w:val="1361787094"/>
          <w:placeholder>
            <w:docPart w:val="F13D4F4579D94D4CA68ECC32C12AD3E6"/>
          </w:placeholder>
          <w:showingPlcHdr/>
          <w:text/>
        </w:sdtPr>
        <w:sdtEndPr/>
        <w:sdtContent>
          <w:r w:rsidR="00F14D76">
            <w:rPr>
              <w:rStyle w:val="a3"/>
              <w:rFonts w:hint="cs"/>
              <w:cs/>
            </w:rPr>
            <w:t>ตอน</w:t>
          </w:r>
        </w:sdtContent>
      </w:sdt>
      <w:r w:rsidR="00F14D76">
        <w:rPr>
          <w:rFonts w:hint="cs"/>
          <w:cs/>
        </w:rPr>
        <w:t>.</w:t>
      </w:r>
      <w:r w:rsidR="005936AF">
        <w:rPr>
          <w:rFonts w:hint="cs"/>
          <w:cs/>
        </w:rPr>
        <w:t>หน้า</w:t>
      </w:r>
      <w:sdt>
        <w:sdtPr>
          <w:rPr>
            <w:rFonts w:hint="cs"/>
            <w:cs/>
          </w:rPr>
          <w:id w:val="1009248645"/>
          <w:placeholder>
            <w:docPart w:val="886D0787792F4C9BA79EA5EFE3FAAFCF"/>
          </w:placeholder>
          <w:showingPlcHdr/>
          <w:text/>
        </w:sdtPr>
        <w:sdtEndPr/>
        <w:sdtContent>
          <w:r w:rsidR="00F14D76">
            <w:rPr>
              <w:rStyle w:val="a3"/>
              <w:rFonts w:hint="cs"/>
              <w:cs/>
            </w:rPr>
            <w:t>เลขหน้า</w:t>
          </w:r>
        </w:sdtContent>
      </w:sdt>
      <w:r w:rsidR="005936AF">
        <w:rPr>
          <w:rFonts w:hint="cs"/>
          <w:cs/>
        </w:rPr>
        <w:t>.</w:t>
      </w:r>
    </w:p>
    <w:p w14:paraId="33A1F01D" w14:textId="77777777" w:rsidR="005936AF" w:rsidRPr="00696EC6" w:rsidRDefault="005936AF" w:rsidP="005936AF">
      <w:pPr>
        <w:ind w:left="720" w:hanging="720"/>
        <w:jc w:val="thaiDistribute"/>
        <w:rPr>
          <w:i/>
          <w:iCs/>
        </w:rPr>
      </w:pPr>
    </w:p>
    <w:p w14:paraId="09326486" w14:textId="77777777" w:rsidR="00AF7B5E" w:rsidRPr="00AF7B5E" w:rsidRDefault="00AF7B5E" w:rsidP="000A0A80">
      <w:pPr>
        <w:pStyle w:val="GraduateURU"/>
      </w:pPr>
    </w:p>
    <w:sectPr w:rsidR="00AF7B5E" w:rsidRPr="00AF7B5E" w:rsidSect="00626F7B">
      <w:pgSz w:w="11907" w:h="16839" w:code="9"/>
      <w:pgMar w:top="2160" w:right="1440" w:bottom="1440" w:left="2160" w:header="1304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448A2" w14:textId="77777777" w:rsidR="007F2CC9" w:rsidRDefault="007F2CC9" w:rsidP="002E54A2">
      <w:r>
        <w:separator/>
      </w:r>
    </w:p>
  </w:endnote>
  <w:endnote w:type="continuationSeparator" w:id="0">
    <w:p w14:paraId="359C9AD1" w14:textId="77777777" w:rsidR="007F2CC9" w:rsidRDefault="007F2CC9" w:rsidP="002E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9950B" w14:textId="77777777" w:rsidR="007F2CC9" w:rsidRDefault="007F2CC9" w:rsidP="002E54A2">
      <w:r>
        <w:separator/>
      </w:r>
    </w:p>
  </w:footnote>
  <w:footnote w:type="continuationSeparator" w:id="0">
    <w:p w14:paraId="7C56DF33" w14:textId="77777777" w:rsidR="007F2CC9" w:rsidRDefault="007F2CC9" w:rsidP="002E5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49D74" w14:textId="77777777" w:rsidR="000342E8" w:rsidRPr="00C75BA0" w:rsidRDefault="000342E8" w:rsidP="00C75BA0">
    <w:pPr>
      <w:pStyle w:val="a6"/>
      <w:jc w:val="right"/>
      <w:rPr>
        <w:rFonts w:cs="TH SarabunPSK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24E4F" w14:textId="77777777" w:rsidR="000342E8" w:rsidRPr="00C75BA0" w:rsidRDefault="000342E8" w:rsidP="00C75BA0">
    <w:pPr>
      <w:pStyle w:val="a6"/>
      <w:jc w:val="right"/>
      <w:rPr>
        <w:rFonts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76860" w14:textId="77777777" w:rsidR="000342E8" w:rsidRPr="00C75BA0" w:rsidRDefault="000342E8" w:rsidP="00C75BA0">
    <w:pPr>
      <w:pStyle w:val="a6"/>
      <w:jc w:val="right"/>
      <w:rPr>
        <w:rFonts w:cs="TH SarabunPSK"/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B54CF" w14:textId="77777777" w:rsidR="000342E8" w:rsidRPr="00C75BA0" w:rsidRDefault="000342E8" w:rsidP="00C75BA0">
    <w:pPr>
      <w:pStyle w:val="a6"/>
      <w:jc w:val="right"/>
      <w:rPr>
        <w:rFonts w:cs="TH SarabunPSK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971149"/>
      <w:docPartObj>
        <w:docPartGallery w:val="Page Numbers (Top of Page)"/>
        <w:docPartUnique/>
      </w:docPartObj>
    </w:sdtPr>
    <w:sdtEndPr>
      <w:rPr>
        <w:rFonts w:cs="TH SarabunPSK"/>
        <w:szCs w:val="32"/>
      </w:rPr>
    </w:sdtEndPr>
    <w:sdtContent>
      <w:p w14:paraId="639954D5" w14:textId="2DC9B17A" w:rsidR="000342E8" w:rsidRPr="00C75BA0" w:rsidRDefault="000342E8">
        <w:pPr>
          <w:pStyle w:val="a6"/>
          <w:jc w:val="right"/>
          <w:rPr>
            <w:rFonts w:cs="TH SarabunPSK"/>
            <w:szCs w:val="32"/>
          </w:rPr>
        </w:pPr>
        <w:r w:rsidRPr="00C75BA0">
          <w:rPr>
            <w:rFonts w:cs="TH SarabunPSK"/>
            <w:szCs w:val="32"/>
          </w:rPr>
          <w:fldChar w:fldCharType="begin"/>
        </w:r>
        <w:r w:rsidRPr="00C75BA0">
          <w:rPr>
            <w:rFonts w:cs="TH SarabunPSK"/>
            <w:szCs w:val="32"/>
          </w:rPr>
          <w:instrText>PAGE   \</w:instrText>
        </w:r>
        <w:r w:rsidRPr="00C75BA0">
          <w:rPr>
            <w:rFonts w:cs="TH SarabunPSK"/>
            <w:szCs w:val="32"/>
            <w:cs/>
          </w:rPr>
          <w:instrText xml:space="preserve">* </w:instrText>
        </w:r>
        <w:r w:rsidRPr="00C75BA0">
          <w:rPr>
            <w:rFonts w:cs="TH SarabunPSK"/>
            <w:szCs w:val="32"/>
          </w:rPr>
          <w:instrText>MERGEFORMAT</w:instrText>
        </w:r>
        <w:r w:rsidRPr="00C75BA0">
          <w:rPr>
            <w:rFonts w:cs="TH SarabunPSK"/>
            <w:szCs w:val="32"/>
          </w:rPr>
          <w:fldChar w:fldCharType="separate"/>
        </w:r>
        <w:r w:rsidR="0075606F" w:rsidRPr="0075606F">
          <w:rPr>
            <w:rFonts w:cs="TH SarabunPSK"/>
            <w:noProof/>
            <w:szCs w:val="32"/>
            <w:lang w:val="th-TH"/>
          </w:rPr>
          <w:t>10</w:t>
        </w:r>
        <w:r w:rsidRPr="00C75BA0">
          <w:rPr>
            <w:rFonts w:cs="TH SarabunPSK"/>
            <w:szCs w:val="32"/>
          </w:rPr>
          <w:fldChar w:fldCharType="end"/>
        </w:r>
      </w:p>
    </w:sdtContent>
  </w:sdt>
  <w:p w14:paraId="0C585236" w14:textId="77777777" w:rsidR="000342E8" w:rsidRPr="00C75BA0" w:rsidRDefault="000342E8" w:rsidP="00C75BA0">
    <w:pPr>
      <w:pStyle w:val="a6"/>
      <w:jc w:val="right"/>
      <w:rPr>
        <w:rFonts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3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11"/>
    <w:rsid w:val="00015328"/>
    <w:rsid w:val="00015C0F"/>
    <w:rsid w:val="00020263"/>
    <w:rsid w:val="00025781"/>
    <w:rsid w:val="000342E8"/>
    <w:rsid w:val="0004438B"/>
    <w:rsid w:val="00083A72"/>
    <w:rsid w:val="000A0A80"/>
    <w:rsid w:val="000C1D86"/>
    <w:rsid w:val="000D2146"/>
    <w:rsid w:val="00121702"/>
    <w:rsid w:val="00152976"/>
    <w:rsid w:val="001971F5"/>
    <w:rsid w:val="001A1A80"/>
    <w:rsid w:val="001A4DF4"/>
    <w:rsid w:val="001B2445"/>
    <w:rsid w:val="001B3D34"/>
    <w:rsid w:val="001C32C2"/>
    <w:rsid w:val="001E6856"/>
    <w:rsid w:val="00240363"/>
    <w:rsid w:val="00244515"/>
    <w:rsid w:val="002455CB"/>
    <w:rsid w:val="00255BD4"/>
    <w:rsid w:val="00256622"/>
    <w:rsid w:val="00260331"/>
    <w:rsid w:val="0029250B"/>
    <w:rsid w:val="002A3962"/>
    <w:rsid w:val="002A600A"/>
    <w:rsid w:val="002E54A2"/>
    <w:rsid w:val="00333D33"/>
    <w:rsid w:val="003343D5"/>
    <w:rsid w:val="003917EF"/>
    <w:rsid w:val="003944F2"/>
    <w:rsid w:val="00397525"/>
    <w:rsid w:val="003A6FE2"/>
    <w:rsid w:val="003D0898"/>
    <w:rsid w:val="003E6096"/>
    <w:rsid w:val="00432D8E"/>
    <w:rsid w:val="004522A2"/>
    <w:rsid w:val="00457822"/>
    <w:rsid w:val="00490256"/>
    <w:rsid w:val="004C7EE4"/>
    <w:rsid w:val="004E59DC"/>
    <w:rsid w:val="004E74BE"/>
    <w:rsid w:val="005519FC"/>
    <w:rsid w:val="00560143"/>
    <w:rsid w:val="00571CC1"/>
    <w:rsid w:val="0057670D"/>
    <w:rsid w:val="00577B28"/>
    <w:rsid w:val="0058018D"/>
    <w:rsid w:val="00585672"/>
    <w:rsid w:val="0058655A"/>
    <w:rsid w:val="005936AF"/>
    <w:rsid w:val="005B4A8D"/>
    <w:rsid w:val="005E021C"/>
    <w:rsid w:val="005E4C58"/>
    <w:rsid w:val="00626F7B"/>
    <w:rsid w:val="006441CE"/>
    <w:rsid w:val="00647CA8"/>
    <w:rsid w:val="006640D4"/>
    <w:rsid w:val="006A0B9A"/>
    <w:rsid w:val="006D62C4"/>
    <w:rsid w:val="006E000F"/>
    <w:rsid w:val="006E54FC"/>
    <w:rsid w:val="006E6139"/>
    <w:rsid w:val="00715C51"/>
    <w:rsid w:val="0074074E"/>
    <w:rsid w:val="007456E2"/>
    <w:rsid w:val="00746AD9"/>
    <w:rsid w:val="0075184A"/>
    <w:rsid w:val="0075606F"/>
    <w:rsid w:val="00756DB2"/>
    <w:rsid w:val="00765458"/>
    <w:rsid w:val="00786692"/>
    <w:rsid w:val="00792E8D"/>
    <w:rsid w:val="007A4E34"/>
    <w:rsid w:val="007C54B2"/>
    <w:rsid w:val="007C5DFB"/>
    <w:rsid w:val="007F0940"/>
    <w:rsid w:val="007F2CC9"/>
    <w:rsid w:val="00827176"/>
    <w:rsid w:val="008417B8"/>
    <w:rsid w:val="0085238A"/>
    <w:rsid w:val="00870FA1"/>
    <w:rsid w:val="008856AF"/>
    <w:rsid w:val="00894E43"/>
    <w:rsid w:val="008C2DAA"/>
    <w:rsid w:val="008D5FE8"/>
    <w:rsid w:val="008E5FC1"/>
    <w:rsid w:val="00926598"/>
    <w:rsid w:val="00964201"/>
    <w:rsid w:val="00970D6B"/>
    <w:rsid w:val="00995D07"/>
    <w:rsid w:val="009D2CE7"/>
    <w:rsid w:val="009D5339"/>
    <w:rsid w:val="009D6B4C"/>
    <w:rsid w:val="009E43C0"/>
    <w:rsid w:val="00A162C3"/>
    <w:rsid w:val="00A263C7"/>
    <w:rsid w:val="00A34FEF"/>
    <w:rsid w:val="00A42AD0"/>
    <w:rsid w:val="00A45E6E"/>
    <w:rsid w:val="00A533EC"/>
    <w:rsid w:val="00A578AC"/>
    <w:rsid w:val="00A61EA8"/>
    <w:rsid w:val="00A62AF7"/>
    <w:rsid w:val="00A75BDE"/>
    <w:rsid w:val="00A76A97"/>
    <w:rsid w:val="00A84BEB"/>
    <w:rsid w:val="00A84F88"/>
    <w:rsid w:val="00A943A6"/>
    <w:rsid w:val="00AA45BC"/>
    <w:rsid w:val="00AC0B3A"/>
    <w:rsid w:val="00AC45A9"/>
    <w:rsid w:val="00AF7B5E"/>
    <w:rsid w:val="00B05801"/>
    <w:rsid w:val="00B1133D"/>
    <w:rsid w:val="00B30C92"/>
    <w:rsid w:val="00B31711"/>
    <w:rsid w:val="00B51205"/>
    <w:rsid w:val="00B81167"/>
    <w:rsid w:val="00B83F0F"/>
    <w:rsid w:val="00B9079F"/>
    <w:rsid w:val="00B92FF1"/>
    <w:rsid w:val="00BB52A8"/>
    <w:rsid w:val="00BC0B93"/>
    <w:rsid w:val="00BC590F"/>
    <w:rsid w:val="00BC7152"/>
    <w:rsid w:val="00C2465E"/>
    <w:rsid w:val="00C24E4E"/>
    <w:rsid w:val="00C47436"/>
    <w:rsid w:val="00C75BA0"/>
    <w:rsid w:val="00C822FA"/>
    <w:rsid w:val="00C82EC2"/>
    <w:rsid w:val="00CB1932"/>
    <w:rsid w:val="00CB4466"/>
    <w:rsid w:val="00CC418F"/>
    <w:rsid w:val="00CE00D1"/>
    <w:rsid w:val="00CF5846"/>
    <w:rsid w:val="00D13465"/>
    <w:rsid w:val="00D14805"/>
    <w:rsid w:val="00D20121"/>
    <w:rsid w:val="00D40EDB"/>
    <w:rsid w:val="00D652DF"/>
    <w:rsid w:val="00D7258B"/>
    <w:rsid w:val="00D80E93"/>
    <w:rsid w:val="00D817EE"/>
    <w:rsid w:val="00DA1332"/>
    <w:rsid w:val="00DA1C04"/>
    <w:rsid w:val="00DB5B51"/>
    <w:rsid w:val="00DC08D3"/>
    <w:rsid w:val="00DC1219"/>
    <w:rsid w:val="00DC733D"/>
    <w:rsid w:val="00DD0E7C"/>
    <w:rsid w:val="00DE4F18"/>
    <w:rsid w:val="00E02272"/>
    <w:rsid w:val="00E133FB"/>
    <w:rsid w:val="00E32134"/>
    <w:rsid w:val="00E37764"/>
    <w:rsid w:val="00E37768"/>
    <w:rsid w:val="00E5653C"/>
    <w:rsid w:val="00E63D79"/>
    <w:rsid w:val="00E64BD7"/>
    <w:rsid w:val="00E7558E"/>
    <w:rsid w:val="00E8457D"/>
    <w:rsid w:val="00EB046D"/>
    <w:rsid w:val="00EC3C75"/>
    <w:rsid w:val="00EF6F4C"/>
    <w:rsid w:val="00F14D76"/>
    <w:rsid w:val="00F40611"/>
    <w:rsid w:val="00F46BD8"/>
    <w:rsid w:val="00F776F3"/>
    <w:rsid w:val="00F8405D"/>
    <w:rsid w:val="00F84C71"/>
    <w:rsid w:val="00F859C4"/>
    <w:rsid w:val="00F85A71"/>
    <w:rsid w:val="00F8758C"/>
    <w:rsid w:val="00FB5752"/>
    <w:rsid w:val="00FC23DD"/>
    <w:rsid w:val="00FF032B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B1270"/>
  <w15:chartTrackingRefBased/>
  <w15:docId w15:val="{49ED94ED-0E7F-4637-9E0E-EE88B113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21C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hAnsi="TH SarabunPSK" w:cs="TH SarabunPSK"/>
      <w:color w:val="000000" w:themeColor="text1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202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B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0263"/>
    <w:rPr>
      <w:color w:val="808080"/>
    </w:rPr>
  </w:style>
  <w:style w:type="character" w:customStyle="1" w:styleId="10">
    <w:name w:val="หัวเรื่อง 1 อักขระ"/>
    <w:basedOn w:val="a0"/>
    <w:link w:val="1"/>
    <w:uiPriority w:val="9"/>
    <w:rsid w:val="0002026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4">
    <w:name w:val="Title"/>
    <w:basedOn w:val="a"/>
    <w:next w:val="a"/>
    <w:link w:val="a5"/>
    <w:uiPriority w:val="10"/>
    <w:qFormat/>
    <w:rsid w:val="00C24E4E"/>
    <w:pPr>
      <w:contextualSpacing/>
      <w:jc w:val="center"/>
    </w:pPr>
    <w:rPr>
      <w:rFonts w:eastAsiaTheme="majorEastAsia"/>
      <w:b/>
      <w:bCs/>
      <w:spacing w:val="-10"/>
      <w:kern w:val="28"/>
      <w:sz w:val="44"/>
      <w:szCs w:val="44"/>
    </w:rPr>
  </w:style>
  <w:style w:type="character" w:customStyle="1" w:styleId="a5">
    <w:name w:val="ชื่อเรื่อง อักขระ"/>
    <w:basedOn w:val="a0"/>
    <w:link w:val="a4"/>
    <w:uiPriority w:val="10"/>
    <w:rsid w:val="00C24E4E"/>
    <w:rPr>
      <w:rFonts w:ascii="TH SarabunPSK" w:eastAsiaTheme="majorEastAsia" w:hAnsi="TH SarabunPSK" w:cs="TH SarabunPSK"/>
      <w:b/>
      <w:bCs/>
      <w:spacing w:val="-10"/>
      <w:kern w:val="28"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2E54A2"/>
    <w:pPr>
      <w:tabs>
        <w:tab w:val="clear" w:pos="851"/>
        <w:tab w:val="clear" w:pos="1134"/>
        <w:tab w:val="clear" w:pos="1531"/>
        <w:tab w:val="clear" w:pos="2098"/>
        <w:tab w:val="clear" w:pos="2835"/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2E54A2"/>
    <w:rPr>
      <w:rFonts w:ascii="TH SarabunPSK" w:hAnsi="TH SarabunPSK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2E54A2"/>
    <w:pPr>
      <w:tabs>
        <w:tab w:val="clear" w:pos="851"/>
        <w:tab w:val="clear" w:pos="1134"/>
        <w:tab w:val="clear" w:pos="1531"/>
        <w:tab w:val="clear" w:pos="2098"/>
        <w:tab w:val="clear" w:pos="2835"/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2E54A2"/>
    <w:rPr>
      <w:rFonts w:ascii="TH SarabunPSK" w:hAnsi="TH SarabunPSK" w:cs="Angsana New"/>
      <w:sz w:val="32"/>
      <w:szCs w:val="40"/>
    </w:rPr>
  </w:style>
  <w:style w:type="paragraph" w:customStyle="1" w:styleId="GraduateURUAbstract">
    <w:name w:val="Graduate_URU_Abstract"/>
    <w:basedOn w:val="1"/>
    <w:qFormat/>
    <w:rsid w:val="001B3D34"/>
    <w:pPr>
      <w:spacing w:before="0"/>
      <w:jc w:val="center"/>
    </w:pPr>
    <w:rPr>
      <w:rFonts w:ascii="TH SarabunPSK" w:hAnsi="TH SarabunPSK" w:cs="TH SarabunPSK"/>
      <w:b/>
      <w:bCs/>
      <w:color w:val="000000" w:themeColor="text1"/>
      <w:sz w:val="36"/>
      <w:szCs w:val="36"/>
    </w:rPr>
  </w:style>
  <w:style w:type="paragraph" w:customStyle="1" w:styleId="GraduateURU">
    <w:name w:val="Graduate_URU_เนื้อหา"/>
    <w:basedOn w:val="a"/>
    <w:qFormat/>
    <w:rsid w:val="000A0A80"/>
    <w:pPr>
      <w:jc w:val="thaiDistribute"/>
    </w:pPr>
  </w:style>
  <w:style w:type="paragraph" w:styleId="11">
    <w:name w:val="toc 1"/>
    <w:basedOn w:val="a"/>
    <w:next w:val="a"/>
    <w:autoRedefine/>
    <w:uiPriority w:val="39"/>
    <w:unhideWhenUsed/>
    <w:rsid w:val="00D652DF"/>
    <w:pPr>
      <w:tabs>
        <w:tab w:val="clear" w:pos="851"/>
        <w:tab w:val="clear" w:pos="1134"/>
        <w:tab w:val="clear" w:pos="1531"/>
        <w:tab w:val="clear" w:pos="2098"/>
        <w:tab w:val="clear" w:pos="2835"/>
      </w:tabs>
    </w:pPr>
  </w:style>
  <w:style w:type="character" w:styleId="aa">
    <w:name w:val="Hyperlink"/>
    <w:basedOn w:val="a0"/>
    <w:uiPriority w:val="99"/>
    <w:unhideWhenUsed/>
    <w:rsid w:val="00D652DF"/>
    <w:rPr>
      <w:color w:val="0563C1" w:themeColor="hyperlink"/>
      <w:u w:val="single"/>
    </w:rPr>
  </w:style>
  <w:style w:type="paragraph" w:styleId="ab">
    <w:name w:val="caption"/>
    <w:basedOn w:val="a"/>
    <w:next w:val="a"/>
    <w:uiPriority w:val="35"/>
    <w:unhideWhenUsed/>
    <w:qFormat/>
    <w:rsid w:val="007C54B2"/>
    <w:pPr>
      <w:spacing w:after="200"/>
    </w:pPr>
    <w:rPr>
      <w:color w:val="auto"/>
    </w:rPr>
  </w:style>
  <w:style w:type="table" w:styleId="ac">
    <w:name w:val="Table Grid"/>
    <w:basedOn w:val="a1"/>
    <w:uiPriority w:val="39"/>
    <w:rsid w:val="007C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able of figures"/>
    <w:basedOn w:val="a"/>
    <w:next w:val="a"/>
    <w:uiPriority w:val="99"/>
    <w:unhideWhenUsed/>
    <w:rsid w:val="00E5653C"/>
    <w:pPr>
      <w:tabs>
        <w:tab w:val="clear" w:pos="851"/>
        <w:tab w:val="clear" w:pos="1134"/>
        <w:tab w:val="clear" w:pos="1531"/>
        <w:tab w:val="clear" w:pos="2098"/>
        <w:tab w:val="clear" w:pos="2835"/>
      </w:tabs>
    </w:pPr>
  </w:style>
  <w:style w:type="paragraph" w:customStyle="1" w:styleId="GraduateURUindex1">
    <w:name w:val="Graduate_URU_index 1"/>
    <w:basedOn w:val="1"/>
    <w:qFormat/>
    <w:rsid w:val="00FB5752"/>
    <w:pPr>
      <w:tabs>
        <w:tab w:val="clear" w:pos="851"/>
        <w:tab w:val="clear" w:pos="1134"/>
        <w:tab w:val="clear" w:pos="1531"/>
        <w:tab w:val="clear" w:pos="2098"/>
        <w:tab w:val="clear" w:pos="2835"/>
      </w:tabs>
      <w:spacing w:before="0"/>
      <w:jc w:val="center"/>
    </w:pPr>
    <w:rPr>
      <w:rFonts w:ascii="TH SarabunPSK" w:hAnsi="TH SarabunPSK" w:cs="TH SarabunPSK"/>
      <w:b/>
      <w:bCs/>
      <w:color w:val="000000" w:themeColor="text1"/>
      <w:sz w:val="40"/>
    </w:rPr>
  </w:style>
  <w:style w:type="paragraph" w:customStyle="1" w:styleId="GraduateURUindex2">
    <w:name w:val="Graduate_URU_index 2"/>
    <w:basedOn w:val="2"/>
    <w:qFormat/>
    <w:rsid w:val="00C75BA0"/>
    <w:pPr>
      <w:spacing w:before="0"/>
    </w:pPr>
    <w:rPr>
      <w:rFonts w:ascii="TH SarabunPSK" w:hAnsi="TH SarabunPSK" w:cs="TH SarabunPSK"/>
      <w:b/>
      <w:bCs/>
      <w:color w:val="auto"/>
      <w:sz w:val="36"/>
      <w:szCs w:val="36"/>
    </w:rPr>
  </w:style>
  <w:style w:type="paragraph" w:customStyle="1" w:styleId="GraduateURU0">
    <w:name w:val="Graduate_URU_หัวข้อรอง"/>
    <w:basedOn w:val="GraduateURU"/>
    <w:qFormat/>
    <w:rsid w:val="00F8405D"/>
    <w:pPr>
      <w:tabs>
        <w:tab w:val="clear" w:pos="851"/>
        <w:tab w:val="clear" w:pos="1134"/>
        <w:tab w:val="clear" w:pos="1531"/>
        <w:tab w:val="clear" w:pos="2098"/>
        <w:tab w:val="clear" w:pos="2835"/>
      </w:tabs>
      <w:ind w:firstLine="851"/>
    </w:pPr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5BA0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customStyle="1" w:styleId="GraduateURU1">
    <w:name w:val="Graduate_URU_เนื้อหาบทคัดย่อ"/>
    <w:basedOn w:val="GraduateURU0"/>
    <w:qFormat/>
    <w:rsid w:val="00F8405D"/>
    <w:rPr>
      <w:b w:val="0"/>
      <w:bCs w:val="0"/>
    </w:rPr>
  </w:style>
  <w:style w:type="paragraph" w:styleId="21">
    <w:name w:val="toc 2"/>
    <w:basedOn w:val="a"/>
    <w:next w:val="a"/>
    <w:autoRedefine/>
    <w:uiPriority w:val="39"/>
    <w:unhideWhenUsed/>
    <w:rsid w:val="001971F5"/>
    <w:pPr>
      <w:tabs>
        <w:tab w:val="clear" w:pos="851"/>
        <w:tab w:val="clear" w:pos="1134"/>
        <w:tab w:val="clear" w:pos="1531"/>
        <w:tab w:val="clear" w:pos="2098"/>
        <w:tab w:val="clear" w:pos="2835"/>
        <w:tab w:val="right" w:leader="dot" w:pos="8297"/>
      </w:tabs>
      <w:ind w:left="318"/>
    </w:pPr>
  </w:style>
  <w:style w:type="character" w:customStyle="1" w:styleId="12">
    <w:name w:val="สไตล์1"/>
    <w:basedOn w:val="a0"/>
    <w:uiPriority w:val="1"/>
    <w:rsid w:val="00015328"/>
    <w:rPr>
      <w:rFonts w:ascii="TH SarabunPSK" w:hAnsi="TH SarabunPSK" w:cs="TH SarabunPS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32"/>
      <w:szCs w:val="3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Template-GS-Thesis-URU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6635D2C7574E08B3DD44AB4E817E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06DC9C-6EA8-4A9C-855C-674B91648728}"/>
      </w:docPartPr>
      <w:docPartBody>
        <w:p w:rsidR="00FB1CE6" w:rsidRDefault="00EC3A80" w:rsidP="00EC3A80">
          <w:pPr>
            <w:pStyle w:val="C76635D2C7574E08B3DD44AB4E817E1315"/>
          </w:pPr>
          <w:r w:rsidRPr="00240363">
            <w:rPr>
              <w:rFonts w:hint="cs"/>
              <w:b/>
              <w:bCs/>
              <w:sz w:val="36"/>
              <w:szCs w:val="36"/>
              <w:cs/>
            </w:rPr>
            <w:t>บทคัดย่อ</w:t>
          </w:r>
        </w:p>
      </w:docPartBody>
    </w:docPart>
    <w:docPart>
      <w:docPartPr>
        <w:name w:val="1A89BE09B9954445AA83F18E57F440A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68751F-9C15-4A61-AEE6-35366ADAC1E5}"/>
      </w:docPartPr>
      <w:docPartBody>
        <w:p w:rsidR="00FB1CE6" w:rsidRDefault="00EC3A80" w:rsidP="00EC3A80">
          <w:pPr>
            <w:pStyle w:val="1A89BE09B9954445AA83F18E57F440A615"/>
          </w:pPr>
          <w:r w:rsidRPr="00D652DF">
            <w:rPr>
              <w:rFonts w:hint="cs"/>
              <w:b w:val="0"/>
              <w:bCs w:val="0"/>
              <w:color w:val="FFFFFF" w:themeColor="background1"/>
              <w:sz w:val="32"/>
              <w:szCs w:val="32"/>
              <w:cs/>
            </w:rPr>
            <w:t>บทคัดย่อภาษาไทย</w:t>
          </w:r>
        </w:p>
      </w:docPartBody>
    </w:docPart>
    <w:docPart>
      <w:docPartPr>
        <w:name w:val="13BF1D55E0CB489885129404F82CB4F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BEBF40A-8BA2-42D1-8D8A-87E600C83AD6}"/>
      </w:docPartPr>
      <w:docPartBody>
        <w:p w:rsidR="00FB1CE6" w:rsidRDefault="00EC3A80" w:rsidP="00EC3A80">
          <w:pPr>
            <w:pStyle w:val="13BF1D55E0CB489885129404F82CB4F815"/>
          </w:pPr>
          <w:r w:rsidRPr="00CC418F">
            <w:rPr>
              <w:rFonts w:hint="cs"/>
              <w:b/>
              <w:bCs/>
              <w:cs/>
            </w:rPr>
            <w:t>ชื่อเรื่อง</w:t>
          </w:r>
        </w:p>
      </w:docPartBody>
    </w:docPart>
    <w:docPart>
      <w:docPartPr>
        <w:name w:val="FA1F84701C6147379A794CB375B3D4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CE09EA5-159E-4887-B2B7-69A23767B830}"/>
      </w:docPartPr>
      <w:docPartBody>
        <w:p w:rsidR="00FB1CE6" w:rsidRDefault="00EC3A80" w:rsidP="00EC3A80">
          <w:pPr>
            <w:pStyle w:val="FA1F84701C6147379A794CB375B3D470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BA13E379BFAC4390AC303EB1A77A70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74F41C-3F4F-47E4-B4EC-5076C141E05D}"/>
      </w:docPartPr>
      <w:docPartBody>
        <w:p w:rsidR="00FB1CE6" w:rsidRDefault="00FB1CE6">
          <w:pPr>
            <w:pStyle w:val="BA13E379BFAC4390AC303EB1A77A70CF"/>
          </w:pPr>
          <w:r w:rsidRPr="00CC418F">
            <w:rPr>
              <w:rFonts w:hint="cs"/>
              <w:b/>
              <w:bCs/>
              <w:cs/>
            </w:rPr>
            <w:t>ชื่อเรื่อง</w:t>
          </w:r>
        </w:p>
      </w:docPartBody>
    </w:docPart>
    <w:docPart>
      <w:docPartPr>
        <w:name w:val="FB58672E9B0949B5A366267F13552E9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3EB042-9339-4355-B958-0DCC510F61E5}"/>
      </w:docPartPr>
      <w:docPartBody>
        <w:p w:rsidR="00FB1CE6" w:rsidRDefault="00EC3A80" w:rsidP="00EC3A80">
          <w:pPr>
            <w:pStyle w:val="FB58672E9B0949B5A366267F13552E9B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76ECA59149EF4E67A9B984E2E820E94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9BB3F3-4CCC-456D-9EB7-B6CB50F61C22}"/>
      </w:docPartPr>
      <w:docPartBody>
        <w:p w:rsidR="00FB1CE6" w:rsidRDefault="00EC3A80" w:rsidP="00EC3A80">
          <w:pPr>
            <w:pStyle w:val="76ECA59149EF4E67A9B984E2E820E94315"/>
          </w:pPr>
          <w:r w:rsidRPr="001C32C2">
            <w:rPr>
              <w:rFonts w:hint="cs"/>
              <w:b/>
              <w:bCs/>
              <w:cs/>
            </w:rPr>
            <w:t>ปริญญา</w:t>
          </w:r>
        </w:p>
      </w:docPartBody>
    </w:docPart>
    <w:docPart>
      <w:docPartPr>
        <w:name w:val="ABD685C3610748598AD25DB0D481F3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6E69D88-D277-4F59-8C4E-76B27A959994}"/>
      </w:docPartPr>
      <w:docPartBody>
        <w:p w:rsidR="00FB1CE6" w:rsidRDefault="00EC3A80" w:rsidP="00EC3A80">
          <w:pPr>
            <w:pStyle w:val="ABD685C3610748598AD25DB0D481F30B15"/>
          </w:pPr>
          <w:r w:rsidRPr="00A6792E">
            <w:rPr>
              <w:rStyle w:val="a3"/>
              <w:cs/>
            </w:rPr>
            <w:t>คลิกที่นี่</w:t>
          </w:r>
        </w:p>
      </w:docPartBody>
    </w:docPart>
    <w:docPart>
      <w:docPartPr>
        <w:name w:val="D3B12EDC75854E7A869563E5690C96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8CB4EFC-49F7-4CBE-9EE6-90327A73DA87}"/>
      </w:docPartPr>
      <w:docPartBody>
        <w:p w:rsidR="00FB1CE6" w:rsidRDefault="00EC3A80" w:rsidP="00EC3A80">
          <w:pPr>
            <w:pStyle w:val="D3B12EDC75854E7A869563E5690C96EE15"/>
          </w:pPr>
          <w:r w:rsidRPr="00A6792E">
            <w:rPr>
              <w:rStyle w:val="a3"/>
              <w:cs/>
            </w:rPr>
            <w:t>คลิกที่นี่</w:t>
          </w:r>
        </w:p>
      </w:docPartBody>
    </w:docPart>
    <w:docPart>
      <w:docPartPr>
        <w:name w:val="C8B8EF1EF5114C448518FB54D9B59B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8F636E-C943-4EBD-A68E-301289711DA6}"/>
      </w:docPartPr>
      <w:docPartBody>
        <w:p w:rsidR="00FB1CE6" w:rsidRDefault="00EC3A80" w:rsidP="00EC3A80">
          <w:pPr>
            <w:pStyle w:val="C8B8EF1EF5114C448518FB54D9B59B8B15"/>
          </w:pPr>
          <w:r w:rsidRPr="001C32C2">
            <w:rPr>
              <w:rFonts w:hint="cs"/>
              <w:b/>
              <w:bCs/>
              <w:cs/>
            </w:rPr>
            <w:t>อาจารย์ที่ปรึกษาหลัก</w:t>
          </w:r>
        </w:p>
      </w:docPartBody>
    </w:docPart>
    <w:docPart>
      <w:docPartPr>
        <w:name w:val="8D740FD4FF564B83B7EA81EA2163C83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F6AD88-A101-4514-92C6-EE61F2394C40}"/>
      </w:docPartPr>
      <w:docPartBody>
        <w:p w:rsidR="00FB1CE6" w:rsidRDefault="00EC3A80" w:rsidP="00EC3A80">
          <w:pPr>
            <w:pStyle w:val="8D740FD4FF564B83B7EA81EA2163C834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69E4576729F4AFB8AFD1996B0A2A1B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432457-B1E3-454C-94B3-7847CE8357CF}"/>
      </w:docPartPr>
      <w:docPartBody>
        <w:p w:rsidR="00FB1CE6" w:rsidRDefault="00EC3A80" w:rsidP="00EC3A80">
          <w:pPr>
            <w:pStyle w:val="E69E4576729F4AFB8AFD1996B0A2A1B215"/>
          </w:pPr>
          <w:r w:rsidRPr="00F776F3">
            <w:rPr>
              <w:rFonts w:hint="cs"/>
              <w:b/>
              <w:bCs/>
              <w:cs/>
            </w:rPr>
            <w:t>คำสำคัญ</w:t>
          </w:r>
          <w:r w:rsidRPr="00F776F3">
            <w:rPr>
              <w:rFonts w:hint="cs"/>
              <w:cs/>
            </w:rPr>
            <w:t xml:space="preserve"> </w:t>
          </w:r>
          <w:r w:rsidRPr="00F776F3">
            <w:rPr>
              <w:cs/>
            </w:rPr>
            <w:t xml:space="preserve">: </w:t>
          </w:r>
        </w:p>
      </w:docPartBody>
    </w:docPart>
    <w:docPart>
      <w:docPartPr>
        <w:name w:val="022D9EFBBA3A488C8DE5E8F05C0D82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4FED50-40D3-4CD2-B074-5926D73FE0AE}"/>
      </w:docPartPr>
      <w:docPartBody>
        <w:p w:rsidR="00FB1CE6" w:rsidRDefault="00EC3A80" w:rsidP="00EC3A80">
          <w:pPr>
            <w:pStyle w:val="022D9EFBBA3A488C8DE5E8F05C0D82E2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AF99E1DC012B457082E9DEDD666AEE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E28475-4C16-4C65-AE8D-166F89DB6C86}"/>
      </w:docPartPr>
      <w:docPartBody>
        <w:p w:rsidR="00FB1CE6" w:rsidRDefault="00EC3A80" w:rsidP="00EC3A80">
          <w:pPr>
            <w:pStyle w:val="AF99E1DC012B457082E9DEDD666AEEA8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52CDEADD1830475EA57D5E8C3A0AB9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307D1E-9314-43C1-91A2-58DD63AFAFC2}"/>
      </w:docPartPr>
      <w:docPartBody>
        <w:p w:rsidR="00FB1CE6" w:rsidRDefault="00FB1CE6">
          <w:pPr>
            <w:pStyle w:val="52CDEADD1830475EA57D5E8C3A0AB972"/>
          </w:pPr>
          <w:r>
            <w:rPr>
              <w:rFonts w:hint="cs"/>
              <w:cs/>
            </w:rPr>
            <w:t>บทคัดย่อ</w:t>
          </w:r>
        </w:p>
      </w:docPartBody>
    </w:docPart>
    <w:docPart>
      <w:docPartPr>
        <w:name w:val="72F15700A8E44A3B81D1F812B0ED832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FAF242-3C0A-4070-A991-AE1558D7FE31}"/>
      </w:docPartPr>
      <w:docPartBody>
        <w:p w:rsidR="00FB1CE6" w:rsidRDefault="00FB1CE6">
          <w:pPr>
            <w:pStyle w:val="72F15700A8E44A3B81D1F812B0ED8325"/>
          </w:pPr>
          <w:r w:rsidRPr="00A162C3">
            <w:rPr>
              <w:color w:val="FFFFFF" w:themeColor="background1"/>
              <w:sz w:val="32"/>
              <w:szCs w:val="32"/>
            </w:rPr>
            <w:t>Abstract</w:t>
          </w:r>
        </w:p>
      </w:docPartBody>
    </w:docPart>
    <w:docPart>
      <w:docPartPr>
        <w:name w:val="2D495A69D0854814985808F7152135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17BA64-EB20-48FD-ACDA-D627500AC23C}"/>
      </w:docPartPr>
      <w:docPartBody>
        <w:p w:rsidR="00FB1CE6" w:rsidRDefault="00EC3A80" w:rsidP="00EC3A80">
          <w:pPr>
            <w:pStyle w:val="2D495A69D0854814985808F71521355715"/>
          </w:pPr>
          <w:r w:rsidRPr="00715C51">
            <w:rPr>
              <w:b/>
              <w:bCs/>
            </w:rPr>
            <w:t>Title</w:t>
          </w:r>
        </w:p>
      </w:docPartBody>
    </w:docPart>
    <w:docPart>
      <w:docPartPr>
        <w:name w:val="706A682AA1764E8584C0FBE6213C040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56DF865-A63A-4A61-A164-799112F31567}"/>
      </w:docPartPr>
      <w:docPartBody>
        <w:p w:rsidR="00FB1CE6" w:rsidRDefault="00FB1CE6">
          <w:pPr>
            <w:pStyle w:val="706A682AA1764E8584C0FBE6213C0400"/>
          </w:pPr>
          <w:r w:rsidRPr="00CC418F">
            <w:rPr>
              <w:rFonts w:hint="cs"/>
              <w:b/>
              <w:bCs/>
              <w:cs/>
            </w:rPr>
            <w:t>ชื่อเรื่อง</w:t>
          </w:r>
        </w:p>
      </w:docPartBody>
    </w:docPart>
    <w:docPart>
      <w:docPartPr>
        <w:name w:val="0A60489D01614A249DC0C99B77C23A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C953EA4-9F4D-4AC6-A0B9-D9904604F4EE}"/>
      </w:docPartPr>
      <w:docPartBody>
        <w:p w:rsidR="00FB1CE6" w:rsidRDefault="00EC3A80" w:rsidP="00EC3A80">
          <w:pPr>
            <w:pStyle w:val="0A60489D01614A249DC0C99B77C23ACC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A33F835CD5974400895FFC18CFB64A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2DFDDB-1491-44FB-BF78-49DE612BDDC7}"/>
      </w:docPartPr>
      <w:docPartBody>
        <w:p w:rsidR="00FB1CE6" w:rsidRDefault="00FB1CE6">
          <w:pPr>
            <w:pStyle w:val="A33F835CD5974400895FFC18CFB64A83"/>
          </w:pPr>
          <w:r w:rsidRPr="001C32C2">
            <w:rPr>
              <w:rFonts w:hint="cs"/>
              <w:b/>
              <w:bCs/>
              <w:cs/>
            </w:rPr>
            <w:t>ปริญญา</w:t>
          </w:r>
        </w:p>
      </w:docPartBody>
    </w:docPart>
    <w:docPart>
      <w:docPartPr>
        <w:name w:val="730A0F360C0F452BAECD64752424DC6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8A7C10-BBE9-4FED-A19F-BD5C767271F7}"/>
      </w:docPartPr>
      <w:docPartBody>
        <w:p w:rsidR="00FB1CE6" w:rsidRDefault="00FB1CE6">
          <w:pPr>
            <w:pStyle w:val="730A0F360C0F452BAECD64752424DC65"/>
          </w:pPr>
          <w:r>
            <w:rPr>
              <w:rFonts w:hint="cs"/>
              <w:cs/>
            </w:rPr>
            <w:t>หลักสูตร</w:t>
          </w:r>
        </w:p>
      </w:docPartBody>
    </w:docPart>
    <w:docPart>
      <w:docPartPr>
        <w:name w:val="12E48E07346E4A17A70D1181DD1D27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031113-F6A3-424E-8C7E-9BAE0CEEC95E}"/>
      </w:docPartPr>
      <w:docPartBody>
        <w:p w:rsidR="00FB1CE6" w:rsidRDefault="00EC3A80" w:rsidP="00EC3A80">
          <w:pPr>
            <w:pStyle w:val="12E48E07346E4A17A70D1181DD1D27C015"/>
          </w:pPr>
          <w:r w:rsidRPr="00A6792E">
            <w:rPr>
              <w:rStyle w:val="a3"/>
              <w:cs/>
            </w:rPr>
            <w:t>คลิกที่นี่</w:t>
          </w:r>
        </w:p>
      </w:docPartBody>
    </w:docPart>
    <w:docPart>
      <w:docPartPr>
        <w:name w:val="A6F9C541808D4515BB767AA4CC8E95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A346AB-8E91-4BAB-BA80-68D8A9B384E7}"/>
      </w:docPartPr>
      <w:docPartBody>
        <w:p w:rsidR="00FB1CE6" w:rsidRDefault="00EC3A80" w:rsidP="00EC3A80">
          <w:pPr>
            <w:pStyle w:val="A6F9C541808D4515BB767AA4CC8E95BE15"/>
          </w:pPr>
          <w:r w:rsidRPr="00A6792E">
            <w:rPr>
              <w:rStyle w:val="a3"/>
              <w:cs/>
            </w:rPr>
            <w:t>คลิกที่นี่</w:t>
          </w:r>
        </w:p>
      </w:docPartBody>
    </w:docPart>
    <w:docPart>
      <w:docPartPr>
        <w:name w:val="E777ECFF8C21430CB7C4790B59531E1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EB3CDD-E968-4F5E-AF44-A2124B31AE4A}"/>
      </w:docPartPr>
      <w:docPartBody>
        <w:p w:rsidR="00FB1CE6" w:rsidRDefault="00FB1CE6">
          <w:pPr>
            <w:pStyle w:val="E777ECFF8C21430CB7C4790B59531E18"/>
          </w:pPr>
          <w:r w:rsidRPr="001C32C2">
            <w:rPr>
              <w:rFonts w:hint="cs"/>
              <w:b/>
              <w:bCs/>
              <w:cs/>
            </w:rPr>
            <w:t>อาจารย์ที่ปรึกษาหลัก</w:t>
          </w:r>
        </w:p>
      </w:docPartBody>
    </w:docPart>
    <w:docPart>
      <w:docPartPr>
        <w:name w:val="6D8105C93DBF403DB6EBA772674B3F6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804B51-8A5E-46EF-B322-691D9ABE6620}"/>
      </w:docPartPr>
      <w:docPartBody>
        <w:p w:rsidR="00FB1CE6" w:rsidRDefault="00EC3A80" w:rsidP="00EC3A80">
          <w:pPr>
            <w:pStyle w:val="6D8105C93DBF403DB6EBA772674B3F6F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2429301575E4D59813553743F2A3F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4B231A-F2AF-4596-9A46-CE21D71ED87C}"/>
      </w:docPartPr>
      <w:docPartBody>
        <w:p w:rsidR="00FB1CE6" w:rsidRDefault="00FB1CE6">
          <w:pPr>
            <w:pStyle w:val="F2429301575E4D59813553743F2A3FA5"/>
          </w:pPr>
          <w:r w:rsidRPr="00F776F3">
            <w:rPr>
              <w:rFonts w:hint="cs"/>
              <w:b/>
              <w:bCs/>
              <w:cs/>
            </w:rPr>
            <w:t>คำสำคัญ</w:t>
          </w:r>
          <w:r w:rsidRPr="00F776F3">
            <w:rPr>
              <w:rFonts w:hint="cs"/>
              <w:cs/>
            </w:rPr>
            <w:t xml:space="preserve"> </w:t>
          </w:r>
          <w:r w:rsidRPr="00F776F3">
            <w:rPr>
              <w:rFonts w:cs="Angsana New"/>
              <w:szCs w:val="22"/>
              <w:cs/>
            </w:rPr>
            <w:t xml:space="preserve">: </w:t>
          </w:r>
        </w:p>
      </w:docPartBody>
    </w:docPart>
    <w:docPart>
      <w:docPartPr>
        <w:name w:val="E4B5EFDA838C4959B69525B828C7946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6CB74C-8E20-4894-BD4B-12FB20B4E59A}"/>
      </w:docPartPr>
      <w:docPartBody>
        <w:p w:rsidR="00FB1CE6" w:rsidRDefault="00EC3A80" w:rsidP="00EC3A80">
          <w:pPr>
            <w:pStyle w:val="E4B5EFDA838C4959B69525B828C79463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464F638FE0A47EFA47A2A5074A5CDA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826CA9-C970-42D2-8944-752D7D130BD9}"/>
      </w:docPartPr>
      <w:docPartBody>
        <w:p w:rsidR="00FB1CE6" w:rsidRDefault="00EC3A80" w:rsidP="00EC3A80">
          <w:pPr>
            <w:pStyle w:val="3464F638FE0A47EFA47A2A5074A5CDAB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7C3C9CBF09548F9BBB1832C1DF379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F0CE1D8-29B0-4E67-9FCB-67B2D3C212B9}"/>
      </w:docPartPr>
      <w:docPartBody>
        <w:p w:rsidR="00FB1CE6" w:rsidRDefault="00EC3A80" w:rsidP="00EC3A80">
          <w:pPr>
            <w:pStyle w:val="E7C3C9CBF09548F9BBB1832C1DF3790E15"/>
          </w:pPr>
          <w:r>
            <w:rPr>
              <w:rFonts w:hint="cs"/>
              <w:cs/>
            </w:rPr>
            <w:t>กิตติกรรมประกาศ</w:t>
          </w:r>
        </w:p>
      </w:docPartBody>
    </w:docPart>
    <w:docPart>
      <w:docPartPr>
        <w:name w:val="503A639194E74178B7B74FD2303494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92253B-FA51-4AFC-9786-4CE605D90B48}"/>
      </w:docPartPr>
      <w:docPartBody>
        <w:p w:rsidR="00FB1CE6" w:rsidRDefault="00EC3A80" w:rsidP="00EC3A80">
          <w:pPr>
            <w:pStyle w:val="503A639194E74178B7B74FD2303494FF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00BF6F9DBE2348D79764BD54EF2413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04688BA-8B69-4EB1-B43F-8FE9F2E31490}"/>
      </w:docPartPr>
      <w:docPartBody>
        <w:p w:rsidR="00FB1CE6" w:rsidRDefault="00EC3A80" w:rsidP="00EC3A80">
          <w:pPr>
            <w:pStyle w:val="00BF6F9DBE2348D79764BD54EF2413F715"/>
          </w:pPr>
          <w:r>
            <w:rPr>
              <w:rFonts w:hint="cs"/>
              <w:cs/>
            </w:rPr>
            <w:t>สารบัญ</w:t>
          </w:r>
        </w:p>
      </w:docPartBody>
    </w:docPart>
    <w:docPart>
      <w:docPartPr>
        <w:name w:val="383EF0D1FE9C4A248FD1357E197C4F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BB1BC9-32D0-4C60-94AA-6B8CA392F2C8}"/>
      </w:docPartPr>
      <w:docPartBody>
        <w:p w:rsidR="00FB1CE6" w:rsidRDefault="00FB1CE6">
          <w:pPr>
            <w:pStyle w:val="383EF0D1FE9C4A248FD1357E197C4F95"/>
          </w:pPr>
          <w:r w:rsidRPr="007C54B2">
            <w:rPr>
              <w:rFonts w:hint="cs"/>
              <w:b/>
              <w:bCs/>
              <w:cs/>
            </w:rPr>
            <w:t>บทที่                                                                                                   หน้า</w:t>
          </w:r>
        </w:p>
      </w:docPartBody>
    </w:docPart>
    <w:docPart>
      <w:docPartPr>
        <w:name w:val="906CA4A531584642AAC47E06B2DB1A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872A077-B1B7-4208-8AD7-D22ACD874A51}"/>
      </w:docPartPr>
      <w:docPartBody>
        <w:p w:rsidR="00FB1CE6" w:rsidRDefault="00EC3A80" w:rsidP="00EC3A80">
          <w:pPr>
            <w:pStyle w:val="906CA4A531584642AAC47E06B2DB1A1215"/>
          </w:pPr>
          <w:r>
            <w:rPr>
              <w:rFonts w:hint="cs"/>
              <w:cs/>
            </w:rPr>
            <w:t>สารบัญตาราง</w:t>
          </w:r>
        </w:p>
      </w:docPartBody>
    </w:docPart>
    <w:docPart>
      <w:docPartPr>
        <w:name w:val="CF03DF4B24DF42D6BA2F09C0EA7E396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D15DEE-C55A-4580-AA29-A76D5324A55E}"/>
      </w:docPartPr>
      <w:docPartBody>
        <w:p w:rsidR="00FB1CE6" w:rsidRDefault="00FB1CE6">
          <w:pPr>
            <w:pStyle w:val="CF03DF4B24DF42D6BA2F09C0EA7E3968"/>
          </w:pPr>
          <w:r w:rsidRPr="007C54B2">
            <w:rPr>
              <w:rFonts w:hint="cs"/>
              <w:b/>
              <w:bCs/>
              <w:cs/>
            </w:rPr>
            <w:t xml:space="preserve">ตารางที่                                                      </w:t>
          </w:r>
          <w:r>
            <w:rPr>
              <w:rFonts w:hint="cs"/>
              <w:b/>
              <w:bCs/>
              <w:cs/>
            </w:rPr>
            <w:t xml:space="preserve">                              </w:t>
          </w:r>
          <w:r w:rsidRPr="007C54B2">
            <w:rPr>
              <w:rFonts w:hint="cs"/>
              <w:b/>
              <w:bCs/>
              <w:cs/>
            </w:rPr>
            <w:t xml:space="preserve">     หน้า</w:t>
          </w:r>
        </w:p>
      </w:docPartBody>
    </w:docPart>
    <w:docPart>
      <w:docPartPr>
        <w:name w:val="6C6BD84583C343C6870684143E1BBA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B68B17-1168-400E-998F-983CCF32457B}"/>
      </w:docPartPr>
      <w:docPartBody>
        <w:p w:rsidR="00FB1CE6" w:rsidRDefault="00EC3A80" w:rsidP="00EC3A80">
          <w:pPr>
            <w:pStyle w:val="6C6BD84583C343C6870684143E1BBAEB15"/>
          </w:pPr>
          <w:r>
            <w:rPr>
              <w:rFonts w:hint="cs"/>
              <w:cs/>
            </w:rPr>
            <w:t>สารบัญภาพ</w:t>
          </w:r>
        </w:p>
      </w:docPartBody>
    </w:docPart>
    <w:docPart>
      <w:docPartPr>
        <w:name w:val="6C4ADC8592D34CA3A22A46D4D3D4D3A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803957-3F9C-4398-BD9E-B3316817B5A8}"/>
      </w:docPartPr>
      <w:docPartBody>
        <w:p w:rsidR="00FB1CE6" w:rsidRDefault="00FB1CE6">
          <w:pPr>
            <w:pStyle w:val="6C4ADC8592D34CA3A22A46D4D3D4D3A7"/>
          </w:pPr>
          <w:r w:rsidRPr="00E5653C">
            <w:rPr>
              <w:rFonts w:hint="cs"/>
              <w:b/>
              <w:bCs/>
              <w:cs/>
            </w:rPr>
            <w:t xml:space="preserve">ภาพที่ </w:t>
          </w:r>
          <w:r>
            <w:rPr>
              <w:rFonts w:hint="cs"/>
              <w:b/>
              <w:bCs/>
              <w:cs/>
            </w:rPr>
            <w:t xml:space="preserve">                                                                                          </w:t>
          </w:r>
          <w:r w:rsidRPr="00E5653C">
            <w:rPr>
              <w:rFonts w:hint="cs"/>
              <w:b/>
              <w:bCs/>
              <w:cs/>
            </w:rPr>
            <w:t>หน้า</w:t>
          </w:r>
        </w:p>
      </w:docPartBody>
    </w:docPart>
    <w:docPart>
      <w:docPartPr>
        <w:name w:val="AFFAE78E94A64D8A9C0B15ACE3C65EA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0F8BA3-A612-435A-8B89-52F6B9E538A6}"/>
      </w:docPartPr>
      <w:docPartBody>
        <w:p w:rsidR="00FB1CE6" w:rsidRDefault="00EC3A80" w:rsidP="00EC3A80">
          <w:pPr>
            <w:pStyle w:val="AFFAE78E94A64D8A9C0B15ACE3C65EA615"/>
          </w:pPr>
          <w:r>
            <w:rPr>
              <w:rFonts w:hint="cs"/>
              <w:cs/>
            </w:rPr>
            <w:t xml:space="preserve">บทที่ 1 </w:t>
          </w:r>
          <w:r>
            <w:rPr>
              <w:cs/>
            </w:rPr>
            <w:br/>
          </w:r>
          <w:r>
            <w:rPr>
              <w:rFonts w:hint="cs"/>
              <w:cs/>
            </w:rPr>
            <w:t>บทนำ</w:t>
          </w:r>
        </w:p>
      </w:docPartBody>
    </w:docPart>
    <w:docPart>
      <w:docPartPr>
        <w:name w:val="A90BCC0D3B2F4CBBBBEE9F3915E2DC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055E237-0B2B-4ECA-917F-94D649086FCD}"/>
      </w:docPartPr>
      <w:docPartBody>
        <w:p w:rsidR="00FB1CE6" w:rsidRDefault="00EC3A80" w:rsidP="00EC3A80">
          <w:pPr>
            <w:pStyle w:val="A90BCC0D3B2F4CBBBBEE9F3915E2DC8015"/>
          </w:pPr>
          <w:r>
            <w:rPr>
              <w:rFonts w:hint="cs"/>
              <w:cs/>
            </w:rPr>
            <w:t xml:space="preserve">บทที่ 2 </w:t>
          </w:r>
          <w:r>
            <w:rPr>
              <w:cs/>
            </w:rPr>
            <w:br/>
          </w:r>
          <w:r w:rsidRPr="00C75BA0">
            <w:rPr>
              <w:cs/>
            </w:rPr>
            <w:t>เอกสารและงานวิจัยที่เกี่ยวข้อง</w:t>
          </w:r>
        </w:p>
      </w:docPartBody>
    </w:docPart>
    <w:docPart>
      <w:docPartPr>
        <w:name w:val="E22869E2B2B0468B9F1F011103F81D2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772F1A-785D-4B64-861D-F3BAAFCA53C7}"/>
      </w:docPartPr>
      <w:docPartBody>
        <w:p w:rsidR="00FB1CE6" w:rsidRDefault="00EC3A80" w:rsidP="00EC3A80">
          <w:pPr>
            <w:pStyle w:val="E22869E2B2B0468B9F1F011103F81D2215"/>
          </w:pPr>
          <w:r>
            <w:rPr>
              <w:rFonts w:hint="cs"/>
              <w:cs/>
            </w:rPr>
            <w:t xml:space="preserve">บทที่ 3 </w:t>
          </w:r>
          <w:r>
            <w:rPr>
              <w:cs/>
            </w:rPr>
            <w:br/>
            <w:t>ระเบียบวิธีดำ</w:t>
          </w:r>
          <w:r w:rsidRPr="00560143">
            <w:rPr>
              <w:cs/>
            </w:rPr>
            <w:t>เนินการวิจัย</w:t>
          </w:r>
        </w:p>
      </w:docPartBody>
    </w:docPart>
    <w:docPart>
      <w:docPartPr>
        <w:name w:val="B731AE85C7E1428AACD292D50F5CB5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58CD38-149A-4B25-8487-D0025F3EF4AC}"/>
      </w:docPartPr>
      <w:docPartBody>
        <w:p w:rsidR="00FB1CE6" w:rsidRDefault="00EC3A80" w:rsidP="00EC3A80">
          <w:pPr>
            <w:pStyle w:val="B731AE85C7E1428AACD292D50F5CB5E915"/>
          </w:pPr>
          <w:r>
            <w:rPr>
              <w:rFonts w:hint="cs"/>
              <w:cs/>
            </w:rPr>
            <w:t xml:space="preserve">บทที่ 4 </w:t>
          </w:r>
          <w:r>
            <w:rPr>
              <w:cs/>
            </w:rPr>
            <w:br/>
          </w:r>
          <w:r w:rsidRPr="00585672">
            <w:rPr>
              <w:cs/>
            </w:rPr>
            <w:t>ผลการวิเคราะห์ข้อมูล</w:t>
          </w:r>
        </w:p>
      </w:docPartBody>
    </w:docPart>
    <w:docPart>
      <w:docPartPr>
        <w:name w:val="EDAA3A68B67F4132887FA1D22001A1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243962-AFDE-4598-8D54-872194039686}"/>
      </w:docPartPr>
      <w:docPartBody>
        <w:p w:rsidR="00FB1CE6" w:rsidRDefault="00EC3A80" w:rsidP="00EC3A80">
          <w:pPr>
            <w:pStyle w:val="EDAA3A68B67F4132887FA1D22001A11615"/>
          </w:pPr>
          <w:r>
            <w:rPr>
              <w:rFonts w:hint="cs"/>
              <w:cs/>
            </w:rPr>
            <w:t xml:space="preserve">บทที่ 5 </w:t>
          </w:r>
          <w:r>
            <w:rPr>
              <w:cs/>
            </w:rPr>
            <w:br/>
          </w:r>
          <w:r w:rsidRPr="00432D8E">
            <w:rPr>
              <w:cs/>
            </w:rPr>
            <w:t>สรุป อภิปรายผล และข้อเสนอแนะ</w:t>
          </w:r>
        </w:p>
      </w:docPartBody>
    </w:docPart>
    <w:docPart>
      <w:docPartPr>
        <w:name w:val="7E5B02A5D8EB482E951BB80EB0ADF2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7CECF92-A327-4D04-9445-A30773AF2798}"/>
      </w:docPartPr>
      <w:docPartBody>
        <w:p w:rsidR="00FB1CE6" w:rsidRDefault="00EC3A80" w:rsidP="00EC3A80">
          <w:pPr>
            <w:pStyle w:val="7E5B02A5D8EB482E951BB80EB0ADF2B015"/>
          </w:pPr>
          <w:r w:rsidRPr="00432D8E">
            <w:rPr>
              <w:rFonts w:hint="cs"/>
              <w:cs/>
            </w:rPr>
            <w:t>บรรณานุกรม</w:t>
          </w:r>
        </w:p>
      </w:docPartBody>
    </w:docPart>
    <w:docPart>
      <w:docPartPr>
        <w:name w:val="81E996E959754BAA85C789D365BB67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D46160-45EB-4AB4-8C9F-1F1E38BFDD62}"/>
      </w:docPartPr>
      <w:docPartBody>
        <w:p w:rsidR="00FB1CE6" w:rsidRDefault="00EC3A80" w:rsidP="00EC3A80">
          <w:pPr>
            <w:pStyle w:val="81E996E959754BAA85C789D365BB674015"/>
          </w:pPr>
          <w:r w:rsidRPr="000A0A80">
            <w:rPr>
              <w:rFonts w:hint="cs"/>
              <w:b/>
              <w:bCs/>
              <w:cs/>
            </w:rPr>
            <w:t>บรรณานุกรม</w:t>
          </w:r>
        </w:p>
      </w:docPartBody>
    </w:docPart>
    <w:docPart>
      <w:docPartPr>
        <w:name w:val="2B9C2716C44D4B9691870EF75BC9E6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6103E32-EF43-434F-91D9-3C67C7693ECB}"/>
      </w:docPartPr>
      <w:docPartBody>
        <w:p w:rsidR="00FB1CE6" w:rsidRDefault="00EC3A80" w:rsidP="00EC3A80">
          <w:pPr>
            <w:pStyle w:val="2B9C2716C44D4B9691870EF75BC9E6FF15"/>
          </w:pPr>
          <w:r>
            <w:rPr>
              <w:rFonts w:hint="cs"/>
              <w:cs/>
            </w:rPr>
            <w:t>ภาคผนวก</w:t>
          </w:r>
        </w:p>
      </w:docPartBody>
    </w:docPart>
    <w:docPart>
      <w:docPartPr>
        <w:name w:val="5F7621A33A894A4ABCA93250C8B649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C6F632-0D4B-4510-8250-731CF582FB00}"/>
      </w:docPartPr>
      <w:docPartBody>
        <w:p w:rsidR="00FB1CE6" w:rsidRDefault="00EC3A80" w:rsidP="00EC3A80">
          <w:pPr>
            <w:pStyle w:val="5F7621A33A894A4ABCA93250C8B6499715"/>
          </w:pPr>
          <w:r>
            <w:rPr>
              <w:rFonts w:hint="cs"/>
              <w:cs/>
            </w:rPr>
            <w:t>ประวัติย่อผู้วิจัย</w:t>
          </w:r>
        </w:p>
      </w:docPartBody>
    </w:docPart>
    <w:docPart>
      <w:docPartPr>
        <w:name w:val="F57F3E925A60445FB8A6126ED0F50B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A7AAB0F-34D7-462E-95E1-98DD528730B4}"/>
      </w:docPartPr>
      <w:docPartBody>
        <w:p w:rsidR="00FB1CE6" w:rsidRDefault="00EC3A80" w:rsidP="00EC3A80">
          <w:pPr>
            <w:pStyle w:val="F57F3E925A60445FB8A6126ED0F50B4515"/>
          </w:pPr>
          <w:r w:rsidRPr="000A0A80">
            <w:rPr>
              <w:rFonts w:hint="cs"/>
              <w:b/>
              <w:bCs/>
              <w:cs/>
            </w:rPr>
            <w:t>ประวัติย่อผู้วิจัย</w:t>
          </w:r>
        </w:p>
      </w:docPartBody>
    </w:docPart>
    <w:docPart>
      <w:docPartPr>
        <w:name w:val="9A2E930BCD244788A04109B001B8CC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6A5D86-9B09-43EC-ABF3-A003D66261D2}"/>
      </w:docPartPr>
      <w:docPartBody>
        <w:p w:rsidR="00FB1CE6" w:rsidRDefault="00EC3A80" w:rsidP="00EC3A80">
          <w:pPr>
            <w:pStyle w:val="9A2E930BCD244788A04109B001B8CC9615"/>
          </w:pPr>
          <w:r w:rsidRPr="00AF7B5E">
            <w:rPr>
              <w:rFonts w:hint="cs"/>
              <w:b/>
              <w:bCs/>
              <w:cs/>
            </w:rPr>
            <w:t>ชื่อ-สกุล</w:t>
          </w:r>
        </w:p>
      </w:docPartBody>
    </w:docPart>
    <w:docPart>
      <w:docPartPr>
        <w:name w:val="6B12DA4C07A343908C1FB4A2DEC8FF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8273AE-B006-46E5-8590-6AE9FA28B140}"/>
      </w:docPartPr>
      <w:docPartBody>
        <w:p w:rsidR="00FB1CE6" w:rsidRDefault="00EC3A80" w:rsidP="00EC3A80">
          <w:pPr>
            <w:pStyle w:val="6B12DA4C07A343908C1FB4A2DEC8FFF9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4B39DAC632C340F2A11D06780EC446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77D74C-8E05-4ED9-A9F8-ABB3299B62FA}"/>
      </w:docPartPr>
      <w:docPartBody>
        <w:p w:rsidR="00FB1CE6" w:rsidRDefault="00EC3A80" w:rsidP="00EC3A80">
          <w:pPr>
            <w:pStyle w:val="4B39DAC632C340F2A11D06780EC4467315"/>
          </w:pPr>
          <w:r w:rsidRPr="00AF7B5E">
            <w:rPr>
              <w:rFonts w:hint="cs"/>
              <w:b/>
              <w:bCs/>
              <w:cs/>
            </w:rPr>
            <w:t>วัน เดือน ปี เกิด</w:t>
          </w:r>
        </w:p>
      </w:docPartBody>
    </w:docPart>
    <w:docPart>
      <w:docPartPr>
        <w:name w:val="11CB8AD7F5364516B5C00DB8530680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69CCE9A-8793-4ED4-BC46-92D2D5D8CF0E}"/>
      </w:docPartPr>
      <w:docPartBody>
        <w:p w:rsidR="00FB1CE6" w:rsidRDefault="00EC3A80" w:rsidP="00EC3A80">
          <w:pPr>
            <w:pStyle w:val="11CB8AD7F5364516B5C00DB853068061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57D9CE2118A54A85865A5FF43F78FA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5AD65E6-2CD0-458F-A199-637EF812A668}"/>
      </w:docPartPr>
      <w:docPartBody>
        <w:p w:rsidR="00FB1CE6" w:rsidRDefault="00EC3A80" w:rsidP="00EC3A80">
          <w:pPr>
            <w:pStyle w:val="57D9CE2118A54A85865A5FF43F78FA4115"/>
          </w:pPr>
          <w:r w:rsidRPr="00AF7B5E">
            <w:rPr>
              <w:b/>
              <w:bCs/>
              <w:cs/>
            </w:rPr>
            <w:t>ที่อยู่ปัจจุบัน</w:t>
          </w:r>
        </w:p>
      </w:docPartBody>
    </w:docPart>
    <w:docPart>
      <w:docPartPr>
        <w:name w:val="071CD119A95240AEB2857540247C17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FA626F-3E90-426D-8C41-30E317DE8FA5}"/>
      </w:docPartPr>
      <w:docPartBody>
        <w:p w:rsidR="00FB1CE6" w:rsidRDefault="00EC3A80" w:rsidP="00EC3A80">
          <w:pPr>
            <w:pStyle w:val="071CD119A95240AEB2857540247C17F9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24A433128F54106A7A2B20EC64DE4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42E5CD-AF37-480D-B374-84B29ED45536}"/>
      </w:docPartPr>
      <w:docPartBody>
        <w:p w:rsidR="00FB1CE6" w:rsidRDefault="00EC3A80" w:rsidP="00EC3A80">
          <w:pPr>
            <w:pStyle w:val="224A433128F54106A7A2B20EC64DE4F215"/>
          </w:pPr>
          <w:r w:rsidRPr="00AF7B5E">
            <w:rPr>
              <w:b/>
              <w:bCs/>
              <w:cs/>
            </w:rPr>
            <w:t>ประวัติการศึกษา</w:t>
          </w:r>
        </w:p>
      </w:docPartBody>
    </w:docPart>
    <w:docPart>
      <w:docPartPr>
        <w:name w:val="E7D4A28E7C1C4EF1B0E98583B14C812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A6F669-FA06-48D0-ACE7-F5922CDC1034}"/>
      </w:docPartPr>
      <w:docPartBody>
        <w:p w:rsidR="00FB1CE6" w:rsidRDefault="00EC3A80" w:rsidP="00EC3A80">
          <w:pPr>
            <w:pStyle w:val="E7D4A28E7C1C4EF1B0E98583B14C812815"/>
          </w:pPr>
          <w:r w:rsidRPr="00A6792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efaultPlaceholder_-18540134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A06E6C-BE77-483A-A06A-9A62531FC403}"/>
      </w:docPartPr>
      <w:docPartBody>
        <w:p w:rsidR="00FB1CE6" w:rsidRDefault="00151528">
          <w:r w:rsidRPr="00317C9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2EE8987651C54A42B916AE8F8D5C66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CD74FB-7806-4F9F-A6B4-41125E7B72AF}"/>
      </w:docPartPr>
      <w:docPartBody>
        <w:p w:rsidR="00FB1CE6" w:rsidRDefault="00EC3A80" w:rsidP="00EC3A80">
          <w:pPr>
            <w:pStyle w:val="2EE8987651C54A42B916AE8F8D5C661215"/>
          </w:pPr>
          <w:r>
            <w:rPr>
              <w:rFonts w:hint="cs"/>
              <w:cs/>
            </w:rPr>
            <w:t>เรื่อง</w:t>
          </w:r>
        </w:p>
      </w:docPartBody>
    </w:docPart>
    <w:docPart>
      <w:docPartPr>
        <w:name w:val="A95D05E91F204DBCABDD87E878A2F4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569F35-56AC-4A4A-A8A8-97E974DFB059}"/>
      </w:docPartPr>
      <w:docPartBody>
        <w:p w:rsidR="00FB1CE6" w:rsidRDefault="00EC3A80" w:rsidP="00EC3A80">
          <w:pPr>
            <w:pStyle w:val="A95D05E91F204DBCABDD87E878A2F49A15"/>
          </w:pPr>
          <w:r w:rsidRPr="00317C96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AA588BBCDEDF41BB94F0B70A251C0A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64DDAA-35FA-4572-9251-865EBA60C9BF}"/>
      </w:docPartPr>
      <w:docPartBody>
        <w:p w:rsidR="00FB1CE6" w:rsidRDefault="00EC3A80" w:rsidP="00EC3A80">
          <w:pPr>
            <w:pStyle w:val="AA588BBCDEDF41BB94F0B70A251C0A3115"/>
          </w:pPr>
          <w:r>
            <w:rPr>
              <w:rFonts w:hint="cs"/>
              <w:cs/>
            </w:rPr>
            <w:t>ของ</w:t>
          </w:r>
        </w:p>
      </w:docPartBody>
    </w:docPart>
    <w:docPart>
      <w:docPartPr>
        <w:name w:val="8E57855E980A48E4ADA41A66E643F7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EA8BD8-E8FD-4820-8077-F996C28DF6A2}"/>
      </w:docPartPr>
      <w:docPartBody>
        <w:p w:rsidR="00FB1CE6" w:rsidRDefault="00EC3A80" w:rsidP="00EC3A80">
          <w:pPr>
            <w:pStyle w:val="8E57855E980A48E4ADA41A66E643F7B415"/>
          </w:pPr>
          <w:r w:rsidRPr="00317C96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55F9A82F9714D74AA73D9600E1CC0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A1D11A-4011-4CD7-BB17-317E56A53454}"/>
      </w:docPartPr>
      <w:docPartBody>
        <w:p w:rsidR="00FB1CE6" w:rsidRDefault="00EC3A80" w:rsidP="00EC3A80">
          <w:pPr>
            <w:pStyle w:val="D55F9A82F9714D74AA73D9600E1CC0A115"/>
          </w:pPr>
          <w:r w:rsidRPr="00317C96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42A08947A7EC44589857614C089A66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FC3B57-6A29-4B9C-BF34-2E2D78AB9029}"/>
      </w:docPartPr>
      <w:docPartBody>
        <w:p w:rsidR="00FB1CE6" w:rsidRDefault="00EC3A80" w:rsidP="00EC3A80">
          <w:pPr>
            <w:pStyle w:val="42A08947A7EC44589857614C089A661615"/>
          </w:pPr>
          <w:r>
            <w:rPr>
              <w:cs/>
            </w:rPr>
            <w:t>และคณะกรรมการสอบ</w:t>
          </w:r>
        </w:p>
      </w:docPartBody>
    </w:docPart>
    <w:docPart>
      <w:docPartPr>
        <w:name w:val="C725505081A042D4829A2E3072E68A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5A70B0-4C64-48C0-9F90-5DFDB681CB26}"/>
      </w:docPartPr>
      <w:docPartBody>
        <w:p w:rsidR="00FB1CE6" w:rsidRDefault="00EC3A80" w:rsidP="00EC3A80">
          <w:pPr>
            <w:pStyle w:val="C725505081A042D4829A2E3072E68A0915"/>
          </w:pPr>
          <w:r>
            <w:rPr>
              <w:cs/>
            </w:rPr>
            <w:t>ให้นับเป็นส่วนหนึ่งของการศึกษา ตามหลักสูตร</w:t>
          </w:r>
        </w:p>
      </w:docPartBody>
    </w:docPart>
    <w:docPart>
      <w:docPartPr>
        <w:name w:val="59188CB9CB31494ABEB0BFAC3EBBDE5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D00F71-8316-4BCE-A18E-43C71F513FE3}"/>
      </w:docPartPr>
      <w:docPartBody>
        <w:p w:rsidR="004562D6" w:rsidRDefault="00EC3A80" w:rsidP="00EC3A80">
          <w:pPr>
            <w:pStyle w:val="59188CB9CB31494ABEB0BFAC3EBBDE5215"/>
          </w:pPr>
          <w:r w:rsidRPr="00317C96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8FFF7A86EC71424BBBACE80FB774DE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A206DA-F0CB-4F68-B52A-0283FB6EE078}"/>
      </w:docPartPr>
      <w:docPartBody>
        <w:p w:rsidR="004562D6" w:rsidRDefault="00EC3A80" w:rsidP="00EC3A80">
          <w:pPr>
            <w:pStyle w:val="8FFF7A86EC71424BBBACE80FB774DEBA15"/>
          </w:pPr>
          <w:r w:rsidRPr="00317C96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35A3ECCA8784CB2B5D1F816B4397D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0461F13-AFE0-4A7B-A493-B17E58B0BD2D}"/>
      </w:docPartPr>
      <w:docPartBody>
        <w:p w:rsidR="004562D6" w:rsidRDefault="00EC3A80" w:rsidP="00EC3A80">
          <w:pPr>
            <w:pStyle w:val="235A3ECCA8784CB2B5D1F816B4397D0315"/>
          </w:pPr>
          <w:r w:rsidRPr="00317C96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5C0C16AD2374505B0C91F96F16E6D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3B07F5C-2487-4178-BC4E-D7ED85CC16BA}"/>
      </w:docPartPr>
      <w:docPartBody>
        <w:p w:rsidR="004562D6" w:rsidRDefault="00EC3A80" w:rsidP="00EC3A80">
          <w:pPr>
            <w:pStyle w:val="F5C0C16AD2374505B0C91F96F16E6D7B15"/>
          </w:pPr>
          <w:r w:rsidRPr="00317C96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AE92B77E9FC841C197C0488997B2CB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C80CDC-C21F-4E54-BD23-AB1BF1571A55}"/>
      </w:docPartPr>
      <w:docPartBody>
        <w:p w:rsidR="004562D6" w:rsidRDefault="00EC3A80" w:rsidP="00EC3A80">
          <w:pPr>
            <w:pStyle w:val="AE92B77E9FC841C197C0488997B2CB4815"/>
          </w:pPr>
          <w:r w:rsidRPr="00317C96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439F0C0269BF40B6BA58CAC9B213C6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0AE9BD9-C379-46F9-967C-217A67DDD22D}"/>
      </w:docPartPr>
      <w:docPartBody>
        <w:p w:rsidR="004562D6" w:rsidRDefault="00EC3A80" w:rsidP="00EC3A80">
          <w:pPr>
            <w:pStyle w:val="439F0C0269BF40B6BA58CAC9B213C67010"/>
          </w:pPr>
          <w:r w:rsidRPr="00317C96">
            <w:rPr>
              <w:rStyle w:val="a3"/>
              <w:cs/>
            </w:rPr>
            <w:t>คลิกที่นี่</w:t>
          </w:r>
        </w:p>
      </w:docPartBody>
    </w:docPart>
    <w:docPart>
      <w:docPartPr>
        <w:name w:val="1B55868086BC4867B01904E7377E76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868607-F21B-442D-996E-6B5BC9C8B68A}"/>
      </w:docPartPr>
      <w:docPartBody>
        <w:p w:rsidR="00115C1A" w:rsidRDefault="00EC3A80" w:rsidP="00EC3A80">
          <w:pPr>
            <w:pStyle w:val="1B55868086BC4867B01904E7377E76C215"/>
          </w:pPr>
          <w:r w:rsidRPr="00317C96">
            <w:rPr>
              <w:rStyle w:val="a3"/>
              <w:cs/>
            </w:rPr>
            <w:t>คลิกที่นี่</w:t>
          </w:r>
        </w:p>
      </w:docPartBody>
    </w:docPart>
    <w:docPart>
      <w:docPartPr>
        <w:name w:val="E41D35B5D11E4C20B22DCC20E87683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973ECA-170C-4AC6-A57B-B55C56E6BAF9}"/>
      </w:docPartPr>
      <w:docPartBody>
        <w:p w:rsidR="00115C1A" w:rsidRDefault="00EC3A80" w:rsidP="00EC3A80">
          <w:pPr>
            <w:pStyle w:val="E41D35B5D11E4C20B22DCC20E87683D915"/>
          </w:pPr>
          <w:r>
            <w:rPr>
              <w:cs/>
            </w:rPr>
            <w:t>สาขาวิชา</w:t>
          </w:r>
        </w:p>
      </w:docPartBody>
    </w:docPart>
    <w:docPart>
      <w:docPartPr>
        <w:name w:val="BC14965E7E8444AF914A0CFA16B647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E163FA7-4E68-4865-8F85-122A32956417}"/>
      </w:docPartPr>
      <w:docPartBody>
        <w:p w:rsidR="00115C1A" w:rsidRDefault="00EC3A80" w:rsidP="00EC3A80">
          <w:pPr>
            <w:pStyle w:val="BC14965E7E8444AF914A0CFA16B6474B15"/>
          </w:pPr>
          <w:r w:rsidRPr="00317C96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8F191F7756E94A3C8C4E34D4FC5973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BDC2D8-8A2B-4BE3-882B-318DAE917264}"/>
      </w:docPartPr>
      <w:docPartBody>
        <w:p w:rsidR="00115C1A" w:rsidRDefault="00EC3A80" w:rsidP="00EC3A80">
          <w:pPr>
            <w:pStyle w:val="8F191F7756E94A3C8C4E34D4FC5973E715"/>
          </w:pPr>
          <w:r w:rsidRPr="006A0B9A">
            <w:rPr>
              <w:cs/>
            </w:rPr>
            <w:t>เมื่อวันที่</w:t>
          </w:r>
        </w:p>
      </w:docPartBody>
    </w:docPart>
    <w:docPart>
      <w:docPartPr>
        <w:name w:val="EF6FCED398D747CBAA332D0327F735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54129ED-FE72-4511-BD2E-4568FE84C033}"/>
      </w:docPartPr>
      <w:docPartBody>
        <w:p w:rsidR="00115C1A" w:rsidRDefault="00EC3A80" w:rsidP="00EC3A80">
          <w:pPr>
            <w:pStyle w:val="EF6FCED398D747CBAA332D0327F735A415"/>
          </w:pPr>
          <w:r>
            <w:rPr>
              <w:cs/>
            </w:rPr>
            <w:t>เดือน</w:t>
          </w:r>
        </w:p>
      </w:docPartBody>
    </w:docPart>
    <w:docPart>
      <w:docPartPr>
        <w:name w:val="366ECA3965544F17A3ED3513A3CCCC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23ECB0-EAE0-4EE4-A73F-0B05CD70EA1A}"/>
      </w:docPartPr>
      <w:docPartBody>
        <w:p w:rsidR="00115C1A" w:rsidRDefault="00EC3A80" w:rsidP="00EC3A80">
          <w:pPr>
            <w:pStyle w:val="366ECA3965544F17A3ED3513A3CCCCED15"/>
          </w:pPr>
          <w:r w:rsidRPr="00317C96">
            <w:rPr>
              <w:rStyle w:val="a3"/>
              <w:cs/>
            </w:rPr>
            <w:t>คลิกที่นี่</w:t>
          </w:r>
        </w:p>
      </w:docPartBody>
    </w:docPart>
    <w:docPart>
      <w:docPartPr>
        <w:name w:val="7E1AD664EC8042AC9E645C6D1C9887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AA7376-64DE-4C0A-B3EB-E069AE6DA434}"/>
      </w:docPartPr>
      <w:docPartBody>
        <w:p w:rsidR="00115C1A" w:rsidRDefault="00EC3A80" w:rsidP="00EC3A80">
          <w:pPr>
            <w:pStyle w:val="7E1AD664EC8042AC9E645C6D1C98874215"/>
          </w:pPr>
          <w:r>
            <w:rPr>
              <w:cs/>
            </w:rPr>
            <w:t>พ.ศ.</w:t>
          </w:r>
        </w:p>
      </w:docPartBody>
    </w:docPart>
    <w:docPart>
      <w:docPartPr>
        <w:name w:val="61B8442FCFC1410595AE9D89B16C57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C239AD-8A6D-43FD-8751-93CC1F373406}"/>
      </w:docPartPr>
      <w:docPartBody>
        <w:p w:rsidR="00115C1A" w:rsidRDefault="00EC3A80" w:rsidP="00EC3A80">
          <w:pPr>
            <w:pStyle w:val="61B8442FCFC1410595AE9D89B16C57CB15"/>
          </w:pPr>
          <w:r w:rsidRPr="00317C96">
            <w:rPr>
              <w:rStyle w:val="a3"/>
              <w:cs/>
            </w:rPr>
            <w:t>คลิกที่นี่</w:t>
          </w:r>
        </w:p>
      </w:docPartBody>
    </w:docPart>
    <w:docPart>
      <w:docPartPr>
        <w:name w:val="CF361FFA626D435595363493FB1437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F2F9142-8F36-40C2-A1E6-9E0CB7700C05}"/>
      </w:docPartPr>
      <w:docPartBody>
        <w:p w:rsidR="00115C1A" w:rsidRDefault="00EC3A80" w:rsidP="00EC3A80">
          <w:pPr>
            <w:pStyle w:val="CF361FFA626D435595363493FB1437B515"/>
          </w:pPr>
          <w:r w:rsidRPr="00317C96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A15A488FB6414695B218323EB9FC0F6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8522917-E77D-4589-930F-F46E04BDC24F}"/>
      </w:docPartPr>
      <w:docPartBody>
        <w:p w:rsidR="00C9762E" w:rsidRDefault="00EC3A80" w:rsidP="00EC3A80">
          <w:pPr>
            <w:pStyle w:val="A15A488FB6414695B218323EB9FC0F6D15"/>
          </w:pPr>
          <w:r>
            <w:rPr>
              <w:b/>
              <w:bCs/>
            </w:rPr>
            <w:t>Co</w:t>
          </w:r>
          <w:r>
            <w:rPr>
              <w:b/>
              <w:bCs/>
              <w:cs/>
            </w:rPr>
            <w:t>-</w:t>
          </w:r>
          <w:r>
            <w:rPr>
              <w:b/>
              <w:bCs/>
            </w:rPr>
            <w:t>Advisor</w:t>
          </w:r>
        </w:p>
      </w:docPartBody>
    </w:docPart>
    <w:docPart>
      <w:docPartPr>
        <w:name w:val="E7C41B73454E4F54AE91BECC7A22DDA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7342C5-94CA-46AE-9832-D29B21F24E27}"/>
      </w:docPartPr>
      <w:docPartBody>
        <w:p w:rsidR="00C9762E" w:rsidRDefault="00EC3A80" w:rsidP="00EC3A80">
          <w:pPr>
            <w:pStyle w:val="E7C41B73454E4F54AE91BECC7A22DDA915"/>
          </w:pPr>
          <w:r w:rsidRPr="000A0A80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487535D48134617836E221BD05262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A6B423-DF59-4F52-ADEE-C665AE73890E}"/>
      </w:docPartPr>
      <w:docPartBody>
        <w:p w:rsidR="00C9762E" w:rsidRDefault="00EC3A80" w:rsidP="00EC3A80">
          <w:pPr>
            <w:pStyle w:val="D487535D48134617836E221BD052622015"/>
          </w:pPr>
          <w:r>
            <w:rPr>
              <w:rStyle w:val="a3"/>
              <w:b/>
              <w:bCs/>
              <w:color w:val="auto"/>
              <w:cs/>
            </w:rPr>
            <w:t>อาจารยที่</w:t>
          </w:r>
          <w:r w:rsidRPr="00B9079F">
            <w:rPr>
              <w:rStyle w:val="a3"/>
              <w:b/>
              <w:bCs/>
              <w:color w:val="auto"/>
              <w:cs/>
            </w:rPr>
            <w:t>ปรึกษาร่วม</w:t>
          </w:r>
        </w:p>
      </w:docPartBody>
    </w:docPart>
    <w:docPart>
      <w:docPartPr>
        <w:name w:val="E5E856C07D2F4DA4ADA4ED85B5ED70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3401DEE-3E28-48E1-9DF4-A0AEEF34D13F}"/>
      </w:docPartPr>
      <w:docPartBody>
        <w:p w:rsidR="00C9762E" w:rsidRDefault="00EC3A80" w:rsidP="00EC3A80">
          <w:pPr>
            <w:pStyle w:val="E5E856C07D2F4DA4ADA4ED85B5ED704D15"/>
          </w:pPr>
          <w:r w:rsidRPr="00B67BDD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87DFA6B231A349E5A9950C282086B9B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D7BDA3E-67F8-4A8E-99D7-895C5E387F78}"/>
      </w:docPartPr>
      <w:docPartBody>
        <w:p w:rsidR="00CA6135" w:rsidRDefault="00EC3A80" w:rsidP="00EC3A80">
          <w:pPr>
            <w:pStyle w:val="87DFA6B231A349E5A9950C282086B9BC15"/>
          </w:pPr>
          <w:r>
            <w:rPr>
              <w:cs/>
            </w:rPr>
            <w:t>ความเป็นมาและความสำคัญของปัญหา</w:t>
          </w:r>
        </w:p>
      </w:docPartBody>
    </w:docPart>
    <w:docPart>
      <w:docPartPr>
        <w:name w:val="3ED76FBE6C0D4277A55AC887923609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B630F38-F376-4BEB-B18B-244BD2587E91}"/>
      </w:docPartPr>
      <w:docPartBody>
        <w:p w:rsidR="00CA6135" w:rsidRDefault="00EC3A80" w:rsidP="00EC3A80">
          <w:pPr>
            <w:pStyle w:val="3ED76FBE6C0D4277A55AC887923609D715"/>
          </w:pPr>
          <w:r>
            <w:rPr>
              <w:cs/>
            </w:rPr>
            <w:t>คำถามการวิจัย</w:t>
          </w:r>
        </w:p>
      </w:docPartBody>
    </w:docPart>
    <w:docPart>
      <w:docPartPr>
        <w:name w:val="7CBD2C370811494F8197CC6A68346AB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891A7A-0421-4D77-977E-927C6A522C03}"/>
      </w:docPartPr>
      <w:docPartBody>
        <w:p w:rsidR="00CA6135" w:rsidRDefault="00EC3A80" w:rsidP="00EC3A80">
          <w:pPr>
            <w:pStyle w:val="7CBD2C370811494F8197CC6A68346AB815"/>
          </w:pPr>
          <w:r>
            <w:rPr>
              <w:cs/>
            </w:rPr>
            <w:t>วัตถุประสงค์ของการวิจัย</w:t>
          </w:r>
        </w:p>
      </w:docPartBody>
    </w:docPart>
    <w:docPart>
      <w:docPartPr>
        <w:name w:val="EBD5201763CF4AE1A121A62FA40D35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BBF2A3A-EBCC-44BD-B66A-42AA962391EE}"/>
      </w:docPartPr>
      <w:docPartBody>
        <w:p w:rsidR="00CA6135" w:rsidRDefault="00EC3A80" w:rsidP="00EC3A80">
          <w:pPr>
            <w:pStyle w:val="EBD5201763CF4AE1A121A62FA40D35F015"/>
          </w:pPr>
          <w:r>
            <w:rPr>
              <w:cs/>
            </w:rPr>
            <w:t>ขอบเขตของการวิจัย</w:t>
          </w:r>
        </w:p>
      </w:docPartBody>
    </w:docPart>
    <w:docPart>
      <w:docPartPr>
        <w:name w:val="00EA65BDF0A24789B03B9BBF9A9CB6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BDF8DBC-ED2A-431F-9AAA-BB357FD2C9BF}"/>
      </w:docPartPr>
      <w:docPartBody>
        <w:p w:rsidR="00CA6135" w:rsidRDefault="00EC3A80" w:rsidP="00EC3A80">
          <w:pPr>
            <w:pStyle w:val="00EA65BDF0A24789B03B9BBF9A9CB6CC15"/>
          </w:pPr>
          <w:r>
            <w:rPr>
              <w:cs/>
            </w:rPr>
            <w:t>นิยามศัพท์เฉพาะ</w:t>
          </w:r>
        </w:p>
      </w:docPartBody>
    </w:docPart>
    <w:docPart>
      <w:docPartPr>
        <w:name w:val="D06A31B2AC41493FBBDC97925E2A075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0B7499-564E-47DB-B759-E110EAABC9C0}"/>
      </w:docPartPr>
      <w:docPartBody>
        <w:p w:rsidR="00CA6135" w:rsidRDefault="00EC3A80" w:rsidP="00EC3A80">
          <w:pPr>
            <w:pStyle w:val="D06A31B2AC41493FBBDC97925E2A075D15"/>
          </w:pPr>
          <w:r>
            <w:rPr>
              <w:cs/>
            </w:rPr>
            <w:t>สมมติฐานการวิจัย</w:t>
          </w:r>
        </w:p>
      </w:docPartBody>
    </w:docPart>
    <w:docPart>
      <w:docPartPr>
        <w:name w:val="2BDB9FDB70224193A8B3848E6B5418D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0665EF-DEA4-4AF8-951D-1AF511B6733F}"/>
      </w:docPartPr>
      <w:docPartBody>
        <w:p w:rsidR="00CA6135" w:rsidRDefault="00EC3A80" w:rsidP="00EC3A80">
          <w:pPr>
            <w:pStyle w:val="2BDB9FDB70224193A8B3848E6B5418DB15"/>
          </w:pPr>
          <w:r>
            <w:rPr>
              <w:cs/>
            </w:rPr>
            <w:t>ประโยชน์ที่คาดว่าจะได้รับ</w:t>
          </w:r>
        </w:p>
      </w:docPartBody>
    </w:docPart>
    <w:docPart>
      <w:docPartPr>
        <w:name w:val="C11E0C131C5B4A70A02399FB51A1C9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A00DB7E-589F-46B9-91BC-EB2C2E343244}"/>
      </w:docPartPr>
      <w:docPartBody>
        <w:p w:rsidR="00CA6135" w:rsidRDefault="00EC3A80" w:rsidP="00EC3A80">
          <w:pPr>
            <w:pStyle w:val="C11E0C131C5B4A70A02399FB51A1C96A15"/>
          </w:pPr>
          <w:r>
            <w:rPr>
              <w:cs/>
            </w:rPr>
            <w:t>กรอบแนวคิดการวิจั</w:t>
          </w:r>
          <w:r>
            <w:rPr>
              <w:rFonts w:hint="cs"/>
              <w:cs/>
            </w:rPr>
            <w:t>ย</w:t>
          </w:r>
        </w:p>
      </w:docPartBody>
    </w:docPart>
    <w:docPart>
      <w:docPartPr>
        <w:name w:val="5FB75DA346C74A9E94D8B3098B31BA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02ABCA-E71C-4BAC-BEF0-99BAF534BAFC}"/>
      </w:docPartPr>
      <w:docPartBody>
        <w:p w:rsidR="00CA6135" w:rsidRDefault="00EC3A80" w:rsidP="00EC3A80">
          <w:pPr>
            <w:pStyle w:val="5FB75DA346C74A9E94D8B3098B31BA5315"/>
          </w:pPr>
          <w:r>
            <w:rPr>
              <w:rFonts w:hint="cs"/>
              <w:cs/>
            </w:rPr>
            <w:t>ภาคผนวก ก</w:t>
          </w:r>
        </w:p>
      </w:docPartBody>
    </w:docPart>
    <w:docPart>
      <w:docPartPr>
        <w:name w:val="815A2EE3B642482A8DE30F496840E1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ED7B820-EF95-4861-9817-ECD64D99F25A}"/>
      </w:docPartPr>
      <w:docPartBody>
        <w:p w:rsidR="00CA6135" w:rsidRDefault="00EC3A80" w:rsidP="00EC3A80">
          <w:pPr>
            <w:pStyle w:val="815A2EE3B642482A8DE30F496840E18C15"/>
          </w:pPr>
          <w:r w:rsidRPr="00F90D55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FF914BC1E23407C8FFF097BCE48A6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A0282B-1255-4629-8B17-7D5092EE5EA8}"/>
      </w:docPartPr>
      <w:docPartBody>
        <w:p w:rsidR="00CA6135" w:rsidRDefault="00EC3A80" w:rsidP="00EC3A80">
          <w:pPr>
            <w:pStyle w:val="2FF914BC1E23407C8FFF097BCE48A66015"/>
          </w:pPr>
          <w:r>
            <w:rPr>
              <w:rFonts w:hint="cs"/>
              <w:cs/>
            </w:rPr>
            <w:t>ภาคผนวก ข</w:t>
          </w:r>
        </w:p>
      </w:docPartBody>
    </w:docPart>
    <w:docPart>
      <w:docPartPr>
        <w:name w:val="84836BC9503A47C4BD645CA7883EA3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C9EC2D2-4464-4776-892C-ED6440ECD528}"/>
      </w:docPartPr>
      <w:docPartBody>
        <w:p w:rsidR="00CA6135" w:rsidRDefault="00EC3A80" w:rsidP="00EC3A80">
          <w:pPr>
            <w:pStyle w:val="84836BC9503A47C4BD645CA7883EA38715"/>
          </w:pPr>
          <w:r w:rsidRPr="00F90D55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4F3A049BB9C14CBC8EF90A1C383AB7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1F44AE9-8239-4EE2-B708-BCBFA58F4B2A}"/>
      </w:docPartPr>
      <w:docPartBody>
        <w:p w:rsidR="00CA6135" w:rsidRDefault="00EC3A80" w:rsidP="00EC3A80">
          <w:pPr>
            <w:pStyle w:val="4F3A049BB9C14CBC8EF90A1C383AB78E15"/>
          </w:pPr>
          <w:r w:rsidRPr="007C5DFB">
            <w:rPr>
              <w:rFonts w:hint="cs"/>
              <w:cs/>
            </w:rPr>
            <w:t>ภ</w:t>
          </w:r>
          <w:r>
            <w:rPr>
              <w:rFonts w:hint="cs"/>
              <w:cs/>
            </w:rPr>
            <w:t>าคผนวก ค</w:t>
          </w:r>
        </w:p>
      </w:docPartBody>
    </w:docPart>
    <w:docPart>
      <w:docPartPr>
        <w:name w:val="4973086A3F324D129BD0E1E27C2961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AC12673-322F-4213-8154-9C3B78B77BD5}"/>
      </w:docPartPr>
      <w:docPartBody>
        <w:p w:rsidR="00CA6135" w:rsidRDefault="00EC3A80" w:rsidP="00EC3A80">
          <w:pPr>
            <w:pStyle w:val="4973086A3F324D129BD0E1E27C29613215"/>
          </w:pPr>
          <w:r w:rsidRPr="007C5DFB">
            <w:rPr>
              <w:rFonts w:hint="cs"/>
              <w:cs/>
            </w:rPr>
            <w:t>ภาคผนวก ง</w:t>
          </w:r>
        </w:p>
      </w:docPartBody>
    </w:docPart>
    <w:docPart>
      <w:docPartPr>
        <w:name w:val="400B25823B444DB19D075A6F7D42C6D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0539A0-A156-45DA-8120-CD8299ECA0E1}"/>
      </w:docPartPr>
      <w:docPartBody>
        <w:p w:rsidR="00CA6135" w:rsidRDefault="00EC3A80" w:rsidP="00EC3A80">
          <w:pPr>
            <w:pStyle w:val="400B25823B444DB19D075A6F7D42C6DD15"/>
          </w:pPr>
          <w:r w:rsidRPr="00F90D55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BD5A19FFDB04BC29FB08AA29E5279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7B7A7EA-40FA-493F-8810-07CD6949867E}"/>
      </w:docPartPr>
      <w:docPartBody>
        <w:p w:rsidR="00CA6135" w:rsidRDefault="00EC3A80" w:rsidP="00EC3A80">
          <w:pPr>
            <w:pStyle w:val="DBD5A19FFDB04BC29FB08AA29E5279E715"/>
          </w:pPr>
          <w:r w:rsidRPr="00F90D55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9F22DE2B23049708ECB2C4FDD56A8A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E5CA62-1FD3-43C4-99B7-8FD9EF820C5D}"/>
      </w:docPartPr>
      <w:docPartBody>
        <w:p w:rsidR="00CA6135" w:rsidRDefault="00EC3A80" w:rsidP="00EC3A80">
          <w:pPr>
            <w:pStyle w:val="F9F22DE2B23049708ECB2C4FDD56A8AA15"/>
          </w:pPr>
          <w:r w:rsidRPr="00A578AC">
            <w:rPr>
              <w:rFonts w:hint="cs"/>
              <w:cs/>
            </w:rPr>
            <w:t>ภาคผนวก จ</w:t>
          </w:r>
        </w:p>
      </w:docPartBody>
    </w:docPart>
    <w:docPart>
      <w:docPartPr>
        <w:name w:val="A2785E557A694658BF3ED7D9061989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CEFDB23-7F88-42C6-AC4A-184F2E133500}"/>
      </w:docPartPr>
      <w:docPartBody>
        <w:p w:rsidR="00CA6135" w:rsidRDefault="00EC3A80" w:rsidP="00EC3A80">
          <w:pPr>
            <w:pStyle w:val="A2785E557A694658BF3ED7D90619890815"/>
          </w:pPr>
          <w:r w:rsidRPr="00F90D55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829B30C0F24E4539A446988B3565A4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0B479E-134B-4BCE-8C8B-BA7FFBAA7417}"/>
      </w:docPartPr>
      <w:docPartBody>
        <w:p w:rsidR="00CA6135" w:rsidRDefault="00EC3A80" w:rsidP="00EC3A80">
          <w:pPr>
            <w:pStyle w:val="829B30C0F24E4539A446988B3565A4AD15"/>
          </w:pPr>
          <w:r w:rsidRPr="00F90D55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4B8517471534A49987F831FC2ADF6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1A6B05-105F-4735-8995-6D42329DDD4C}"/>
      </w:docPartPr>
      <w:docPartBody>
        <w:p w:rsidR="00CA6135" w:rsidRDefault="00EC3A80" w:rsidP="00EC3A80">
          <w:pPr>
            <w:pStyle w:val="D4B8517471534A49987F831FC2ADF62115"/>
          </w:pPr>
          <w:r>
            <w:rPr>
              <w:rStyle w:val="a3"/>
              <w:rFonts w:hint="cs"/>
              <w:cs/>
            </w:rPr>
            <w:t>ผู้แต่ง</w:t>
          </w:r>
        </w:p>
      </w:docPartBody>
    </w:docPart>
    <w:docPart>
      <w:docPartPr>
        <w:name w:val="CDDC4FD1F83F45E2B77FF6BBAB0871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92BE28-9856-417B-8F2A-A9AB0CF08FB3}"/>
      </w:docPartPr>
      <w:docPartBody>
        <w:p w:rsidR="00CA6135" w:rsidRDefault="00EC3A80" w:rsidP="00EC3A80">
          <w:pPr>
            <w:pStyle w:val="CDDC4FD1F83F45E2B77FF6BBAB08719215"/>
          </w:pPr>
          <w:r>
            <w:rPr>
              <w:rStyle w:val="a3"/>
              <w:rFonts w:hint="cs"/>
              <w:cs/>
            </w:rPr>
            <w:t>ปีที่พิมพ์</w:t>
          </w:r>
        </w:p>
      </w:docPartBody>
    </w:docPart>
    <w:docPart>
      <w:docPartPr>
        <w:name w:val="80EB68D2C457484E9DB6AD572555AF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E611DA9-A14D-4717-9AAE-C96BD802B386}"/>
      </w:docPartPr>
      <w:docPartBody>
        <w:p w:rsidR="00CA6135" w:rsidRDefault="00EC3A80" w:rsidP="00EC3A80">
          <w:pPr>
            <w:pStyle w:val="80EB68D2C457484E9DB6AD572555AF1215"/>
          </w:pPr>
          <w:r w:rsidRPr="005936AF">
            <w:rPr>
              <w:rStyle w:val="a3"/>
              <w:rFonts w:hint="cs"/>
              <w:i/>
              <w:iCs/>
              <w:cs/>
            </w:rPr>
            <w:t>ชื่อหนังสือ</w:t>
          </w:r>
        </w:p>
      </w:docPartBody>
    </w:docPart>
    <w:docPart>
      <w:docPartPr>
        <w:name w:val="912F44AF85D242D281AF476B15E3D4A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550800-6B1D-4743-A30A-9E9481C61F26}"/>
      </w:docPartPr>
      <w:docPartBody>
        <w:p w:rsidR="00CA6135" w:rsidRDefault="00EC3A80" w:rsidP="00EC3A80">
          <w:pPr>
            <w:pStyle w:val="912F44AF85D242D281AF476B15E3D4A615"/>
          </w:pPr>
          <w:r w:rsidRPr="00F90D55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F703FC6A1AE4303B265C790C3A00A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BF0F8F-B2A9-4809-B7F5-0E5E92A81424}"/>
      </w:docPartPr>
      <w:docPartBody>
        <w:p w:rsidR="00CA6135" w:rsidRDefault="00EC3A80" w:rsidP="00EC3A80">
          <w:pPr>
            <w:pStyle w:val="DF703FC6A1AE4303B265C790C3A00A4A15"/>
          </w:pPr>
          <w:r>
            <w:rPr>
              <w:rStyle w:val="a3"/>
              <w:cs/>
            </w:rPr>
            <w:t>สถานที่พิมพ์</w:t>
          </w:r>
        </w:p>
      </w:docPartBody>
    </w:docPart>
    <w:docPart>
      <w:docPartPr>
        <w:name w:val="97E4AB24D6D340469F549A74F49D974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CF03DB-D6FB-4FE3-B2EF-0A98334AC292}"/>
      </w:docPartPr>
      <w:docPartBody>
        <w:p w:rsidR="00CA6135" w:rsidRDefault="00EC3A80" w:rsidP="00EC3A80">
          <w:pPr>
            <w:pStyle w:val="97E4AB24D6D340469F549A74F49D974715"/>
          </w:pPr>
          <w:r>
            <w:rPr>
              <w:rStyle w:val="a3"/>
              <w:rFonts w:hint="cs"/>
              <w:cs/>
            </w:rPr>
            <w:t>สำนักพิมพ์</w:t>
          </w:r>
        </w:p>
      </w:docPartBody>
    </w:docPart>
    <w:docPart>
      <w:docPartPr>
        <w:name w:val="4AA28C09AD284AF39E0D74F4C7F80CE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FEE87F0-9F7B-4080-9F6D-1BFF859153D0}"/>
      </w:docPartPr>
      <w:docPartBody>
        <w:p w:rsidR="00CA6135" w:rsidRDefault="00EC3A80" w:rsidP="00EC3A80">
          <w:pPr>
            <w:pStyle w:val="4AA28C09AD284AF39E0D74F4C7F80CE615"/>
          </w:pPr>
          <w:r>
            <w:rPr>
              <w:rStyle w:val="a3"/>
              <w:rFonts w:hint="cs"/>
              <w:cs/>
            </w:rPr>
            <w:t>ผู้แต่ง</w:t>
          </w:r>
        </w:p>
      </w:docPartBody>
    </w:docPart>
    <w:docPart>
      <w:docPartPr>
        <w:name w:val="FE3914DE801843F1A612E361FF82780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6DA7926-B1A6-486F-A8CC-C5DFA322E234}"/>
      </w:docPartPr>
      <w:docPartBody>
        <w:p w:rsidR="00CA6135" w:rsidRDefault="00EC3A80" w:rsidP="00EC3A80">
          <w:pPr>
            <w:pStyle w:val="FE3914DE801843F1A612E361FF82780015"/>
          </w:pPr>
          <w:r>
            <w:rPr>
              <w:rStyle w:val="a3"/>
              <w:rFonts w:hint="cs"/>
              <w:cs/>
            </w:rPr>
            <w:t>ปีที่พิมพ์</w:t>
          </w:r>
        </w:p>
      </w:docPartBody>
    </w:docPart>
    <w:docPart>
      <w:docPartPr>
        <w:name w:val="C0FC1CE4D6D74899A4050FE139345D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E5C69A-CFBD-45D3-8CC3-74136D008017}"/>
      </w:docPartPr>
      <w:docPartBody>
        <w:p w:rsidR="00CA6135" w:rsidRDefault="00EC3A80" w:rsidP="00EC3A80">
          <w:pPr>
            <w:pStyle w:val="C0FC1CE4D6D74899A4050FE139345DF415"/>
          </w:pPr>
          <w:r>
            <w:rPr>
              <w:rStyle w:val="a3"/>
              <w:rFonts w:hint="cs"/>
              <w:cs/>
            </w:rPr>
            <w:t>ผู้แต่ง</w:t>
          </w:r>
        </w:p>
      </w:docPartBody>
    </w:docPart>
    <w:docPart>
      <w:docPartPr>
        <w:name w:val="7E25C5D8E16C4440882F6E35877258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3D2B2D-26BE-4CA0-969B-28A7C0C7789D}"/>
      </w:docPartPr>
      <w:docPartBody>
        <w:p w:rsidR="00CA6135" w:rsidRDefault="00EC3A80" w:rsidP="00EC3A80">
          <w:pPr>
            <w:pStyle w:val="7E25C5D8E16C4440882F6E358772582A15"/>
          </w:pPr>
          <w:r>
            <w:rPr>
              <w:rStyle w:val="a3"/>
              <w:rFonts w:hint="cs"/>
              <w:cs/>
            </w:rPr>
            <w:t>ปีที่พิมพ์</w:t>
          </w:r>
        </w:p>
      </w:docPartBody>
    </w:docPart>
    <w:docPart>
      <w:docPartPr>
        <w:name w:val="590FE9212D454B4DB1E584C77BF54CE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99CE17-E0C1-486B-A984-3FDF00032C86}"/>
      </w:docPartPr>
      <w:docPartBody>
        <w:p w:rsidR="00CA6135" w:rsidRDefault="00EC3A80" w:rsidP="00EC3A80">
          <w:pPr>
            <w:pStyle w:val="590FE9212D454B4DB1E584C77BF54CEC15"/>
          </w:pPr>
          <w:r>
            <w:rPr>
              <w:rStyle w:val="a3"/>
              <w:rFonts w:hint="cs"/>
              <w:cs/>
            </w:rPr>
            <w:t>ชื่อบทความ</w:t>
          </w:r>
        </w:p>
      </w:docPartBody>
    </w:docPart>
    <w:docPart>
      <w:docPartPr>
        <w:name w:val="2964D213F74E45B199DC06ECD34B0C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DAC14F-1AAF-4DD6-A1F9-101F1BA7F021}"/>
      </w:docPartPr>
      <w:docPartBody>
        <w:p w:rsidR="00CA6135" w:rsidRDefault="00EC3A80" w:rsidP="00EC3A80">
          <w:pPr>
            <w:pStyle w:val="2964D213F74E45B199DC06ECD34B0C1315"/>
          </w:pPr>
          <w:r>
            <w:rPr>
              <w:rStyle w:val="a3"/>
              <w:rFonts w:hint="cs"/>
              <w:cs/>
            </w:rPr>
            <w:t>ผู้แต่ง</w:t>
          </w:r>
        </w:p>
      </w:docPartBody>
    </w:docPart>
    <w:docPart>
      <w:docPartPr>
        <w:name w:val="D3BE778675A840EDB3464AAF33C995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C36F3B-74BF-4C40-889F-60286A794CD9}"/>
      </w:docPartPr>
      <w:docPartBody>
        <w:p w:rsidR="00CA6135" w:rsidRDefault="00EC3A80" w:rsidP="00EC3A80">
          <w:pPr>
            <w:pStyle w:val="D3BE778675A840EDB3464AAF33C995BA15"/>
          </w:pPr>
          <w:r>
            <w:rPr>
              <w:rStyle w:val="a3"/>
              <w:rFonts w:hint="cs"/>
              <w:cs/>
            </w:rPr>
            <w:t>ปีที่พิมพ์</w:t>
          </w:r>
        </w:p>
      </w:docPartBody>
    </w:docPart>
    <w:docPart>
      <w:docPartPr>
        <w:name w:val="186C303AEB864741BB861DE93B2717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3A2140-E07D-40B7-A46B-F2F5E360BDAD}"/>
      </w:docPartPr>
      <w:docPartBody>
        <w:p w:rsidR="00CA6135" w:rsidRDefault="00EC3A80" w:rsidP="00EC3A80">
          <w:pPr>
            <w:pStyle w:val="186C303AEB864741BB861DE93B27174615"/>
          </w:pPr>
          <w:r>
            <w:rPr>
              <w:rStyle w:val="a3"/>
              <w:rFonts w:hint="cs"/>
              <w:cs/>
            </w:rPr>
            <w:t>ชื่อบทความ</w:t>
          </w:r>
        </w:p>
      </w:docPartBody>
    </w:docPart>
    <w:docPart>
      <w:docPartPr>
        <w:name w:val="F27B1FFC5B3E4F7A8834032A72D72B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77730E-29E6-43C5-9881-BAAEE6D444E4}"/>
      </w:docPartPr>
      <w:docPartBody>
        <w:p w:rsidR="00CA6135" w:rsidRDefault="00EC3A80" w:rsidP="00EC3A80">
          <w:pPr>
            <w:pStyle w:val="F27B1FFC5B3E4F7A8834032A72D72B0215"/>
          </w:pPr>
          <w:r>
            <w:rPr>
              <w:rStyle w:val="a3"/>
              <w:rFonts w:hint="cs"/>
              <w:cs/>
            </w:rPr>
            <w:t>ผู้แต่ง</w:t>
          </w:r>
        </w:p>
      </w:docPartBody>
    </w:docPart>
    <w:docPart>
      <w:docPartPr>
        <w:name w:val="C1FB7EDFBAB6492C9E7E7EC372326E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C8B4CC-8878-444F-B26C-A9AE869B1B10}"/>
      </w:docPartPr>
      <w:docPartBody>
        <w:p w:rsidR="00CA6135" w:rsidRDefault="00EC3A80" w:rsidP="00EC3A80">
          <w:pPr>
            <w:pStyle w:val="C1FB7EDFBAB6492C9E7E7EC372326E7F15"/>
          </w:pPr>
          <w:r>
            <w:rPr>
              <w:rStyle w:val="a3"/>
              <w:rFonts w:hint="cs"/>
              <w:cs/>
            </w:rPr>
            <w:t>ปีที่พิมพ์</w:t>
          </w:r>
        </w:p>
      </w:docPartBody>
    </w:docPart>
    <w:docPart>
      <w:docPartPr>
        <w:name w:val="64FBC2F5440440BCAD0A5C92E4D93D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2D606F-A8B4-42D7-8D02-290C189EE4A2}"/>
      </w:docPartPr>
      <w:docPartBody>
        <w:p w:rsidR="00CA6135" w:rsidRDefault="00EC3A80" w:rsidP="00EC3A80">
          <w:pPr>
            <w:pStyle w:val="64FBC2F5440440BCAD0A5C92E4D93D4E15"/>
          </w:pPr>
          <w:r>
            <w:rPr>
              <w:rStyle w:val="a3"/>
              <w:rFonts w:hint="cs"/>
              <w:cs/>
            </w:rPr>
            <w:t>ชื่อบทความ</w:t>
          </w:r>
        </w:p>
      </w:docPartBody>
    </w:docPart>
    <w:docPart>
      <w:docPartPr>
        <w:name w:val="19B5B2647A1241CB93FAC8848ADDB5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5FBC27-F96D-4BEF-ABDF-CE3E4B75FC2B}"/>
      </w:docPartPr>
      <w:docPartBody>
        <w:p w:rsidR="00CA6135" w:rsidRDefault="00EC3A80" w:rsidP="00EC3A80">
          <w:pPr>
            <w:pStyle w:val="19B5B2647A1241CB93FAC8848ADDB54915"/>
          </w:pPr>
          <w:r>
            <w:rPr>
              <w:rStyle w:val="a3"/>
              <w:rFonts w:hint="cs"/>
              <w:cs/>
            </w:rPr>
            <w:t>ผู้แต่ง</w:t>
          </w:r>
        </w:p>
      </w:docPartBody>
    </w:docPart>
    <w:docPart>
      <w:docPartPr>
        <w:name w:val="B360E06B28E54F048F8542E360ACF7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591576-8954-4108-89AA-8BCD1B25F88D}"/>
      </w:docPartPr>
      <w:docPartBody>
        <w:p w:rsidR="00CA6135" w:rsidRDefault="00EC3A80" w:rsidP="00EC3A80">
          <w:pPr>
            <w:pStyle w:val="B360E06B28E54F048F8542E360ACF78815"/>
          </w:pPr>
          <w:r>
            <w:rPr>
              <w:rStyle w:val="a3"/>
              <w:rFonts w:hint="cs"/>
              <w:cs/>
            </w:rPr>
            <w:t>ปีที่พิมพ์</w:t>
          </w:r>
        </w:p>
      </w:docPartBody>
    </w:docPart>
    <w:docPart>
      <w:docPartPr>
        <w:name w:val="322D10C0039B42068D756FF0C67EF3C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647FCC3-16BC-432C-A759-F139D81C4874}"/>
      </w:docPartPr>
      <w:docPartBody>
        <w:p w:rsidR="00CA6135" w:rsidRDefault="00EC3A80" w:rsidP="00EC3A80">
          <w:pPr>
            <w:pStyle w:val="322D10C0039B42068D756FF0C67EF3CD15"/>
          </w:pPr>
          <w:r w:rsidRPr="005936AF">
            <w:rPr>
              <w:rStyle w:val="a3"/>
              <w:rFonts w:hint="cs"/>
              <w:i/>
              <w:iCs/>
              <w:cs/>
            </w:rPr>
            <w:t>ชื่อ</w:t>
          </w:r>
          <w:r>
            <w:rPr>
              <w:rStyle w:val="a3"/>
              <w:rFonts w:hint="cs"/>
              <w:i/>
              <w:iCs/>
              <w:cs/>
            </w:rPr>
            <w:t>วิทยานิพนธ์</w:t>
          </w:r>
        </w:p>
      </w:docPartBody>
    </w:docPart>
    <w:docPart>
      <w:docPartPr>
        <w:name w:val="F1B4DE640C2B4945B7CC952A860677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A2C282-572E-4ED1-95C2-61872DE09CEF}"/>
      </w:docPartPr>
      <w:docPartBody>
        <w:p w:rsidR="00CA6135" w:rsidRDefault="00EC3A80" w:rsidP="00EC3A80">
          <w:pPr>
            <w:pStyle w:val="F1B4DE640C2B4945B7CC952A8606770E15"/>
          </w:pPr>
          <w:r>
            <w:rPr>
              <w:rStyle w:val="a3"/>
              <w:rFonts w:hint="cs"/>
              <w:cs/>
            </w:rPr>
            <w:t>ชื่อบทความ</w:t>
          </w:r>
        </w:p>
      </w:docPartBody>
    </w:docPart>
    <w:docPart>
      <w:docPartPr>
        <w:name w:val="D116273709BB4C289642531683E230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07D78E-C007-43A7-9042-092F2DF619D3}"/>
      </w:docPartPr>
      <w:docPartBody>
        <w:p w:rsidR="00CA6135" w:rsidRDefault="00EC3A80" w:rsidP="00EC3A80">
          <w:pPr>
            <w:pStyle w:val="D116273709BB4C289642531683E2307C15"/>
          </w:pPr>
          <w:r>
            <w:rPr>
              <w:rStyle w:val="a3"/>
              <w:rFonts w:hint="cs"/>
              <w:cs/>
            </w:rPr>
            <w:t>ชื่อบรรณาธิการ</w:t>
          </w:r>
        </w:p>
      </w:docPartBody>
    </w:docPart>
    <w:docPart>
      <w:docPartPr>
        <w:name w:val="3059A5664E464DB4BC28C6E672E67DB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A7451D-BE49-4B48-94C1-314E9D0ECE18}"/>
      </w:docPartPr>
      <w:docPartBody>
        <w:p w:rsidR="00CA6135" w:rsidRDefault="00EC3A80" w:rsidP="00EC3A80">
          <w:pPr>
            <w:pStyle w:val="3059A5664E464DB4BC28C6E672E67DB215"/>
          </w:pPr>
          <w:r w:rsidRPr="00647CA8">
            <w:rPr>
              <w:rStyle w:val="a3"/>
              <w:rFonts w:hint="cs"/>
              <w:i/>
              <w:iCs/>
              <w:cs/>
            </w:rPr>
            <w:t>ชื่อหนังสือ</w:t>
          </w:r>
        </w:p>
      </w:docPartBody>
    </w:docPart>
    <w:docPart>
      <w:docPartPr>
        <w:name w:val="457E669E58CC46949E34DF29346509E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2F5A24-910B-4B0C-802C-10749895C565}"/>
      </w:docPartPr>
      <w:docPartBody>
        <w:p w:rsidR="00CA6135" w:rsidRDefault="00EC3A80" w:rsidP="00EC3A80">
          <w:pPr>
            <w:pStyle w:val="457E669E58CC46949E34DF29346509E615"/>
          </w:pPr>
          <w:r>
            <w:rPr>
              <w:rStyle w:val="a3"/>
              <w:rFonts w:hint="cs"/>
              <w:cs/>
            </w:rPr>
            <w:t>เลขหน้าที่อ้างอิง</w:t>
          </w:r>
        </w:p>
      </w:docPartBody>
    </w:docPart>
    <w:docPart>
      <w:docPartPr>
        <w:name w:val="49884C6DE24940E990700688E758F2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EEA554-8520-4C6B-A28C-AB06981E7DAF}"/>
      </w:docPartPr>
      <w:docPartBody>
        <w:p w:rsidR="00CA6135" w:rsidRDefault="00EC3A80" w:rsidP="00EC3A80">
          <w:pPr>
            <w:pStyle w:val="49884C6DE24940E990700688E758F2B915"/>
          </w:pPr>
          <w:r>
            <w:rPr>
              <w:rStyle w:val="a3"/>
              <w:rFonts w:hint="cs"/>
              <w:cs/>
            </w:rPr>
            <w:t>สถานที่พิมพ์</w:t>
          </w:r>
        </w:p>
      </w:docPartBody>
    </w:docPart>
    <w:docPart>
      <w:docPartPr>
        <w:name w:val="3085DF3FE8884A7F955633998E4397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ACAB81A-7833-44BD-9B70-0E21008D8DFF}"/>
      </w:docPartPr>
      <w:docPartBody>
        <w:p w:rsidR="00CA6135" w:rsidRDefault="00EC3A80" w:rsidP="00EC3A80">
          <w:pPr>
            <w:pStyle w:val="3085DF3FE8884A7F955633998E4397A515"/>
          </w:pPr>
          <w:r>
            <w:rPr>
              <w:rStyle w:val="a3"/>
              <w:rFonts w:hint="cs"/>
              <w:cs/>
            </w:rPr>
            <w:t>สำนักพิมพ์หรือโรงพิมพ์</w:t>
          </w:r>
        </w:p>
      </w:docPartBody>
    </w:docPart>
    <w:docPart>
      <w:docPartPr>
        <w:name w:val="06E596B3D33B43F29359CD6E13998E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71B687-641B-49B5-9358-080F12E2AC1C}"/>
      </w:docPartPr>
      <w:docPartBody>
        <w:p w:rsidR="00CA6135" w:rsidRDefault="00EC3A80" w:rsidP="00EC3A80">
          <w:pPr>
            <w:pStyle w:val="06E596B3D33B43F29359CD6E13998E5915"/>
          </w:pPr>
          <w:r w:rsidRPr="00647CA8">
            <w:rPr>
              <w:rStyle w:val="a3"/>
              <w:rFonts w:hint="cs"/>
              <w:i/>
              <w:iCs/>
              <w:cs/>
            </w:rPr>
            <w:t>ชื่อวารสาร</w:t>
          </w:r>
        </w:p>
      </w:docPartBody>
    </w:docPart>
    <w:docPart>
      <w:docPartPr>
        <w:name w:val="F3C3CC7783AD4D538CDCA460E5FD82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5FDCF6-C8F9-4E60-9E87-326895D79048}"/>
      </w:docPartPr>
      <w:docPartBody>
        <w:p w:rsidR="00CA6135" w:rsidRDefault="00EC3A80" w:rsidP="00EC3A80">
          <w:pPr>
            <w:pStyle w:val="F3C3CC7783AD4D538CDCA460E5FD82D715"/>
          </w:pPr>
          <w:r>
            <w:rPr>
              <w:rStyle w:val="a3"/>
              <w:rFonts w:hint="cs"/>
              <w:cs/>
            </w:rPr>
            <w:t>ปีที่</w:t>
          </w:r>
        </w:p>
      </w:docPartBody>
    </w:docPart>
    <w:docPart>
      <w:docPartPr>
        <w:name w:val="E050076CE7924A74BB0EBBA5D3DE49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E6AF8A-F65D-49F6-9AA3-1D6C75ACAB26}"/>
      </w:docPartPr>
      <w:docPartBody>
        <w:p w:rsidR="00CA6135" w:rsidRDefault="00EC3A80" w:rsidP="00EC3A80">
          <w:pPr>
            <w:pStyle w:val="E050076CE7924A74BB0EBBA5D3DE494C15"/>
          </w:pPr>
          <w:r>
            <w:rPr>
              <w:rStyle w:val="a3"/>
              <w:rFonts w:hint="cs"/>
              <w:cs/>
            </w:rPr>
            <w:t>ฉบับที่</w:t>
          </w:r>
        </w:p>
      </w:docPartBody>
    </w:docPart>
    <w:docPart>
      <w:docPartPr>
        <w:name w:val="D12B92D776364842ACC6F7F99A55CD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E6C4AF-96D2-4A9B-BB6B-6C63A4EEC46A}"/>
      </w:docPartPr>
      <w:docPartBody>
        <w:p w:rsidR="00CA6135" w:rsidRDefault="00EC3A80" w:rsidP="00EC3A80">
          <w:pPr>
            <w:pStyle w:val="D12B92D776364842ACC6F7F99A55CD1D15"/>
          </w:pPr>
          <w:r>
            <w:rPr>
              <w:rStyle w:val="a3"/>
              <w:rFonts w:hint="cs"/>
              <w:cs/>
            </w:rPr>
            <w:t xml:space="preserve">เลขหน้าแรกของบทความ </w:t>
          </w:r>
          <w:r>
            <w:rPr>
              <w:rStyle w:val="a3"/>
              <w:cs/>
            </w:rPr>
            <w:t>–</w:t>
          </w:r>
          <w:r>
            <w:rPr>
              <w:rStyle w:val="a3"/>
              <w:rFonts w:hint="cs"/>
              <w:cs/>
            </w:rPr>
            <w:t xml:space="preserve"> เลขหน้าสุดท้ายของบทความที่ตีพิมพ์</w:t>
          </w:r>
        </w:p>
      </w:docPartBody>
    </w:docPart>
    <w:docPart>
      <w:docPartPr>
        <w:name w:val="D79225EA595D4C5AACEF0D9784FB1B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A9173D3-447D-470F-8C0F-347C60E32267}"/>
      </w:docPartPr>
      <w:docPartBody>
        <w:p w:rsidR="00CA6135" w:rsidRDefault="00EC3A80" w:rsidP="00EC3A80">
          <w:pPr>
            <w:pStyle w:val="D79225EA595D4C5AACEF0D9784FB1B5415"/>
          </w:pPr>
          <w:r>
            <w:rPr>
              <w:rStyle w:val="a3"/>
              <w:rFonts w:hint="cs"/>
              <w:i/>
              <w:iCs/>
              <w:cs/>
            </w:rPr>
            <w:t>ชื่อสารานุกรม</w:t>
          </w:r>
        </w:p>
      </w:docPartBody>
    </w:docPart>
    <w:docPart>
      <w:docPartPr>
        <w:name w:val="2839A2F9346842379E4216F4C91312A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6605D5-AB69-424E-B231-036396158FDF}"/>
      </w:docPartPr>
      <w:docPartBody>
        <w:p w:rsidR="00CA6135" w:rsidRDefault="00EC3A80" w:rsidP="00EC3A80">
          <w:pPr>
            <w:pStyle w:val="2839A2F9346842379E4216F4C91312A715"/>
          </w:pPr>
          <w:r>
            <w:rPr>
              <w:rStyle w:val="a3"/>
              <w:rFonts w:hint="cs"/>
              <w:cs/>
            </w:rPr>
            <w:t>เล่มที่อ้าง</w:t>
          </w:r>
          <w:r>
            <w:rPr>
              <w:rStyle w:val="a3"/>
            </w:rPr>
            <w:t xml:space="preserve">, </w:t>
          </w:r>
          <w:r>
            <w:rPr>
              <w:rStyle w:val="a3"/>
              <w:rFonts w:hint="cs"/>
              <w:cs/>
            </w:rPr>
            <w:t>หน้า เลขหน้าที่อ้าง</w:t>
          </w:r>
        </w:p>
      </w:docPartBody>
    </w:docPart>
    <w:docPart>
      <w:docPartPr>
        <w:name w:val="51FA18ADA02B44CC983EF16A1C3F46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8F9789-A55B-4F0D-B7CF-5F1B7A2D77BB}"/>
      </w:docPartPr>
      <w:docPartBody>
        <w:p w:rsidR="00CA6135" w:rsidRDefault="00EC3A80" w:rsidP="00EC3A80">
          <w:pPr>
            <w:pStyle w:val="51FA18ADA02B44CC983EF16A1C3F46A515"/>
          </w:pPr>
          <w:r>
            <w:rPr>
              <w:rStyle w:val="a3"/>
              <w:rFonts w:hint="cs"/>
              <w:cs/>
            </w:rPr>
            <w:t>วันที่</w:t>
          </w:r>
        </w:p>
      </w:docPartBody>
    </w:docPart>
    <w:docPart>
      <w:docPartPr>
        <w:name w:val="62E6724A17104F8FBD9F0B8CEBED84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5746EC-CAC6-4009-8A83-98A619862309}"/>
      </w:docPartPr>
      <w:docPartBody>
        <w:p w:rsidR="00CA6135" w:rsidRDefault="00EC3A80" w:rsidP="00EC3A80">
          <w:pPr>
            <w:pStyle w:val="62E6724A17104F8FBD9F0B8CEBED84C915"/>
          </w:pPr>
          <w:r>
            <w:rPr>
              <w:rStyle w:val="a3"/>
              <w:rFonts w:hint="cs"/>
              <w:cs/>
            </w:rPr>
            <w:t>เดือน</w:t>
          </w:r>
        </w:p>
      </w:docPartBody>
    </w:docPart>
    <w:docPart>
      <w:docPartPr>
        <w:name w:val="68063B4C442042D5A3379447FB72B7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B13148-8D1D-40A6-AE49-5AF0DE6B45C0}"/>
      </w:docPartPr>
      <w:docPartBody>
        <w:p w:rsidR="00CA6135" w:rsidRDefault="00EC3A80" w:rsidP="00EC3A80">
          <w:pPr>
            <w:pStyle w:val="68063B4C442042D5A3379447FB72B7BB15"/>
          </w:pPr>
          <w:r w:rsidRPr="004522A2">
            <w:rPr>
              <w:rStyle w:val="a3"/>
              <w:rFonts w:hint="cs"/>
              <w:i/>
              <w:iCs/>
              <w:cs/>
            </w:rPr>
            <w:t>ชื่อหนังสือพิมพ์</w:t>
          </w:r>
        </w:p>
      </w:docPartBody>
    </w:docPart>
    <w:docPart>
      <w:docPartPr>
        <w:name w:val="DE306FEC238F4EAA87F6A3B84FC09A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F6980B4-D67F-4700-A1AF-64690DD23B2B}"/>
      </w:docPartPr>
      <w:docPartBody>
        <w:p w:rsidR="00CA6135" w:rsidRDefault="00EC3A80" w:rsidP="00EC3A80">
          <w:pPr>
            <w:pStyle w:val="DE306FEC238F4EAA87F6A3B84FC09AF415"/>
          </w:pPr>
          <w:r>
            <w:rPr>
              <w:rStyle w:val="a3"/>
              <w:rFonts w:hint="cs"/>
              <w:cs/>
            </w:rPr>
            <w:t>เลขหน้า</w:t>
          </w:r>
        </w:p>
      </w:docPartBody>
    </w:docPart>
    <w:docPart>
      <w:docPartPr>
        <w:name w:val="07FBA1694D154C0EAB81B24B704B1D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C8FA790-5328-4E36-A663-7AE990EAB8ED}"/>
      </w:docPartPr>
      <w:docPartBody>
        <w:p w:rsidR="00CA6135" w:rsidRDefault="00EC3A80" w:rsidP="00EC3A80">
          <w:pPr>
            <w:pStyle w:val="07FBA1694D154C0EAB81B24B704B1DA115"/>
          </w:pPr>
          <w:r>
            <w:rPr>
              <w:rStyle w:val="a3"/>
              <w:rFonts w:hint="cs"/>
              <w:cs/>
            </w:rPr>
            <w:t>ระดับวิทยานิพนธ์</w:t>
          </w:r>
        </w:p>
      </w:docPartBody>
    </w:docPart>
    <w:docPart>
      <w:docPartPr>
        <w:name w:val="0B341E87301A4B33A8BC0596AF2DA1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0C04F7F-712D-489F-AE1F-65A610C1B16C}"/>
      </w:docPartPr>
      <w:docPartBody>
        <w:p w:rsidR="00CA6135" w:rsidRDefault="00EC3A80" w:rsidP="00EC3A80">
          <w:pPr>
            <w:pStyle w:val="0B341E87301A4B33A8BC0596AF2DA13F15"/>
          </w:pPr>
          <w:r>
            <w:rPr>
              <w:rStyle w:val="a3"/>
              <w:rFonts w:hint="cs"/>
              <w:cs/>
            </w:rPr>
            <w:t>สถานที่พิมพ์</w:t>
          </w:r>
        </w:p>
      </w:docPartBody>
    </w:docPart>
    <w:docPart>
      <w:docPartPr>
        <w:name w:val="D0E0B2C3230847C78DB3F4F24DAF51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2C6A04-E4BC-4CC8-AD02-EAB4C269638B}"/>
      </w:docPartPr>
      <w:docPartBody>
        <w:p w:rsidR="00CA6135" w:rsidRDefault="00EC3A80" w:rsidP="00EC3A80">
          <w:pPr>
            <w:pStyle w:val="D0E0B2C3230847C78DB3F4F24DAF51FE15"/>
          </w:pPr>
          <w:r>
            <w:rPr>
              <w:rStyle w:val="a3"/>
              <w:rFonts w:hint="cs"/>
              <w:cs/>
            </w:rPr>
            <w:t>สำนักพิมพ์</w:t>
          </w:r>
        </w:p>
      </w:docPartBody>
    </w:docPart>
    <w:docPart>
      <w:docPartPr>
        <w:name w:val="FBCD5CD0CC224F4E804CC8868F022B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DF9DC1-D1BB-4C25-83B1-99925378CE69}"/>
      </w:docPartPr>
      <w:docPartBody>
        <w:p w:rsidR="00CA6135" w:rsidRDefault="00EC3A80" w:rsidP="00EC3A80">
          <w:pPr>
            <w:pStyle w:val="FBCD5CD0CC224F4E804CC8868F022B2715"/>
          </w:pPr>
          <w:r>
            <w:rPr>
              <w:rStyle w:val="a3"/>
              <w:rFonts w:hint="cs"/>
              <w:cs/>
            </w:rPr>
            <w:t>ผู้แต่ง</w:t>
          </w:r>
        </w:p>
      </w:docPartBody>
    </w:docPart>
    <w:docPart>
      <w:docPartPr>
        <w:name w:val="B85E046F6D564224899373C5FAD546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E43C7CC-BC9A-47AC-8038-96C5F0D9DBEB}"/>
      </w:docPartPr>
      <w:docPartBody>
        <w:p w:rsidR="00CA6135" w:rsidRDefault="00EC3A80" w:rsidP="00EC3A80">
          <w:pPr>
            <w:pStyle w:val="B85E046F6D564224899373C5FAD5468E15"/>
          </w:pPr>
          <w:r>
            <w:rPr>
              <w:rStyle w:val="a3"/>
              <w:rFonts w:hint="cs"/>
              <w:cs/>
            </w:rPr>
            <w:t>ปีที่พิมพ์</w:t>
          </w:r>
        </w:p>
      </w:docPartBody>
    </w:docPart>
    <w:docPart>
      <w:docPartPr>
        <w:name w:val="B99AAABB408847C58D23F1513B8D15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FA0CEA-7F87-41AF-82F4-6D5D82AFA5DE}"/>
      </w:docPartPr>
      <w:docPartBody>
        <w:p w:rsidR="00CA6135" w:rsidRDefault="00EC3A80" w:rsidP="00EC3A80">
          <w:pPr>
            <w:pStyle w:val="B99AAABB408847C58D23F1513B8D158215"/>
          </w:pPr>
          <w:r w:rsidRPr="005936AF">
            <w:rPr>
              <w:rStyle w:val="a3"/>
              <w:rFonts w:hint="cs"/>
              <w:i/>
              <w:iCs/>
              <w:cs/>
            </w:rPr>
            <w:t>ชื่อ</w:t>
          </w:r>
          <w:r>
            <w:rPr>
              <w:rStyle w:val="a3"/>
              <w:rFonts w:hint="cs"/>
              <w:i/>
              <w:iCs/>
              <w:cs/>
            </w:rPr>
            <w:t>เรื่อง</w:t>
          </w:r>
        </w:p>
      </w:docPartBody>
    </w:docPart>
    <w:docPart>
      <w:docPartPr>
        <w:name w:val="B0873CA5962740C0B239E81D52C5A2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E5CD42-EF10-4C51-89F2-89A3ADCC8A8B}"/>
      </w:docPartPr>
      <w:docPartBody>
        <w:p w:rsidR="00CA6135" w:rsidRDefault="00EC3A80" w:rsidP="00EC3A80">
          <w:pPr>
            <w:pStyle w:val="B0873CA5962740C0B239E81D52C5A2F215"/>
          </w:pPr>
          <w:r>
            <w:rPr>
              <w:rStyle w:val="a3"/>
              <w:rFonts w:hint="cs"/>
              <w:cs/>
            </w:rPr>
            <w:t>รายงานผลการวิจัย</w:t>
          </w:r>
        </w:p>
      </w:docPartBody>
    </w:docPart>
    <w:docPart>
      <w:docPartPr>
        <w:name w:val="E50A6C8720C344D4B8E88726DC11150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2D235D-F7D0-4BEC-9114-8675EB293C0C}"/>
      </w:docPartPr>
      <w:docPartBody>
        <w:p w:rsidR="00CA6135" w:rsidRDefault="00EC3A80" w:rsidP="00EC3A80">
          <w:pPr>
            <w:pStyle w:val="E50A6C8720C344D4B8E88726DC11150C15"/>
          </w:pPr>
          <w:r>
            <w:rPr>
              <w:rStyle w:val="a3"/>
              <w:rFonts w:hint="cs"/>
              <w:cs/>
            </w:rPr>
            <w:t>สถานที่พิมพ์</w:t>
          </w:r>
        </w:p>
      </w:docPartBody>
    </w:docPart>
    <w:docPart>
      <w:docPartPr>
        <w:name w:val="BE4AFA45A1BC469EACF194D68867BB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305C93-8F1E-4E3E-B417-7BA3EAD33982}"/>
      </w:docPartPr>
      <w:docPartBody>
        <w:p w:rsidR="00CA6135" w:rsidRDefault="00EC3A80" w:rsidP="00EC3A80">
          <w:pPr>
            <w:pStyle w:val="BE4AFA45A1BC469EACF194D68867BBD715"/>
          </w:pPr>
          <w:r>
            <w:rPr>
              <w:rStyle w:val="a3"/>
              <w:rFonts w:hint="cs"/>
              <w:cs/>
            </w:rPr>
            <w:t>สำนักพิมพ์</w:t>
          </w:r>
        </w:p>
      </w:docPartBody>
    </w:docPart>
    <w:docPart>
      <w:docPartPr>
        <w:name w:val="607A95D294C5498D81BC1C0985EBE9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2613D1-915D-4CA0-973B-D3F1DA32DAF6}"/>
      </w:docPartPr>
      <w:docPartBody>
        <w:p w:rsidR="00CA6135" w:rsidRDefault="00EC3A80" w:rsidP="00EC3A80">
          <w:pPr>
            <w:pStyle w:val="607A95D294C5498D81BC1C0985EBE9CB15"/>
          </w:pPr>
          <w:r>
            <w:rPr>
              <w:rStyle w:val="a3"/>
              <w:rFonts w:hint="cs"/>
              <w:cs/>
            </w:rPr>
            <w:t>ชื่อผู้ที่ได้รับการสัมภาษณ์</w:t>
          </w:r>
        </w:p>
      </w:docPartBody>
    </w:docPart>
    <w:docPart>
      <w:docPartPr>
        <w:name w:val="E520A4507E7849C58B0D1D711F9EC3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CE79AE-99A2-4358-BDB0-4931868CE889}"/>
      </w:docPartPr>
      <w:docPartBody>
        <w:p w:rsidR="00CA6135" w:rsidRDefault="00EC3A80" w:rsidP="00EC3A80">
          <w:pPr>
            <w:pStyle w:val="E520A4507E7849C58B0D1D711F9EC3E915"/>
          </w:pPr>
          <w:r>
            <w:rPr>
              <w:rStyle w:val="a3"/>
              <w:rFonts w:hint="cs"/>
              <w:cs/>
            </w:rPr>
            <w:t>ปีที่สัมภาษณ์</w:t>
          </w:r>
        </w:p>
      </w:docPartBody>
    </w:docPart>
    <w:docPart>
      <w:docPartPr>
        <w:name w:val="250A6A7FA6AB4CC98DCBF79DBF4BA2F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42845E-0C64-43A0-A362-5156F12EE55C}"/>
      </w:docPartPr>
      <w:docPartBody>
        <w:p w:rsidR="00CA6135" w:rsidRDefault="00EC3A80" w:rsidP="00EC3A80">
          <w:pPr>
            <w:pStyle w:val="250A6A7FA6AB4CC98DCBF79DBF4BA2F115"/>
          </w:pPr>
          <w:r>
            <w:rPr>
              <w:rStyle w:val="a3"/>
              <w:rFonts w:hint="cs"/>
              <w:cs/>
            </w:rPr>
            <w:t>วันที่</w:t>
          </w:r>
        </w:p>
      </w:docPartBody>
    </w:docPart>
    <w:docPart>
      <w:docPartPr>
        <w:name w:val="EA0C402336E24CB691ABCD8E503B82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927371-3509-4101-91CC-E0B47FC1C237}"/>
      </w:docPartPr>
      <w:docPartBody>
        <w:p w:rsidR="00CA6135" w:rsidRDefault="00EC3A80" w:rsidP="00EC3A80">
          <w:pPr>
            <w:pStyle w:val="EA0C402336E24CB691ABCD8E503B82ED15"/>
          </w:pPr>
          <w:r>
            <w:rPr>
              <w:rStyle w:val="a3"/>
              <w:rFonts w:hint="cs"/>
              <w:cs/>
            </w:rPr>
            <w:t>เดือน</w:t>
          </w:r>
        </w:p>
      </w:docPartBody>
    </w:docPart>
    <w:docPart>
      <w:docPartPr>
        <w:name w:val="2616A2F3D250463F87B0D9B07DCF82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2A9263-22F9-4AAA-A7C8-277C3FC95393}"/>
      </w:docPartPr>
      <w:docPartBody>
        <w:p w:rsidR="00CA6135" w:rsidRDefault="00EC3A80" w:rsidP="00EC3A80">
          <w:pPr>
            <w:pStyle w:val="2616A2F3D250463F87B0D9B07DCF828E15"/>
          </w:pPr>
          <w:r>
            <w:rPr>
              <w:rStyle w:val="a3"/>
              <w:rFonts w:hint="cs"/>
              <w:cs/>
            </w:rPr>
            <w:t>ตำแหน่ง</w:t>
          </w:r>
        </w:p>
      </w:docPartBody>
    </w:docPart>
    <w:docPart>
      <w:docPartPr>
        <w:name w:val="94D53D95B0424FCABCC3FAC4EDD6473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A5BBADC-133D-433C-9934-69C31547132F}"/>
      </w:docPartPr>
      <w:docPartBody>
        <w:p w:rsidR="00CA6135" w:rsidRDefault="00EC3A80" w:rsidP="00EC3A80">
          <w:pPr>
            <w:pStyle w:val="94D53D95B0424FCABCC3FAC4EDD6473415"/>
          </w:pPr>
          <w:r>
            <w:rPr>
              <w:rStyle w:val="a3"/>
              <w:rFonts w:hint="cs"/>
              <w:cs/>
            </w:rPr>
            <w:t>ผู้แต่ง</w:t>
          </w:r>
        </w:p>
      </w:docPartBody>
    </w:docPart>
    <w:docPart>
      <w:docPartPr>
        <w:name w:val="CFE5D3EA78B44422A9B8612A713905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927217-9714-4674-86B2-5228E4D98BD0}"/>
      </w:docPartPr>
      <w:docPartBody>
        <w:p w:rsidR="00CA6135" w:rsidRDefault="00EC3A80" w:rsidP="00EC3A80">
          <w:pPr>
            <w:pStyle w:val="CFE5D3EA78B44422A9B8612A713905C215"/>
          </w:pPr>
          <w:r>
            <w:rPr>
              <w:rStyle w:val="a3"/>
              <w:rFonts w:hint="cs"/>
              <w:cs/>
            </w:rPr>
            <w:t>ปีที่เผยแพร่</w:t>
          </w:r>
        </w:p>
      </w:docPartBody>
    </w:docPart>
    <w:docPart>
      <w:docPartPr>
        <w:name w:val="713C9AB836DC48D78EF021F89FF73C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B394834-0F77-4B41-B004-7BAD44FC0D02}"/>
      </w:docPartPr>
      <w:docPartBody>
        <w:p w:rsidR="00CA6135" w:rsidRDefault="00EC3A80" w:rsidP="00EC3A80">
          <w:pPr>
            <w:pStyle w:val="713C9AB836DC48D78EF021F89FF73C7B15"/>
          </w:pPr>
          <w:r w:rsidRPr="005936AF">
            <w:rPr>
              <w:rStyle w:val="a3"/>
              <w:rFonts w:hint="cs"/>
              <w:i/>
              <w:iCs/>
              <w:cs/>
            </w:rPr>
            <w:t>ชื่อ</w:t>
          </w:r>
          <w:r>
            <w:rPr>
              <w:rStyle w:val="a3"/>
              <w:rFonts w:hint="cs"/>
              <w:i/>
              <w:iCs/>
              <w:cs/>
            </w:rPr>
            <w:t>เรื่อง</w:t>
          </w:r>
        </w:p>
      </w:docPartBody>
    </w:docPart>
    <w:docPart>
      <w:docPartPr>
        <w:name w:val="A9F4CE9F0E9D42FEBF51FF418D7921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3BB83A7-E095-40A7-A225-0A48A2E96FC5}"/>
      </w:docPartPr>
      <w:docPartBody>
        <w:p w:rsidR="00CA6135" w:rsidRDefault="00EC3A80" w:rsidP="00EC3A80">
          <w:pPr>
            <w:pStyle w:val="A9F4CE9F0E9D42FEBF51FF418D7921B315"/>
          </w:pPr>
          <w:r>
            <w:rPr>
              <w:rStyle w:val="a3"/>
              <w:rFonts w:hint="cs"/>
              <w:cs/>
            </w:rPr>
            <w:t>แหล่งที่มาของข้อมูล</w:t>
          </w:r>
        </w:p>
      </w:docPartBody>
    </w:docPart>
    <w:docPart>
      <w:docPartPr>
        <w:name w:val="2F862F3D95C046C5A9BCA72AD5739BB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BE59783-F611-41F0-830C-C7F692BF4E02}"/>
      </w:docPartPr>
      <w:docPartBody>
        <w:p w:rsidR="009345D0" w:rsidRDefault="00EC3A80" w:rsidP="00EC3A80">
          <w:pPr>
            <w:pStyle w:val="2F862F3D95C046C5A9BCA72AD5739BB815"/>
          </w:pPr>
          <w:r>
            <w:rPr>
              <w:rStyle w:val="a3"/>
              <w:rFonts w:hint="cs"/>
              <w:cs/>
            </w:rPr>
            <w:t>วัน เดือน ปี</w:t>
          </w:r>
        </w:p>
      </w:docPartBody>
    </w:docPart>
    <w:docPart>
      <w:docPartPr>
        <w:name w:val="82756012135E446D92F5FA3E9BDAA8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83C2CF7-2496-43BA-8BBA-EA9E30ADDFD8}"/>
      </w:docPartPr>
      <w:docPartBody>
        <w:p w:rsidR="009345D0" w:rsidRDefault="00EC3A80" w:rsidP="00EC3A80">
          <w:pPr>
            <w:pStyle w:val="82756012135E446D92F5FA3E9BDAA86C15"/>
          </w:pPr>
          <w:r>
            <w:rPr>
              <w:rStyle w:val="a3"/>
              <w:rFonts w:hint="cs"/>
              <w:cs/>
            </w:rPr>
            <w:t>ชื่อเรื่อง</w:t>
          </w:r>
        </w:p>
      </w:docPartBody>
    </w:docPart>
    <w:docPart>
      <w:docPartPr>
        <w:name w:val="E5580769F68241B09FAC0C880376FD8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A9B03D-2A77-4227-9A4C-DB9450D7D96B}"/>
      </w:docPartPr>
      <w:docPartBody>
        <w:p w:rsidR="009345D0" w:rsidRDefault="00EC3A80" w:rsidP="00EC3A80">
          <w:pPr>
            <w:pStyle w:val="E5580769F68241B09FAC0C880376FD8415"/>
          </w:pPr>
          <w:r>
            <w:rPr>
              <w:rStyle w:val="a3"/>
              <w:rFonts w:hint="cs"/>
              <w:cs/>
            </w:rPr>
            <w:t>พ.ศ.</w:t>
          </w:r>
        </w:p>
      </w:docPartBody>
    </w:docPart>
    <w:docPart>
      <w:docPartPr>
        <w:name w:val="B53EA1A1ED084642951DA905BC9E71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390B737-5586-4832-BF6F-DE23D5D64DE1}"/>
      </w:docPartPr>
      <w:docPartBody>
        <w:p w:rsidR="009345D0" w:rsidRDefault="00EC3A80" w:rsidP="00EC3A80">
          <w:pPr>
            <w:pStyle w:val="B53EA1A1ED084642951DA905BC9E714915"/>
          </w:pPr>
          <w:r>
            <w:rPr>
              <w:rStyle w:val="a3"/>
              <w:rFonts w:hint="cs"/>
              <w:cs/>
            </w:rPr>
            <w:t>วันที่ เดือนที่ประกาศ</w:t>
          </w:r>
        </w:p>
      </w:docPartBody>
    </w:docPart>
    <w:docPart>
      <w:docPartPr>
        <w:name w:val="25F25D2059E64BE18956F81EA49DB8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DC7805-A312-4AFE-8E92-3C97520DC95F}"/>
      </w:docPartPr>
      <w:docPartBody>
        <w:p w:rsidR="009345D0" w:rsidRDefault="00EC3A80" w:rsidP="00EC3A80">
          <w:pPr>
            <w:pStyle w:val="25F25D2059E64BE18956F81EA49DB8C215"/>
          </w:pPr>
          <w:r w:rsidRPr="00F14D76">
            <w:rPr>
              <w:rStyle w:val="a3"/>
              <w:rFonts w:hint="cs"/>
              <w:i/>
              <w:iCs/>
              <w:cs/>
            </w:rPr>
            <w:t>ราชกิจจานุเบกษา</w:t>
          </w:r>
        </w:p>
      </w:docPartBody>
    </w:docPart>
    <w:docPart>
      <w:docPartPr>
        <w:name w:val="DDF21F5157914998B2E1E2C5F2C815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DE11E0-8785-4A58-8313-4B9C37684269}"/>
      </w:docPartPr>
      <w:docPartBody>
        <w:p w:rsidR="009345D0" w:rsidRDefault="00EC3A80" w:rsidP="00EC3A80">
          <w:pPr>
            <w:pStyle w:val="DDF21F5157914998B2E1E2C5F2C8153515"/>
          </w:pPr>
          <w:r>
            <w:rPr>
              <w:rStyle w:val="a3"/>
              <w:rFonts w:hint="cs"/>
              <w:cs/>
            </w:rPr>
            <w:t>เล่</w:t>
          </w:r>
          <w:r w:rsidRPr="00F90D55">
            <w:rPr>
              <w:rStyle w:val="a3"/>
              <w:cs/>
            </w:rPr>
            <w:t>ม</w:t>
          </w:r>
        </w:p>
      </w:docPartBody>
    </w:docPart>
    <w:docPart>
      <w:docPartPr>
        <w:name w:val="F13D4F4579D94D4CA68ECC32C12AD3E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5391554-1E5F-4409-812C-B2007E27EB74}"/>
      </w:docPartPr>
      <w:docPartBody>
        <w:p w:rsidR="009345D0" w:rsidRDefault="00EC3A80" w:rsidP="00EC3A80">
          <w:pPr>
            <w:pStyle w:val="F13D4F4579D94D4CA68ECC32C12AD3E615"/>
          </w:pPr>
          <w:r>
            <w:rPr>
              <w:rStyle w:val="a3"/>
              <w:rFonts w:hint="cs"/>
              <w:cs/>
            </w:rPr>
            <w:t>ตอน</w:t>
          </w:r>
        </w:p>
      </w:docPartBody>
    </w:docPart>
    <w:docPart>
      <w:docPartPr>
        <w:name w:val="886D0787792F4C9BA79EA5EFE3FAAF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1F9C98-3F08-4C26-9A68-676B3445AECE}"/>
      </w:docPartPr>
      <w:docPartBody>
        <w:p w:rsidR="009345D0" w:rsidRDefault="00EC3A80" w:rsidP="00EC3A80">
          <w:pPr>
            <w:pStyle w:val="886D0787792F4C9BA79EA5EFE3FAAFCF15"/>
          </w:pPr>
          <w:r>
            <w:rPr>
              <w:rStyle w:val="a3"/>
              <w:rFonts w:hint="cs"/>
              <w:cs/>
            </w:rPr>
            <w:t>เลขหน้า</w:t>
          </w:r>
        </w:p>
      </w:docPartBody>
    </w:docPart>
    <w:docPart>
      <w:docPartPr>
        <w:name w:val="F8A6CFD12F504C81B1A313D94ACF704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1AED10-7241-40BC-B621-2E6F21AFAABE}"/>
      </w:docPartPr>
      <w:docPartBody>
        <w:p w:rsidR="00360FCF" w:rsidRDefault="00EC3A80" w:rsidP="00EC3A80">
          <w:pPr>
            <w:pStyle w:val="F8A6CFD12F504C81B1A313D94ACF704715"/>
          </w:pPr>
          <w:r w:rsidRPr="00F90D55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5AEFCA374C34DAC8A27BAAAB98C06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5A15526-E258-4B0A-815C-6439BC968535}"/>
      </w:docPartPr>
      <w:docPartBody>
        <w:p w:rsidR="00771546" w:rsidRDefault="00EC3A80" w:rsidP="00EC3A80">
          <w:pPr>
            <w:pStyle w:val="55AEFCA374C34DAC8A27BAAAB98C067F12"/>
          </w:pPr>
          <w:r w:rsidRPr="00317C96">
            <w:rPr>
              <w:rStyle w:val="a3"/>
              <w:cs/>
            </w:rPr>
            <w:t>คลิกที่นี่เพื่อใส่ข้อควา</w:t>
          </w:r>
          <w:r>
            <w:rPr>
              <w:rStyle w:val="a3"/>
              <w:rFonts w:hint="cs"/>
              <w:cs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28"/>
    <w:rsid w:val="000174C8"/>
    <w:rsid w:val="00115C1A"/>
    <w:rsid w:val="00151528"/>
    <w:rsid w:val="00186D64"/>
    <w:rsid w:val="00222EC8"/>
    <w:rsid w:val="00347AEE"/>
    <w:rsid w:val="00360FCF"/>
    <w:rsid w:val="003B01EC"/>
    <w:rsid w:val="00433DE1"/>
    <w:rsid w:val="004562D6"/>
    <w:rsid w:val="004C7617"/>
    <w:rsid w:val="004E5198"/>
    <w:rsid w:val="00584239"/>
    <w:rsid w:val="00697585"/>
    <w:rsid w:val="006F4DC6"/>
    <w:rsid w:val="00771546"/>
    <w:rsid w:val="00785C72"/>
    <w:rsid w:val="007D72AA"/>
    <w:rsid w:val="00810862"/>
    <w:rsid w:val="008E2B15"/>
    <w:rsid w:val="00900FD5"/>
    <w:rsid w:val="009345D0"/>
    <w:rsid w:val="00986ED1"/>
    <w:rsid w:val="009D388D"/>
    <w:rsid w:val="00A93C25"/>
    <w:rsid w:val="00C9762E"/>
    <w:rsid w:val="00CA6135"/>
    <w:rsid w:val="00CF72E0"/>
    <w:rsid w:val="00DC2005"/>
    <w:rsid w:val="00E56F9B"/>
    <w:rsid w:val="00E84A17"/>
    <w:rsid w:val="00E873B5"/>
    <w:rsid w:val="00EC3A80"/>
    <w:rsid w:val="00FB1CE6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3A80"/>
    <w:rPr>
      <w:color w:val="808080"/>
    </w:rPr>
  </w:style>
  <w:style w:type="paragraph" w:customStyle="1" w:styleId="BA13E379BFAC4390AC303EB1A77A70CF">
    <w:name w:val="BA13E379BFAC4390AC303EB1A77A70CF"/>
  </w:style>
  <w:style w:type="paragraph" w:customStyle="1" w:styleId="52CDEADD1830475EA57D5E8C3A0AB972">
    <w:name w:val="52CDEADD1830475EA57D5E8C3A0AB972"/>
  </w:style>
  <w:style w:type="paragraph" w:customStyle="1" w:styleId="72F15700A8E44A3B81D1F812B0ED8325">
    <w:name w:val="72F15700A8E44A3B81D1F812B0ED8325"/>
  </w:style>
  <w:style w:type="paragraph" w:customStyle="1" w:styleId="706A682AA1764E8584C0FBE6213C0400">
    <w:name w:val="706A682AA1764E8584C0FBE6213C0400"/>
  </w:style>
  <w:style w:type="paragraph" w:customStyle="1" w:styleId="A33F835CD5974400895FFC18CFB64A83">
    <w:name w:val="A33F835CD5974400895FFC18CFB64A83"/>
  </w:style>
  <w:style w:type="paragraph" w:customStyle="1" w:styleId="730A0F360C0F452BAECD64752424DC65">
    <w:name w:val="730A0F360C0F452BAECD64752424DC65"/>
  </w:style>
  <w:style w:type="paragraph" w:customStyle="1" w:styleId="E777ECFF8C21430CB7C4790B59531E18">
    <w:name w:val="E777ECFF8C21430CB7C4790B59531E18"/>
  </w:style>
  <w:style w:type="paragraph" w:customStyle="1" w:styleId="F2429301575E4D59813553743F2A3FA5">
    <w:name w:val="F2429301575E4D59813553743F2A3FA5"/>
  </w:style>
  <w:style w:type="paragraph" w:customStyle="1" w:styleId="383EF0D1FE9C4A248FD1357E197C4F95">
    <w:name w:val="383EF0D1FE9C4A248FD1357E197C4F95"/>
  </w:style>
  <w:style w:type="paragraph" w:customStyle="1" w:styleId="CF03DF4B24DF42D6BA2F09C0EA7E3968">
    <w:name w:val="CF03DF4B24DF42D6BA2F09C0EA7E3968"/>
  </w:style>
  <w:style w:type="paragraph" w:customStyle="1" w:styleId="6C4ADC8592D34CA3A22A46D4D3D4D3A7">
    <w:name w:val="6C4ADC8592D34CA3A22A46D4D3D4D3A7"/>
  </w:style>
  <w:style w:type="paragraph" w:customStyle="1" w:styleId="439F0C0269BF40B6BA58CAC9B213C670">
    <w:name w:val="439F0C0269BF40B6BA58CAC9B213C670"/>
    <w:rsid w:val="00FB1CE6"/>
  </w:style>
  <w:style w:type="paragraph" w:customStyle="1" w:styleId="F8A6CFD12F504C81B1A313D94ACF7047">
    <w:name w:val="F8A6CFD12F504C81B1A313D94ACF7047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">
    <w:name w:val="2EE8987651C54A42B916AE8F8D5C661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">
    <w:name w:val="A95D05E91F204DBCABDD87E878A2F49A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">
    <w:name w:val="AA588BBCDEDF41BB94F0B70A251C0A31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">
    <w:name w:val="8E57855E980A48E4ADA41A66E643F7B4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">
    <w:name w:val="42A08947A7EC44589857614C089A6616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">
    <w:name w:val="D55F9A82F9714D74AA73D9600E1CC0A1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">
    <w:name w:val="C725505081A042D4829A2E3072E68A0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">
    <w:name w:val="CF361FFA626D435595363493FB1437B5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">
    <w:name w:val="E41D35B5D11E4C20B22DCC20E87683D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">
    <w:name w:val="BC14965E7E8444AF914A0CFA16B6474B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">
    <w:name w:val="8F191F7756E94A3C8C4E34D4FC5973E7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">
    <w:name w:val="1B55868086BC4867B01904E7377E76C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">
    <w:name w:val="EF6FCED398D747CBAA332D0327F735A4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">
    <w:name w:val="366ECA3965544F17A3ED3513A3CCCCED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">
    <w:name w:val="7E1AD664EC8042AC9E645C6D1C98874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">
    <w:name w:val="61B8442FCFC1410595AE9D89B16C57CB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">
    <w:name w:val="59188CB9CB31494ABEB0BFAC3EBBDE5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">
    <w:name w:val="8FFF7A86EC71424BBBACE80FB774DEBA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">
    <w:name w:val="235A3ECCA8784CB2B5D1F816B4397D03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">
    <w:name w:val="F5C0C16AD2374505B0C91F96F16E6D7B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">
    <w:name w:val="AE92B77E9FC841C197C0488997B2CB48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1856D266AD4D61ADFCDD7FFF144B2C">
    <w:name w:val="A11856D266AD4D61ADFCDD7FFF144B2C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4EFEEABAC2E4CE2B408435F4BF8D1F9">
    <w:name w:val="84EFEEABAC2E4CE2B408435F4BF8D1F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">
    <w:name w:val="C76635D2C7574E08B3DD44AB4E817E13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">
    <w:name w:val="1A89BE09B9954445AA83F18E57F440A6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">
    <w:name w:val="13BF1D55E0CB489885129404F82CB4F8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">
    <w:name w:val="FA1F84701C6147379A794CB375B3D470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">
    <w:name w:val="FB58672E9B0949B5A366267F13552E9B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">
    <w:name w:val="76ECA59149EF4E67A9B984E2E820E943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">
    <w:name w:val="ABD685C3610748598AD25DB0D481F30B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">
    <w:name w:val="D3B12EDC75854E7A869563E5690C96EE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">
    <w:name w:val="C8B8EF1EF5114C448518FB54D9B59B8B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">
    <w:name w:val="8D740FD4FF564B83B7EA81EA2163C834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">
    <w:name w:val="D487535D48134617836E221BD0526220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">
    <w:name w:val="E5E856C07D2F4DA4ADA4ED85B5ED704D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">
    <w:name w:val="E69E4576729F4AFB8AFD1996B0A2A1B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">
    <w:name w:val="022D9EFBBA3A488C8DE5E8F05C0D82E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">
    <w:name w:val="AF99E1DC012B457082E9DEDD666AEEA8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">
    <w:name w:val="2D495A69D0854814985808F715213557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">
    <w:name w:val="0A60489D01614A249DC0C99B77C23ACC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">
    <w:name w:val="12E48E07346E4A17A70D1181DD1D27C0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">
    <w:name w:val="A6F9C541808D4515BB767AA4CC8E95BE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">
    <w:name w:val="6D8105C93DBF403DB6EBA772674B3F6F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">
    <w:name w:val="A15A488FB6414695B218323EB9FC0F6D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">
    <w:name w:val="E7C41B73454E4F54AE91BECC7A22DDA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">
    <w:name w:val="E4B5EFDA838C4959B69525B828C79463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">
    <w:name w:val="3464F638FE0A47EFA47A2A5074A5CDAB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">
    <w:name w:val="E7C3C9CBF09548F9BBB1832C1DF3790E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">
    <w:name w:val="503A639194E74178B7B74FD2303494FF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">
    <w:name w:val="00BF6F9DBE2348D79764BD54EF2413F7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">
    <w:name w:val="906CA4A531584642AAC47E06B2DB1A12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">
    <w:name w:val="6C6BD84583C343C6870684143E1BBAEB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">
    <w:name w:val="AFFAE78E94A64D8A9C0B15ACE3C65EA6"/>
    <w:rsid w:val="004E5198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">
    <w:name w:val="87DFA6B231A349E5A9950C282086B9BC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">
    <w:name w:val="3ED76FBE6C0D4277A55AC887923609D7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">
    <w:name w:val="7CBD2C370811494F8197CC6A68346AB8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">
    <w:name w:val="EBD5201763CF4AE1A121A62FA40D35F0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">
    <w:name w:val="00EA65BDF0A24789B03B9BBF9A9CB6CC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">
    <w:name w:val="D06A31B2AC41493FBBDC97925E2A075D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">
    <w:name w:val="2BDB9FDB70224193A8B3848E6B5418DB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">
    <w:name w:val="C11E0C131C5B4A70A02399FB51A1C96A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">
    <w:name w:val="A90BCC0D3B2F4CBBBBEE9F3915E2DC80"/>
    <w:rsid w:val="004E5198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">
    <w:name w:val="E22869E2B2B0468B9F1F011103F81D22"/>
    <w:rsid w:val="004E5198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">
    <w:name w:val="B731AE85C7E1428AACD292D50F5CB5E9"/>
    <w:rsid w:val="004E5198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">
    <w:name w:val="EDAA3A68B67F4132887FA1D22001A116"/>
    <w:rsid w:val="004E5198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">
    <w:name w:val="7E5B02A5D8EB482E951BB80EB0ADF2B0"/>
    <w:rsid w:val="004E5198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">
    <w:name w:val="81E996E959754BAA85C789D365BB6740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">
    <w:name w:val="2B9C2716C44D4B9691870EF75BC9E6FF"/>
    <w:rsid w:val="004E5198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">
    <w:name w:val="5FB75DA346C74A9E94D8B3098B31BA53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">
    <w:name w:val="815A2EE3B642482A8DE30F496840E18C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">
    <w:name w:val="2FF914BC1E23407C8FFF097BCE48A660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">
    <w:name w:val="84836BC9503A47C4BD645CA7883EA387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">
    <w:name w:val="4F3A049BB9C14CBC8EF90A1C383AB78E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">
    <w:name w:val="DBD5A19FFDB04BC29FB08AA29E5279E7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">
    <w:name w:val="4973086A3F324D129BD0E1E27C296132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">
    <w:name w:val="400B25823B444DB19D075A6F7D42C6DD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">
    <w:name w:val="F9F22DE2B23049708ECB2C4FDD56A8AA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">
    <w:name w:val="A2785E557A694658BF3ED7D906198908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">
    <w:name w:val="5F7621A33A894A4ABCA93250C8B64997"/>
    <w:rsid w:val="004E5198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">
    <w:name w:val="F57F3E925A60445FB8A6126ED0F50B45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">
    <w:name w:val="9A2E930BCD244788A04109B001B8CC96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">
    <w:name w:val="6B12DA4C07A343908C1FB4A2DEC8FFF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">
    <w:name w:val="4B39DAC632C340F2A11D06780EC44673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">
    <w:name w:val="11CB8AD7F5364516B5C00DB853068061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">
    <w:name w:val="57D9CE2118A54A85865A5FF43F78FA41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">
    <w:name w:val="071CD119A95240AEB2857540247C17F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">
    <w:name w:val="224A433128F54106A7A2B20EC64DE4F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">
    <w:name w:val="829B30C0F24E4539A446988B3565A4AD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">
    <w:name w:val="D4B8517471534A49987F831FC2ADF621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">
    <w:name w:val="CDDC4FD1F83F45E2B77FF6BBAB08719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">
    <w:name w:val="80EB68D2C457484E9DB6AD572555AF1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">
    <w:name w:val="912F44AF85D242D281AF476B15E3D4A6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">
    <w:name w:val="DF703FC6A1AE4303B265C790C3A00A4A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">
    <w:name w:val="97E4AB24D6D340469F549A74F49D9747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">
    <w:name w:val="4AA28C09AD284AF39E0D74F4C7F80CE6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">
    <w:name w:val="FE3914DE801843F1A612E361FF827800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">
    <w:name w:val="F1B4DE640C2B4945B7CC952A8606770E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">
    <w:name w:val="D116273709BB4C289642531683E2307C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">
    <w:name w:val="3059A5664E464DB4BC28C6E672E67DB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">
    <w:name w:val="457E669E58CC46949E34DF29346509E6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">
    <w:name w:val="49884C6DE24940E990700688E758F2B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">
    <w:name w:val="3085DF3FE8884A7F955633998E4397A5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">
    <w:name w:val="C0FC1CE4D6D74899A4050FE139345DF4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">
    <w:name w:val="7E25C5D8E16C4440882F6E358772582A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">
    <w:name w:val="590FE9212D454B4DB1E584C77BF54CEC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">
    <w:name w:val="06E596B3D33B43F29359CD6E13998E5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">
    <w:name w:val="F3C3CC7783AD4D538CDCA460E5FD82D7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">
    <w:name w:val="E050076CE7924A74BB0EBBA5D3DE494C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">
    <w:name w:val="D12B92D776364842ACC6F7F99A55CD1D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">
    <w:name w:val="2964D213F74E45B199DC06ECD34B0C13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">
    <w:name w:val="D3BE778675A840EDB3464AAF33C995BA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">
    <w:name w:val="186C303AEB864741BB861DE93B271746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">
    <w:name w:val="D79225EA595D4C5AACEF0D9784FB1B54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">
    <w:name w:val="2839A2F9346842379E4216F4C91312A7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">
    <w:name w:val="F27B1FFC5B3E4F7A8834032A72D72B0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">
    <w:name w:val="C1FB7EDFBAB6492C9E7E7EC372326E7F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">
    <w:name w:val="51FA18ADA02B44CC983EF16A1C3F46A5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">
    <w:name w:val="62E6724A17104F8FBD9F0B8CEBED84C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">
    <w:name w:val="64FBC2F5440440BCAD0A5C92E4D93D4E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">
    <w:name w:val="68063B4C442042D5A3379447FB72B7BB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">
    <w:name w:val="DE306FEC238F4EAA87F6A3B84FC09AF4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">
    <w:name w:val="19B5B2647A1241CB93FAC8848ADDB54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">
    <w:name w:val="B360E06B28E54F048F8542E360ACF788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">
    <w:name w:val="322D10C0039B42068D756FF0C67EF3CD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">
    <w:name w:val="07FBA1694D154C0EAB81B24B704B1DA1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">
    <w:name w:val="0B341E87301A4B33A8BC0596AF2DA13F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">
    <w:name w:val="D0E0B2C3230847C78DB3F4F24DAF51FE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">
    <w:name w:val="FBCD5CD0CC224F4E804CC8868F022B27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">
    <w:name w:val="B85E046F6D564224899373C5FAD5468E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">
    <w:name w:val="B99AAABB408847C58D23F1513B8D158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">
    <w:name w:val="B0873CA5962740C0B239E81D52C5A2F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">
    <w:name w:val="E50A6C8720C344D4B8E88726DC11150C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">
    <w:name w:val="BE4AFA45A1BC469EACF194D68867BBD7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">
    <w:name w:val="607A95D294C5498D81BC1C0985EBE9CB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">
    <w:name w:val="E520A4507E7849C58B0D1D711F9EC3E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">
    <w:name w:val="250A6A7FA6AB4CC98DCBF79DBF4BA2F1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">
    <w:name w:val="EA0C402336E24CB691ABCD8E503B82ED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">
    <w:name w:val="2616A2F3D250463F87B0D9B07DCF828E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">
    <w:name w:val="94D53D95B0424FCABCC3FAC4EDD64734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">
    <w:name w:val="CFE5D3EA78B44422A9B8612A713905C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">
    <w:name w:val="713C9AB836DC48D78EF021F89FF73C7B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">
    <w:name w:val="2F862F3D95C046C5A9BCA72AD5739BB8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">
    <w:name w:val="A9F4CE9F0E9D42FEBF51FF418D7921B3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">
    <w:name w:val="82756012135E446D92F5FA3E9BDAA86C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">
    <w:name w:val="E5580769F68241B09FAC0C880376FD84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">
    <w:name w:val="B53EA1A1ED084642951DA905BC9E714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">
    <w:name w:val="25F25D2059E64BE18956F81EA49DB8C2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">
    <w:name w:val="DDF21F5157914998B2E1E2C5F2C81535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">
    <w:name w:val="F13D4F4579D94D4CA68ECC32C12AD3E6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">
    <w:name w:val="886D0787792F4C9BA79EA5EFE3FAAFCF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">
    <w:name w:val="E7D4A28E7C1C4EF1B0E98583B14C8128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6BCF03E6BEE47529DD386E156440968">
    <w:name w:val="A6BCF03E6BEE47529DD386E156440968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DE0EC21B2F94A47BC2FBBA555174ACD">
    <w:name w:val="ADE0EC21B2F94A47BC2FBBA555174ACD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8615E9674BE47B2B8EF57255C3D330E">
    <w:name w:val="B8615E9674BE47B2B8EF57255C3D330E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CF0EFE45B1D49DD9B1C30D2D464D126">
    <w:name w:val="0CF0EFE45B1D49DD9B1C30D2D464D126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23DBA1D0B44457888231F6018CC3BB4">
    <w:name w:val="723DBA1D0B44457888231F6018CC3BB4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37F52C260BC40CEBDF64DF4E8BC11A7">
    <w:name w:val="337F52C260BC40CEBDF64DF4E8BC11A7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75E25057CE5421DB3A289C8865D2F56">
    <w:name w:val="F75E25057CE5421DB3A289C8865D2F56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5DC830E488A450E8E87C1EE802786D0">
    <w:name w:val="45DC830E488A450E8E87C1EE802786D0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1783814EFEC4AE9ADFC5E10EC1EE981">
    <w:name w:val="81783814EFEC4AE9ADFC5E10EC1EE981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5B8687E73DB4D1DB877030F86F92A69">
    <w:name w:val="B5B8687E73DB4D1DB877030F86F92A6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C6596DEB40F4F048791E9C5BE594747">
    <w:name w:val="BC6596DEB40F4F048791E9C5BE594747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20D4E98F22B41EC9698725A8D3E4C8C">
    <w:name w:val="220D4E98F22B41EC9698725A8D3E4C8C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391739613BF429A91F0AE89CC603831">
    <w:name w:val="4391739613BF429A91F0AE89CC603831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155964C55404FDF866B986A23BF98EC">
    <w:name w:val="D155964C55404FDF866B986A23BF98EC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18108FAF9134F0AAD38280914830697">
    <w:name w:val="F18108FAF9134F0AAD38280914830697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A6B757F13DD42D19FB2777291155E06">
    <w:name w:val="FA6B757F13DD42D19FB2777291155E06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023E01AB34F497FB092E82573876553">
    <w:name w:val="D023E01AB34F497FB092E82573876553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4E4D15268294E448F1DBB4A86E366D8">
    <w:name w:val="74E4D15268294E448F1DBB4A86E366D8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291ECEBFDC44CA0859D0440CA57B940">
    <w:name w:val="C291ECEBFDC44CA0859D0440CA57B940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4F4745F01D74922B5707824C25540A9">
    <w:name w:val="94F4745F01D74922B5707824C25540A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AB83A85B5F84C4381E98B2709D3DBB6">
    <w:name w:val="3AB83A85B5F84C4381E98B2709D3DBB6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6EB33B64031B4EF3965E886B36FA5EE9">
    <w:name w:val="6EB33B64031B4EF3965E886B36FA5EE9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6CE89FF1CAA485CB798459C5A715E01">
    <w:name w:val="46CE89FF1CAA485CB798459C5A715E01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6859E7B6E1D4023A55DD87BA9749BF5">
    <w:name w:val="96859E7B6E1D4023A55DD87BA9749BF5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7829797B3C74CECB420FEEFF1B5F9EC">
    <w:name w:val="A7829797B3C74CECB420FEEFF1B5F9EC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41668A629E04F7C892CCDC07548CA9B">
    <w:name w:val="441668A629E04F7C892CCDC07548CA9B"/>
    <w:rsid w:val="004E5198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5">
    <w:name w:val="F8A6CFD12F504C81B1A313D94ACF7047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5">
    <w:name w:val="2EE8987651C54A42B916AE8F8D5C661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5">
    <w:name w:val="A95D05E91F204DBCABDD87E878A2F49A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5">
    <w:name w:val="AA588BBCDEDF41BB94F0B70A251C0A31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5">
    <w:name w:val="8E57855E980A48E4ADA41A66E643F7B4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5">
    <w:name w:val="42A08947A7EC44589857614C089A6616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5">
    <w:name w:val="D55F9A82F9714D74AA73D9600E1CC0A1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5">
    <w:name w:val="C725505081A042D4829A2E3072E68A09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5">
    <w:name w:val="CF361FFA626D435595363493FB1437B5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5">
    <w:name w:val="E41D35B5D11E4C20B22DCC20E87683D9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5">
    <w:name w:val="BC14965E7E8444AF914A0CFA16B6474B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5">
    <w:name w:val="8F191F7756E94A3C8C4E34D4FC5973E7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5">
    <w:name w:val="1B55868086BC4867B01904E7377E76C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5">
    <w:name w:val="EF6FCED398D747CBAA332D0327F735A4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5">
    <w:name w:val="366ECA3965544F17A3ED3513A3CCCCED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5">
    <w:name w:val="7E1AD664EC8042AC9E645C6D1C98874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5">
    <w:name w:val="61B8442FCFC1410595AE9D89B16C57CB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5">
    <w:name w:val="59188CB9CB31494ABEB0BFAC3EBBDE5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5">
    <w:name w:val="8FFF7A86EC71424BBBACE80FB774DEBA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5">
    <w:name w:val="235A3ECCA8784CB2B5D1F816B4397D03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5">
    <w:name w:val="F5C0C16AD2374505B0C91F96F16E6D7B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5">
    <w:name w:val="AE92B77E9FC841C197C0488997B2CB48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1856D266AD4D61ADFCDD7FFF144B2C5">
    <w:name w:val="A11856D266AD4D61ADFCDD7FFF144B2C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4EFEEABAC2E4CE2B408435F4BF8D1F95">
    <w:name w:val="84EFEEABAC2E4CE2B408435F4BF8D1F9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5">
    <w:name w:val="C76635D2C7574E08B3DD44AB4E817E13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5">
    <w:name w:val="1A89BE09B9954445AA83F18E57F440A6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5">
    <w:name w:val="13BF1D55E0CB489885129404F82CB4F8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5">
    <w:name w:val="FA1F84701C6147379A794CB375B3D470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5">
    <w:name w:val="FB58672E9B0949B5A366267F13552E9B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5">
    <w:name w:val="76ECA59149EF4E67A9B984E2E820E943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5">
    <w:name w:val="ABD685C3610748598AD25DB0D481F30B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5">
    <w:name w:val="D3B12EDC75854E7A869563E5690C96EE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5">
    <w:name w:val="C8B8EF1EF5114C448518FB54D9B59B8B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5">
    <w:name w:val="8D740FD4FF564B83B7EA81EA2163C834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5">
    <w:name w:val="D487535D48134617836E221BD0526220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5">
    <w:name w:val="E5E856C07D2F4DA4ADA4ED85B5ED704D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5">
    <w:name w:val="E69E4576729F4AFB8AFD1996B0A2A1B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5">
    <w:name w:val="022D9EFBBA3A488C8DE5E8F05C0D82E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5">
    <w:name w:val="AF99E1DC012B457082E9DEDD666AEEA8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5">
    <w:name w:val="2D495A69D0854814985808F715213557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5">
    <w:name w:val="0A60489D01614A249DC0C99B77C23ACC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5">
    <w:name w:val="12E48E07346E4A17A70D1181DD1D27C0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5">
    <w:name w:val="A6F9C541808D4515BB767AA4CC8E95BE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5">
    <w:name w:val="6D8105C93DBF403DB6EBA772674B3F6F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5">
    <w:name w:val="A15A488FB6414695B218323EB9FC0F6D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5">
    <w:name w:val="E7C41B73454E4F54AE91BECC7A22DDA9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5">
    <w:name w:val="E4B5EFDA838C4959B69525B828C79463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5">
    <w:name w:val="3464F638FE0A47EFA47A2A5074A5CDAB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5">
    <w:name w:val="E7C3C9CBF09548F9BBB1832C1DF3790E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5">
    <w:name w:val="503A639194E74178B7B74FD2303494FF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5">
    <w:name w:val="00BF6F9DBE2348D79764BD54EF2413F7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5">
    <w:name w:val="906CA4A531584642AAC47E06B2DB1A12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5">
    <w:name w:val="6C6BD84583C343C6870684143E1BBAEB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5">
    <w:name w:val="AFFAE78E94A64D8A9C0B15ACE3C65EA65"/>
    <w:rsid w:val="00E56F9B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5">
    <w:name w:val="87DFA6B231A349E5A9950C282086B9BC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5">
    <w:name w:val="3ED76FBE6C0D4277A55AC887923609D7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5">
    <w:name w:val="7CBD2C370811494F8197CC6A68346AB8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5">
    <w:name w:val="EBD5201763CF4AE1A121A62FA40D35F0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5">
    <w:name w:val="00EA65BDF0A24789B03B9BBF9A9CB6CC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5">
    <w:name w:val="D06A31B2AC41493FBBDC97925E2A075D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5">
    <w:name w:val="2BDB9FDB70224193A8B3848E6B5418DB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5">
    <w:name w:val="C11E0C131C5B4A70A02399FB51A1C96A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5">
    <w:name w:val="A90BCC0D3B2F4CBBBBEE9F3915E2DC805"/>
    <w:rsid w:val="00E56F9B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5">
    <w:name w:val="E22869E2B2B0468B9F1F011103F81D225"/>
    <w:rsid w:val="00E56F9B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5">
    <w:name w:val="B731AE85C7E1428AACD292D50F5CB5E95"/>
    <w:rsid w:val="00E56F9B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5">
    <w:name w:val="EDAA3A68B67F4132887FA1D22001A1165"/>
    <w:rsid w:val="00E56F9B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5">
    <w:name w:val="7E5B02A5D8EB482E951BB80EB0ADF2B05"/>
    <w:rsid w:val="00E56F9B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5">
    <w:name w:val="81E996E959754BAA85C789D365BB6740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5">
    <w:name w:val="2B9C2716C44D4B9691870EF75BC9E6FF5"/>
    <w:rsid w:val="00E56F9B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5">
    <w:name w:val="5FB75DA346C74A9E94D8B3098B31BA53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5">
    <w:name w:val="815A2EE3B642482A8DE30F496840E18C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5">
    <w:name w:val="2FF914BC1E23407C8FFF097BCE48A660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5">
    <w:name w:val="84836BC9503A47C4BD645CA7883EA387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5">
    <w:name w:val="4F3A049BB9C14CBC8EF90A1C383AB78E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5">
    <w:name w:val="DBD5A19FFDB04BC29FB08AA29E5279E7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5">
    <w:name w:val="4973086A3F324D129BD0E1E27C296132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5">
    <w:name w:val="400B25823B444DB19D075A6F7D42C6DD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5">
    <w:name w:val="F9F22DE2B23049708ECB2C4FDD56A8AA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5">
    <w:name w:val="A2785E557A694658BF3ED7D906198908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5">
    <w:name w:val="5F7621A33A894A4ABCA93250C8B649975"/>
    <w:rsid w:val="00E56F9B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5">
    <w:name w:val="F57F3E925A60445FB8A6126ED0F50B45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5">
    <w:name w:val="9A2E930BCD244788A04109B001B8CC96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5">
    <w:name w:val="6B12DA4C07A343908C1FB4A2DEC8FFF9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5">
    <w:name w:val="4B39DAC632C340F2A11D06780EC44673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5">
    <w:name w:val="11CB8AD7F5364516B5C00DB853068061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5">
    <w:name w:val="57D9CE2118A54A85865A5FF43F78FA41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5">
    <w:name w:val="071CD119A95240AEB2857540247C17F9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5">
    <w:name w:val="224A433128F54106A7A2B20EC64DE4F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5">
    <w:name w:val="829B30C0F24E4539A446988B3565A4AD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5">
    <w:name w:val="D4B8517471534A49987F831FC2ADF621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5">
    <w:name w:val="CDDC4FD1F83F45E2B77FF6BBAB08719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5">
    <w:name w:val="80EB68D2C457484E9DB6AD572555AF1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5">
    <w:name w:val="912F44AF85D242D281AF476B15E3D4A6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5">
    <w:name w:val="DF703FC6A1AE4303B265C790C3A00A4A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5">
    <w:name w:val="97E4AB24D6D340469F549A74F49D9747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5">
    <w:name w:val="4AA28C09AD284AF39E0D74F4C7F80CE6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5">
    <w:name w:val="FE3914DE801843F1A612E361FF827800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5">
    <w:name w:val="F1B4DE640C2B4945B7CC952A8606770E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5">
    <w:name w:val="D116273709BB4C289642531683E2307C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5">
    <w:name w:val="3059A5664E464DB4BC28C6E672E67DB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5">
    <w:name w:val="457E669E58CC46949E34DF29346509E6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5">
    <w:name w:val="49884C6DE24940E990700688E758F2B9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5">
    <w:name w:val="3085DF3FE8884A7F955633998E4397A5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5">
    <w:name w:val="C0FC1CE4D6D74899A4050FE139345DF4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5">
    <w:name w:val="7E25C5D8E16C4440882F6E358772582A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5">
    <w:name w:val="590FE9212D454B4DB1E584C77BF54CEC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5">
    <w:name w:val="06E596B3D33B43F29359CD6E13998E59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5">
    <w:name w:val="F3C3CC7783AD4D538CDCA460E5FD82D7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5">
    <w:name w:val="E050076CE7924A74BB0EBBA5D3DE494C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5">
    <w:name w:val="D12B92D776364842ACC6F7F99A55CD1D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5">
    <w:name w:val="2964D213F74E45B199DC06ECD34B0C13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5">
    <w:name w:val="D3BE778675A840EDB3464AAF33C995BA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5">
    <w:name w:val="186C303AEB864741BB861DE93B271746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5">
    <w:name w:val="D79225EA595D4C5AACEF0D9784FB1B54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5">
    <w:name w:val="2839A2F9346842379E4216F4C91312A7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5">
    <w:name w:val="F27B1FFC5B3E4F7A8834032A72D72B0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5">
    <w:name w:val="C1FB7EDFBAB6492C9E7E7EC372326E7F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5">
    <w:name w:val="51FA18ADA02B44CC983EF16A1C3F46A5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5">
    <w:name w:val="62E6724A17104F8FBD9F0B8CEBED84C9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5">
    <w:name w:val="64FBC2F5440440BCAD0A5C92E4D93D4E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5">
    <w:name w:val="68063B4C442042D5A3379447FB72B7BB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5">
    <w:name w:val="DE306FEC238F4EAA87F6A3B84FC09AF4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5">
    <w:name w:val="19B5B2647A1241CB93FAC8848ADDB549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5">
    <w:name w:val="B360E06B28E54F048F8542E360ACF788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5">
    <w:name w:val="322D10C0039B42068D756FF0C67EF3CD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5">
    <w:name w:val="07FBA1694D154C0EAB81B24B704B1DA1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5">
    <w:name w:val="0B341E87301A4B33A8BC0596AF2DA13F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5">
    <w:name w:val="D0E0B2C3230847C78DB3F4F24DAF51FE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5">
    <w:name w:val="FBCD5CD0CC224F4E804CC8868F022B27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5">
    <w:name w:val="B85E046F6D564224899373C5FAD5468E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5">
    <w:name w:val="B99AAABB408847C58D23F1513B8D158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5">
    <w:name w:val="B0873CA5962740C0B239E81D52C5A2F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5">
    <w:name w:val="E50A6C8720C344D4B8E88726DC11150C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5">
    <w:name w:val="BE4AFA45A1BC469EACF194D68867BBD7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5">
    <w:name w:val="607A95D294C5498D81BC1C0985EBE9CB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5">
    <w:name w:val="E520A4507E7849C58B0D1D711F9EC3E9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5">
    <w:name w:val="250A6A7FA6AB4CC98DCBF79DBF4BA2F1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5">
    <w:name w:val="EA0C402336E24CB691ABCD8E503B82ED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5">
    <w:name w:val="2616A2F3D250463F87B0D9B07DCF828E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5">
    <w:name w:val="94D53D95B0424FCABCC3FAC4EDD64734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5">
    <w:name w:val="CFE5D3EA78B44422A9B8612A713905C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5">
    <w:name w:val="713C9AB836DC48D78EF021F89FF73C7B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5">
    <w:name w:val="2F862F3D95C046C5A9BCA72AD5739BB8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5">
    <w:name w:val="A9F4CE9F0E9D42FEBF51FF418D7921B3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5">
    <w:name w:val="82756012135E446D92F5FA3E9BDAA86C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5">
    <w:name w:val="E5580769F68241B09FAC0C880376FD84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5">
    <w:name w:val="B53EA1A1ED084642951DA905BC9E7149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5">
    <w:name w:val="25F25D2059E64BE18956F81EA49DB8C2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5">
    <w:name w:val="DDF21F5157914998B2E1E2C5F2C81535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5">
    <w:name w:val="F13D4F4579D94D4CA68ECC32C12AD3E6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5">
    <w:name w:val="886D0787792F4C9BA79EA5EFE3FAAFCF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5">
    <w:name w:val="E7D4A28E7C1C4EF1B0E98583B14C81285"/>
    <w:rsid w:val="00E56F9B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1">
    <w:name w:val="F8A6CFD12F504C81B1A313D94ACF7047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1">
    <w:name w:val="2EE8987651C54A42B916AE8F8D5C661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1">
    <w:name w:val="A95D05E91F204DBCABDD87E878A2F49A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1">
    <w:name w:val="AA588BBCDEDF41BB94F0B70A251C0A31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1">
    <w:name w:val="8E57855E980A48E4ADA41A66E643F7B4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1">
    <w:name w:val="42A08947A7EC44589857614C089A6616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1">
    <w:name w:val="D55F9A82F9714D74AA73D9600E1CC0A1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1">
    <w:name w:val="C725505081A042D4829A2E3072E68A0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1">
    <w:name w:val="CF361FFA626D435595363493FB1437B5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1">
    <w:name w:val="E41D35B5D11E4C20B22DCC20E87683D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1">
    <w:name w:val="BC14965E7E8444AF914A0CFA16B6474B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1">
    <w:name w:val="8F191F7756E94A3C8C4E34D4FC5973E7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1">
    <w:name w:val="1B55868086BC4867B01904E7377E76C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1">
    <w:name w:val="EF6FCED398D747CBAA332D0327F735A4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1">
    <w:name w:val="366ECA3965544F17A3ED3513A3CCCCED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1">
    <w:name w:val="7E1AD664EC8042AC9E645C6D1C98874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1">
    <w:name w:val="61B8442FCFC1410595AE9D89B16C57CB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1">
    <w:name w:val="59188CB9CB31494ABEB0BFAC3EBBDE5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1">
    <w:name w:val="8FFF7A86EC71424BBBACE80FB774DEBA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1">
    <w:name w:val="235A3ECCA8784CB2B5D1F816B4397D03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1">
    <w:name w:val="F5C0C16AD2374505B0C91F96F16E6D7B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1">
    <w:name w:val="AE92B77E9FC841C197C0488997B2CB48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1856D266AD4D61ADFCDD7FFF144B2C1">
    <w:name w:val="A11856D266AD4D61ADFCDD7FFF144B2C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4EFEEABAC2E4CE2B408435F4BF8D1F91">
    <w:name w:val="84EFEEABAC2E4CE2B408435F4BF8D1F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1">
    <w:name w:val="C76635D2C7574E08B3DD44AB4E817E13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1">
    <w:name w:val="1A89BE09B9954445AA83F18E57F440A6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1">
    <w:name w:val="13BF1D55E0CB489885129404F82CB4F8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1">
    <w:name w:val="FA1F84701C6147379A794CB375B3D470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1">
    <w:name w:val="FB58672E9B0949B5A366267F13552E9B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1">
    <w:name w:val="76ECA59149EF4E67A9B984E2E820E943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1">
    <w:name w:val="ABD685C3610748598AD25DB0D481F30B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1">
    <w:name w:val="D3B12EDC75854E7A869563E5690C96EE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1">
    <w:name w:val="C8B8EF1EF5114C448518FB54D9B59B8B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1">
    <w:name w:val="8D740FD4FF564B83B7EA81EA2163C834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1">
    <w:name w:val="D487535D48134617836E221BD0526220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1">
    <w:name w:val="E5E856C07D2F4DA4ADA4ED85B5ED704D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1">
    <w:name w:val="E69E4576729F4AFB8AFD1996B0A2A1B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1">
    <w:name w:val="022D9EFBBA3A488C8DE5E8F05C0D82E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1">
    <w:name w:val="AF99E1DC012B457082E9DEDD666AEEA8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1">
    <w:name w:val="2D495A69D0854814985808F715213557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1">
    <w:name w:val="0A60489D01614A249DC0C99B77C23ACC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1">
    <w:name w:val="12E48E07346E4A17A70D1181DD1D27C0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1">
    <w:name w:val="A6F9C541808D4515BB767AA4CC8E95BE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1">
    <w:name w:val="6D8105C93DBF403DB6EBA772674B3F6F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1">
    <w:name w:val="A15A488FB6414695B218323EB9FC0F6D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1">
    <w:name w:val="E7C41B73454E4F54AE91BECC7A22DDA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1">
    <w:name w:val="E4B5EFDA838C4959B69525B828C79463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1">
    <w:name w:val="3464F638FE0A47EFA47A2A5074A5CDAB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1">
    <w:name w:val="E7C3C9CBF09548F9BBB1832C1DF3790E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1">
    <w:name w:val="503A639194E74178B7B74FD2303494FF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1">
    <w:name w:val="00BF6F9DBE2348D79764BD54EF2413F7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1">
    <w:name w:val="906CA4A531584642AAC47E06B2DB1A12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1">
    <w:name w:val="6C6BD84583C343C6870684143E1BBAEB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1">
    <w:name w:val="AFFAE78E94A64D8A9C0B15ACE3C65EA61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1">
    <w:name w:val="87DFA6B231A349E5A9950C282086B9BC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1">
    <w:name w:val="3ED76FBE6C0D4277A55AC887923609D7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1">
    <w:name w:val="7CBD2C370811494F8197CC6A68346AB8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1">
    <w:name w:val="EBD5201763CF4AE1A121A62FA40D35F0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1">
    <w:name w:val="00EA65BDF0A24789B03B9BBF9A9CB6CC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1">
    <w:name w:val="D06A31B2AC41493FBBDC97925E2A075D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1">
    <w:name w:val="2BDB9FDB70224193A8B3848E6B5418DB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1">
    <w:name w:val="C11E0C131C5B4A70A02399FB51A1C96A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1">
    <w:name w:val="A90BCC0D3B2F4CBBBBEE9F3915E2DC801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1">
    <w:name w:val="E22869E2B2B0468B9F1F011103F81D221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1">
    <w:name w:val="B731AE85C7E1428AACD292D50F5CB5E91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1">
    <w:name w:val="EDAA3A68B67F4132887FA1D22001A1161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1">
    <w:name w:val="7E5B02A5D8EB482E951BB80EB0ADF2B01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1">
    <w:name w:val="81E996E959754BAA85C789D365BB6740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1">
    <w:name w:val="2B9C2716C44D4B9691870EF75BC9E6FF1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1">
    <w:name w:val="5FB75DA346C74A9E94D8B3098B31BA53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1">
    <w:name w:val="815A2EE3B642482A8DE30F496840E18C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1">
    <w:name w:val="2FF914BC1E23407C8FFF097BCE48A660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1">
    <w:name w:val="84836BC9503A47C4BD645CA7883EA387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1">
    <w:name w:val="4F3A049BB9C14CBC8EF90A1C383AB78E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1">
    <w:name w:val="DBD5A19FFDB04BC29FB08AA29E5279E7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1">
    <w:name w:val="4973086A3F324D129BD0E1E27C296132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1">
    <w:name w:val="400B25823B444DB19D075A6F7D42C6DD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1">
    <w:name w:val="F9F22DE2B23049708ECB2C4FDD56A8AA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1">
    <w:name w:val="A2785E557A694658BF3ED7D906198908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1">
    <w:name w:val="5F7621A33A894A4ABCA93250C8B649971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1">
    <w:name w:val="F57F3E925A60445FB8A6126ED0F50B45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1">
    <w:name w:val="9A2E930BCD244788A04109B001B8CC96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1">
    <w:name w:val="6B12DA4C07A343908C1FB4A2DEC8FFF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1">
    <w:name w:val="4B39DAC632C340F2A11D06780EC44673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1">
    <w:name w:val="11CB8AD7F5364516B5C00DB853068061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1">
    <w:name w:val="57D9CE2118A54A85865A5FF43F78FA41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1">
    <w:name w:val="071CD119A95240AEB2857540247C17F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1">
    <w:name w:val="224A433128F54106A7A2B20EC64DE4F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1">
    <w:name w:val="829B30C0F24E4539A446988B3565A4AD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1">
    <w:name w:val="D4B8517471534A49987F831FC2ADF621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1">
    <w:name w:val="CDDC4FD1F83F45E2B77FF6BBAB08719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1">
    <w:name w:val="80EB68D2C457484E9DB6AD572555AF1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1">
    <w:name w:val="912F44AF85D242D281AF476B15E3D4A6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1">
    <w:name w:val="DF703FC6A1AE4303B265C790C3A00A4A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1">
    <w:name w:val="97E4AB24D6D340469F549A74F49D9747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1">
    <w:name w:val="4AA28C09AD284AF39E0D74F4C7F80CE6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1">
    <w:name w:val="FE3914DE801843F1A612E361FF827800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1">
    <w:name w:val="F1B4DE640C2B4945B7CC952A8606770E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1">
    <w:name w:val="D116273709BB4C289642531683E2307C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1">
    <w:name w:val="3059A5664E464DB4BC28C6E672E67DB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1">
    <w:name w:val="457E669E58CC46949E34DF29346509E6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1">
    <w:name w:val="49884C6DE24940E990700688E758F2B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1">
    <w:name w:val="3085DF3FE8884A7F955633998E4397A5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1">
    <w:name w:val="C0FC1CE4D6D74899A4050FE139345DF4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1">
    <w:name w:val="7E25C5D8E16C4440882F6E358772582A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1">
    <w:name w:val="590FE9212D454B4DB1E584C77BF54CEC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1">
    <w:name w:val="06E596B3D33B43F29359CD6E13998E5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1">
    <w:name w:val="F3C3CC7783AD4D538CDCA460E5FD82D7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1">
    <w:name w:val="E050076CE7924A74BB0EBBA5D3DE494C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1">
    <w:name w:val="D12B92D776364842ACC6F7F99A55CD1D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1">
    <w:name w:val="2964D213F74E45B199DC06ECD34B0C13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1">
    <w:name w:val="D3BE778675A840EDB3464AAF33C995BA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1">
    <w:name w:val="186C303AEB864741BB861DE93B271746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1">
    <w:name w:val="D79225EA595D4C5AACEF0D9784FB1B54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1">
    <w:name w:val="2839A2F9346842379E4216F4C91312A7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1">
    <w:name w:val="F27B1FFC5B3E4F7A8834032A72D72B0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1">
    <w:name w:val="C1FB7EDFBAB6492C9E7E7EC372326E7F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1">
    <w:name w:val="51FA18ADA02B44CC983EF16A1C3F46A5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1">
    <w:name w:val="62E6724A17104F8FBD9F0B8CEBED84C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1">
    <w:name w:val="64FBC2F5440440BCAD0A5C92E4D93D4E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1">
    <w:name w:val="68063B4C442042D5A3379447FB72B7BB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1">
    <w:name w:val="DE306FEC238F4EAA87F6A3B84FC09AF4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1">
    <w:name w:val="19B5B2647A1241CB93FAC8848ADDB54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1">
    <w:name w:val="B360E06B28E54F048F8542E360ACF788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1">
    <w:name w:val="322D10C0039B42068D756FF0C67EF3CD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1">
    <w:name w:val="07FBA1694D154C0EAB81B24B704B1DA1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1">
    <w:name w:val="0B341E87301A4B33A8BC0596AF2DA13F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1">
    <w:name w:val="D0E0B2C3230847C78DB3F4F24DAF51FE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1">
    <w:name w:val="FBCD5CD0CC224F4E804CC8868F022B27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1">
    <w:name w:val="B85E046F6D564224899373C5FAD5468E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1">
    <w:name w:val="B99AAABB408847C58D23F1513B8D158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1">
    <w:name w:val="B0873CA5962740C0B239E81D52C5A2F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1">
    <w:name w:val="E50A6C8720C344D4B8E88726DC11150C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1">
    <w:name w:val="BE4AFA45A1BC469EACF194D68867BBD7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1">
    <w:name w:val="607A95D294C5498D81BC1C0985EBE9CB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1">
    <w:name w:val="E520A4507E7849C58B0D1D711F9EC3E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1">
    <w:name w:val="250A6A7FA6AB4CC98DCBF79DBF4BA2F1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1">
    <w:name w:val="EA0C402336E24CB691ABCD8E503B82ED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1">
    <w:name w:val="2616A2F3D250463F87B0D9B07DCF828E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1">
    <w:name w:val="94D53D95B0424FCABCC3FAC4EDD64734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1">
    <w:name w:val="CFE5D3EA78B44422A9B8612A713905C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1">
    <w:name w:val="713C9AB836DC48D78EF021F89FF73C7B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1">
    <w:name w:val="2F862F3D95C046C5A9BCA72AD5739BB8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1">
    <w:name w:val="A9F4CE9F0E9D42FEBF51FF418D7921B3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1">
    <w:name w:val="82756012135E446D92F5FA3E9BDAA86C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1">
    <w:name w:val="E5580769F68241B09FAC0C880376FD84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1">
    <w:name w:val="B53EA1A1ED084642951DA905BC9E714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1">
    <w:name w:val="25F25D2059E64BE18956F81EA49DB8C2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1">
    <w:name w:val="DDF21F5157914998B2E1E2C5F2C81535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1">
    <w:name w:val="F13D4F4579D94D4CA68ECC32C12AD3E6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1">
    <w:name w:val="886D0787792F4C9BA79EA5EFE3FAAFCF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1">
    <w:name w:val="E7D4A28E7C1C4EF1B0E98583B14C8128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52BA75310C645AAB7AF19D33B1071A0">
    <w:name w:val="B52BA75310C645AAB7AF19D33B1071A0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B3559061AC34ABFA657D95132D48BE8">
    <w:name w:val="2B3559061AC34ABFA657D95132D48BE8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81E2FE343DA438EB69A3E882242C3D9">
    <w:name w:val="081E2FE343DA438EB69A3E882242C3D9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2A121C65ED0490D9A2969AE9DB2D9BF">
    <w:name w:val="92A121C65ED0490D9A2969AE9DB2D9BF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1F4E9C41AB94F7786D6CAACAD0E377A">
    <w:name w:val="C1F4E9C41AB94F7786D6CAACAD0E377A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13F4BD6648247789CB5555E486ED73C">
    <w:name w:val="213F4BD6648247789CB5555E486ED73C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6400A468E41C4A5A86E444D727B3AE4F">
    <w:name w:val="6400A468E41C4A5A86E444D727B3AE4F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76EFAFF696E4A93A9754104F5D7AA7D">
    <w:name w:val="176EFAFF696E4A93A9754104F5D7AA7D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6CDADEA2FDF4ED5968671D93D40C7FB">
    <w:name w:val="A6CDADEA2FDF4ED5968671D93D40C7FB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4897B4595744AC19310EB93B76CB060">
    <w:name w:val="44897B4595744AC19310EB93B76CB060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0DC60675CD042E794FDD026A696BC1A">
    <w:name w:val="D0DC60675CD042E794FDD026A696BC1A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CF5C4C50417431391455BF18BAF4833">
    <w:name w:val="BCF5C4C50417431391455BF18BAF4833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B507689458C4D0DBF767E03BE9675A5">
    <w:name w:val="8B507689458C4D0DBF767E03BE9675A5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E5AAE6DF95246A28D99809C03A1D7BD">
    <w:name w:val="8E5AAE6DF95246A28D99809C03A1D7BD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94B748FF0DC4C3AAB93AE3AB22AA24F">
    <w:name w:val="394B748FF0DC4C3AAB93AE3AB22AA24F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9D881848BA94842B01D6AF5732B5494">
    <w:name w:val="A9D881848BA94842B01D6AF5732B5494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9A0EC42564C49BF9E945E9FC411F6D3">
    <w:name w:val="99A0EC42564C49BF9E945E9FC411F6D3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73EC062670A4920AFB827C680F0F2E8">
    <w:name w:val="973EC062670A4920AFB827C680F0F2E8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5608F1810C14868AE63124D7555357A">
    <w:name w:val="85608F1810C14868AE63124D7555357A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1CAA928E9E348BB88C609563F6C3A5B">
    <w:name w:val="41CAA928E9E348BB88C609563F6C3A5B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60227247D3D84A399700CCFEA8AD7A8E">
    <w:name w:val="60227247D3D84A399700CCFEA8AD7A8E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087EEE6AF51434CAA8C04DFA60AB475">
    <w:name w:val="D087EEE6AF51434CAA8C04DFA60AB475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D6BB92762F84E4F811CB0C76C6941F6">
    <w:name w:val="AD6BB92762F84E4F811CB0C76C6941F6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8AFA9058B1849E1B896D44AE6951B2C">
    <w:name w:val="A8AFA9058B1849E1B896D44AE6951B2C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C23EAAA5FB94FB1B667E6D96032F191">
    <w:name w:val="AC23EAAA5FB94FB1B667E6D96032F1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723AFF128CD46578943A622C432817D">
    <w:name w:val="9723AFF128CD46578943A622C432817D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2FCFB92F7C3435CA14C3580DEB10B81">
    <w:name w:val="42FCFB92F7C3435CA14C3580DEB10B8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2">
    <w:name w:val="F8A6CFD12F504C81B1A313D94ACF7047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2">
    <w:name w:val="2EE8987651C54A42B916AE8F8D5C661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2">
    <w:name w:val="A95D05E91F204DBCABDD87E878A2F49A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2">
    <w:name w:val="AA588BBCDEDF41BB94F0B70A251C0A31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2">
    <w:name w:val="8E57855E980A48E4ADA41A66E643F7B4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2">
    <w:name w:val="42A08947A7EC44589857614C089A6616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2">
    <w:name w:val="D55F9A82F9714D74AA73D9600E1CC0A1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2">
    <w:name w:val="C725505081A042D4829A2E3072E68A09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2">
    <w:name w:val="CF361FFA626D435595363493FB1437B5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2">
    <w:name w:val="E41D35B5D11E4C20B22DCC20E87683D9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2">
    <w:name w:val="BC14965E7E8444AF914A0CFA16B6474B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2">
    <w:name w:val="8F191F7756E94A3C8C4E34D4FC5973E7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2">
    <w:name w:val="1B55868086BC4867B01904E7377E76C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2">
    <w:name w:val="EF6FCED398D747CBAA332D0327F735A4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2">
    <w:name w:val="366ECA3965544F17A3ED3513A3CCCCED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2">
    <w:name w:val="7E1AD664EC8042AC9E645C6D1C98874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2">
    <w:name w:val="61B8442FCFC1410595AE9D89B16C57CB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2">
    <w:name w:val="59188CB9CB31494ABEB0BFAC3EBBDE5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2">
    <w:name w:val="8FFF7A86EC71424BBBACE80FB774DEBA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2">
    <w:name w:val="235A3ECCA8784CB2B5D1F816B4397D03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2">
    <w:name w:val="F5C0C16AD2374505B0C91F96F16E6D7B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2">
    <w:name w:val="AE92B77E9FC841C197C0488997B2CB48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1856D266AD4D61ADFCDD7FFF144B2C2">
    <w:name w:val="A11856D266AD4D61ADFCDD7FFF144B2C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4EFEEABAC2E4CE2B408435F4BF8D1F92">
    <w:name w:val="84EFEEABAC2E4CE2B408435F4BF8D1F9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2">
    <w:name w:val="C76635D2C7574E08B3DD44AB4E817E13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2">
    <w:name w:val="1A89BE09B9954445AA83F18E57F440A6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2">
    <w:name w:val="13BF1D55E0CB489885129404F82CB4F8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2">
    <w:name w:val="FA1F84701C6147379A794CB375B3D470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2">
    <w:name w:val="FB58672E9B0949B5A366267F13552E9B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2">
    <w:name w:val="76ECA59149EF4E67A9B984E2E820E943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2">
    <w:name w:val="ABD685C3610748598AD25DB0D481F30B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2">
    <w:name w:val="D3B12EDC75854E7A869563E5690C96EE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2">
    <w:name w:val="C8B8EF1EF5114C448518FB54D9B59B8B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2">
    <w:name w:val="8D740FD4FF564B83B7EA81EA2163C834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2">
    <w:name w:val="D487535D48134617836E221BD0526220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2">
    <w:name w:val="E5E856C07D2F4DA4ADA4ED85B5ED704D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2">
    <w:name w:val="E69E4576729F4AFB8AFD1996B0A2A1B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2">
    <w:name w:val="022D9EFBBA3A488C8DE5E8F05C0D82E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2">
    <w:name w:val="AF99E1DC012B457082E9DEDD666AEEA8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2">
    <w:name w:val="2D495A69D0854814985808F715213557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2">
    <w:name w:val="0A60489D01614A249DC0C99B77C23ACC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2">
    <w:name w:val="12E48E07346E4A17A70D1181DD1D27C0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2">
    <w:name w:val="A6F9C541808D4515BB767AA4CC8E95BE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2">
    <w:name w:val="6D8105C93DBF403DB6EBA772674B3F6F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2">
    <w:name w:val="A15A488FB6414695B218323EB9FC0F6D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2">
    <w:name w:val="E7C41B73454E4F54AE91BECC7A22DDA9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2">
    <w:name w:val="E4B5EFDA838C4959B69525B828C79463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2">
    <w:name w:val="3464F638FE0A47EFA47A2A5074A5CDAB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2">
    <w:name w:val="E7C3C9CBF09548F9BBB1832C1DF3790E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2">
    <w:name w:val="503A639194E74178B7B74FD2303494FF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2">
    <w:name w:val="00BF6F9DBE2348D79764BD54EF2413F7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2">
    <w:name w:val="906CA4A531584642AAC47E06B2DB1A12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2">
    <w:name w:val="6C6BD84583C343C6870684143E1BBAEB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2">
    <w:name w:val="AFFAE78E94A64D8A9C0B15ACE3C65EA62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2">
    <w:name w:val="87DFA6B231A349E5A9950C282086B9BC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2">
    <w:name w:val="3ED76FBE6C0D4277A55AC887923609D7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2">
    <w:name w:val="7CBD2C370811494F8197CC6A68346AB8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2">
    <w:name w:val="EBD5201763CF4AE1A121A62FA40D35F0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2">
    <w:name w:val="00EA65BDF0A24789B03B9BBF9A9CB6CC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2">
    <w:name w:val="D06A31B2AC41493FBBDC97925E2A075D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2">
    <w:name w:val="2BDB9FDB70224193A8B3848E6B5418DB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2">
    <w:name w:val="C11E0C131C5B4A70A02399FB51A1C96A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2">
    <w:name w:val="A90BCC0D3B2F4CBBBBEE9F3915E2DC802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2">
    <w:name w:val="E22869E2B2B0468B9F1F011103F81D222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2">
    <w:name w:val="B731AE85C7E1428AACD292D50F5CB5E92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2">
    <w:name w:val="EDAA3A68B67F4132887FA1D22001A1162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2">
    <w:name w:val="7E5B02A5D8EB482E951BB80EB0ADF2B02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2">
    <w:name w:val="81E996E959754BAA85C789D365BB6740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2">
    <w:name w:val="2B9C2716C44D4B9691870EF75BC9E6FF2"/>
    <w:rsid w:val="00347AEE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2">
    <w:name w:val="5FB75DA346C74A9E94D8B3098B31BA53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2">
    <w:name w:val="815A2EE3B642482A8DE30F496840E18C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2">
    <w:name w:val="2FF914BC1E23407C8FFF097BCE48A660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2">
    <w:name w:val="84836BC9503A47C4BD645CA7883EA387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2">
    <w:name w:val="4F3A049BB9C14CBC8EF90A1C383AB78E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2">
    <w:name w:val="DBD5A19FFDB04BC29FB08AA29E5279E7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2">
    <w:name w:val="4973086A3F324D129BD0E1E27C296132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2">
    <w:name w:val="400B25823B444DB19D075A6F7D42C6DD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2">
    <w:name w:val="F9F22DE2B23049708ECB2C4FDD56A8AA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2">
    <w:name w:val="A2785E557A694658BF3ED7D906198908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2">
    <w:name w:val="5F7621A33A894A4ABCA93250C8B649972"/>
    <w:rsid w:val="00347AEE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2">
    <w:name w:val="F57F3E925A60445FB8A6126ED0F50B45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2">
    <w:name w:val="9A2E930BCD244788A04109B001B8CC96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2">
    <w:name w:val="6B12DA4C07A343908C1FB4A2DEC8FFF9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2">
    <w:name w:val="4B39DAC632C340F2A11D06780EC44673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2">
    <w:name w:val="11CB8AD7F5364516B5C00DB853068061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2">
    <w:name w:val="57D9CE2118A54A85865A5FF43F78FA41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2">
    <w:name w:val="071CD119A95240AEB2857540247C17F9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2">
    <w:name w:val="224A433128F54106A7A2B20EC64DE4F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2">
    <w:name w:val="829B30C0F24E4539A446988B3565A4AD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2">
    <w:name w:val="D4B8517471534A49987F831FC2ADF621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2">
    <w:name w:val="CDDC4FD1F83F45E2B77FF6BBAB08719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2">
    <w:name w:val="80EB68D2C457484E9DB6AD572555AF1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2">
    <w:name w:val="912F44AF85D242D281AF476B15E3D4A6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2">
    <w:name w:val="DF703FC6A1AE4303B265C790C3A00A4A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2">
    <w:name w:val="97E4AB24D6D340469F549A74F49D9747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2">
    <w:name w:val="4AA28C09AD284AF39E0D74F4C7F80CE6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2">
    <w:name w:val="FE3914DE801843F1A612E361FF827800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2">
    <w:name w:val="F1B4DE640C2B4945B7CC952A8606770E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2">
    <w:name w:val="D116273709BB4C289642531683E2307C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2">
    <w:name w:val="3059A5664E464DB4BC28C6E672E67DB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2">
    <w:name w:val="457E669E58CC46949E34DF29346509E6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2">
    <w:name w:val="49884C6DE24940E990700688E758F2B9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2">
    <w:name w:val="3085DF3FE8884A7F955633998E4397A5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2">
    <w:name w:val="C0FC1CE4D6D74899A4050FE139345DF4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2">
    <w:name w:val="7E25C5D8E16C4440882F6E358772582A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2">
    <w:name w:val="590FE9212D454B4DB1E584C77BF54CEC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2">
    <w:name w:val="06E596B3D33B43F29359CD6E13998E59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2">
    <w:name w:val="F3C3CC7783AD4D538CDCA460E5FD82D7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2">
    <w:name w:val="E050076CE7924A74BB0EBBA5D3DE494C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2">
    <w:name w:val="D12B92D776364842ACC6F7F99A55CD1D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2">
    <w:name w:val="2964D213F74E45B199DC06ECD34B0C13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2">
    <w:name w:val="D3BE778675A840EDB3464AAF33C995BA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2">
    <w:name w:val="186C303AEB864741BB861DE93B271746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2">
    <w:name w:val="D79225EA595D4C5AACEF0D9784FB1B54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2">
    <w:name w:val="2839A2F9346842379E4216F4C91312A7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2">
    <w:name w:val="F27B1FFC5B3E4F7A8834032A72D72B0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2">
    <w:name w:val="C1FB7EDFBAB6492C9E7E7EC372326E7F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2">
    <w:name w:val="51FA18ADA02B44CC983EF16A1C3F46A5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2">
    <w:name w:val="62E6724A17104F8FBD9F0B8CEBED84C9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2">
    <w:name w:val="64FBC2F5440440BCAD0A5C92E4D93D4E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2">
    <w:name w:val="68063B4C442042D5A3379447FB72B7BB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2">
    <w:name w:val="DE306FEC238F4EAA87F6A3B84FC09AF4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2">
    <w:name w:val="19B5B2647A1241CB93FAC8848ADDB549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2">
    <w:name w:val="B360E06B28E54F048F8542E360ACF788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2">
    <w:name w:val="322D10C0039B42068D756FF0C67EF3CD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2">
    <w:name w:val="07FBA1694D154C0EAB81B24B704B1DA1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2">
    <w:name w:val="0B341E87301A4B33A8BC0596AF2DA13F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2">
    <w:name w:val="D0E0B2C3230847C78DB3F4F24DAF51FE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2">
    <w:name w:val="FBCD5CD0CC224F4E804CC8868F022B27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2">
    <w:name w:val="B85E046F6D564224899373C5FAD5468E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2">
    <w:name w:val="B99AAABB408847C58D23F1513B8D158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2">
    <w:name w:val="B0873CA5962740C0B239E81D52C5A2F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2">
    <w:name w:val="E50A6C8720C344D4B8E88726DC11150C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2">
    <w:name w:val="BE4AFA45A1BC469EACF194D68867BBD7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2">
    <w:name w:val="607A95D294C5498D81BC1C0985EBE9CB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2">
    <w:name w:val="E520A4507E7849C58B0D1D711F9EC3E9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2">
    <w:name w:val="250A6A7FA6AB4CC98DCBF79DBF4BA2F1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2">
    <w:name w:val="EA0C402336E24CB691ABCD8E503B82ED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2">
    <w:name w:val="2616A2F3D250463F87B0D9B07DCF828E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2">
    <w:name w:val="94D53D95B0424FCABCC3FAC4EDD64734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2">
    <w:name w:val="CFE5D3EA78B44422A9B8612A713905C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2">
    <w:name w:val="713C9AB836DC48D78EF021F89FF73C7B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2">
    <w:name w:val="2F862F3D95C046C5A9BCA72AD5739BB8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2">
    <w:name w:val="A9F4CE9F0E9D42FEBF51FF418D7921B3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2">
    <w:name w:val="82756012135E446D92F5FA3E9BDAA86C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2">
    <w:name w:val="E5580769F68241B09FAC0C880376FD84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2">
    <w:name w:val="B53EA1A1ED084642951DA905BC9E7149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2">
    <w:name w:val="25F25D2059E64BE18956F81EA49DB8C2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2">
    <w:name w:val="DDF21F5157914998B2E1E2C5F2C81535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2">
    <w:name w:val="F13D4F4579D94D4CA68ECC32C12AD3E6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2">
    <w:name w:val="886D0787792F4C9BA79EA5EFE3FAAFCF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2">
    <w:name w:val="E7D4A28E7C1C4EF1B0E98583B14C81282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52BA75310C645AAB7AF19D33B1071A01">
    <w:name w:val="B52BA75310C645AAB7AF19D33B1071A0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B3559061AC34ABFA657D95132D48BE81">
    <w:name w:val="2B3559061AC34ABFA657D95132D48BE8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81E2FE343DA438EB69A3E882242C3D91">
    <w:name w:val="081E2FE343DA438EB69A3E882242C3D9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2A121C65ED0490D9A2969AE9DB2D9BF1">
    <w:name w:val="92A121C65ED0490D9A2969AE9DB2D9BF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1F4E9C41AB94F7786D6CAACAD0E377A1">
    <w:name w:val="C1F4E9C41AB94F7786D6CAACAD0E377A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13F4BD6648247789CB5555E486ED73C1">
    <w:name w:val="213F4BD6648247789CB5555E486ED73C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6400A468E41C4A5A86E444D727B3AE4F1">
    <w:name w:val="6400A468E41C4A5A86E444D727B3AE4F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76EFAFF696E4A93A9754104F5D7AA7D1">
    <w:name w:val="176EFAFF696E4A93A9754104F5D7AA7D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6CDADEA2FDF4ED5968671D93D40C7FB1">
    <w:name w:val="A6CDADEA2FDF4ED5968671D93D40C7FB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4897B4595744AC19310EB93B76CB0601">
    <w:name w:val="44897B4595744AC19310EB93B76CB060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0DC60675CD042E794FDD026A696BC1A1">
    <w:name w:val="D0DC60675CD042E794FDD026A696BC1A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CF5C4C50417431391455BF18BAF48331">
    <w:name w:val="BCF5C4C50417431391455BF18BAF4833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B507689458C4D0DBF767E03BE9675A51">
    <w:name w:val="8B507689458C4D0DBF767E03BE9675A5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E5AAE6DF95246A28D99809C03A1D7BD1">
    <w:name w:val="8E5AAE6DF95246A28D99809C03A1D7BD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94B748FF0DC4C3AAB93AE3AB22AA24F1">
    <w:name w:val="394B748FF0DC4C3AAB93AE3AB22AA24F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9D881848BA94842B01D6AF5732B54941">
    <w:name w:val="A9D881848BA94842B01D6AF5732B5494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9A0EC42564C49BF9E945E9FC411F6D31">
    <w:name w:val="99A0EC42564C49BF9E945E9FC411F6D3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73EC062670A4920AFB827C680F0F2E81">
    <w:name w:val="973EC062670A4920AFB827C680F0F2E8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5608F1810C14868AE63124D7555357A1">
    <w:name w:val="85608F1810C14868AE63124D7555357A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1CAA928E9E348BB88C609563F6C3A5B1">
    <w:name w:val="41CAA928E9E348BB88C609563F6C3A5B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60227247D3D84A399700CCFEA8AD7A8E1">
    <w:name w:val="60227247D3D84A399700CCFEA8AD7A8E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087EEE6AF51434CAA8C04DFA60AB4751">
    <w:name w:val="D087EEE6AF51434CAA8C04DFA60AB475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D6BB92762F84E4F811CB0C76C6941F61">
    <w:name w:val="AD6BB92762F84E4F811CB0C76C6941F6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8AFA9058B1849E1B896D44AE6951B2C1">
    <w:name w:val="A8AFA9058B1849E1B896D44AE6951B2C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C23EAAA5FB94FB1B667E6D96032F1911">
    <w:name w:val="AC23EAAA5FB94FB1B667E6D96032F191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0707012A71C414FADBEB7290604FD31">
    <w:name w:val="90707012A71C414FADBEB7290604FD3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2FCFB92F7C3435CA14C3580DEB10B811">
    <w:name w:val="42FCFB92F7C3435CA14C3580DEB10B811"/>
    <w:rsid w:val="00347AEE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5AEFCA374C34DAC8A27BAAAB98C067F">
    <w:name w:val="55AEFCA374C34DAC8A27BAAAB98C067F"/>
    <w:rsid w:val="00584239"/>
  </w:style>
  <w:style w:type="paragraph" w:customStyle="1" w:styleId="F8A6CFD12F504C81B1A313D94ACF70473">
    <w:name w:val="F8A6CFD12F504C81B1A313D94ACF7047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3">
    <w:name w:val="2EE8987651C54A42B916AE8F8D5C661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3">
    <w:name w:val="A95D05E91F204DBCABDD87E878A2F49A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3">
    <w:name w:val="AA588BBCDEDF41BB94F0B70A251C0A31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3">
    <w:name w:val="8E57855E980A48E4ADA41A66E643F7B4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3">
    <w:name w:val="42A08947A7EC44589857614C089A6616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3">
    <w:name w:val="D55F9A82F9714D74AA73D9600E1CC0A1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3">
    <w:name w:val="C725505081A042D4829A2E3072E68A09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3">
    <w:name w:val="CF361FFA626D435595363493FB1437B5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3">
    <w:name w:val="E41D35B5D11E4C20B22DCC20E87683D9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3">
    <w:name w:val="BC14965E7E8444AF914A0CFA16B6474B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3">
    <w:name w:val="8F191F7756E94A3C8C4E34D4FC5973E7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3">
    <w:name w:val="1B55868086BC4867B01904E7377E76C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3">
    <w:name w:val="EF6FCED398D747CBAA332D0327F735A4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3">
    <w:name w:val="366ECA3965544F17A3ED3513A3CCCCED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3">
    <w:name w:val="7E1AD664EC8042AC9E645C6D1C98874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3">
    <w:name w:val="61B8442FCFC1410595AE9D89B16C57CB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3">
    <w:name w:val="59188CB9CB31494ABEB0BFAC3EBBDE5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3">
    <w:name w:val="8FFF7A86EC71424BBBACE80FB774DEBA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3">
    <w:name w:val="235A3ECCA8784CB2B5D1F816B4397D03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3">
    <w:name w:val="F5C0C16AD2374505B0C91F96F16E6D7B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3">
    <w:name w:val="AE92B77E9FC841C197C0488997B2CB48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5AEFCA374C34DAC8A27BAAAB98C067F1">
    <w:name w:val="55AEFCA374C34DAC8A27BAAAB98C067F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3">
    <w:name w:val="C76635D2C7574E08B3DD44AB4E817E13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3">
    <w:name w:val="1A89BE09B9954445AA83F18E57F440A6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3">
    <w:name w:val="13BF1D55E0CB489885129404F82CB4F8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3">
    <w:name w:val="FA1F84701C6147379A794CB375B3D470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3">
    <w:name w:val="FB58672E9B0949B5A366267F13552E9B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3">
    <w:name w:val="76ECA59149EF4E67A9B984E2E820E943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3">
    <w:name w:val="ABD685C3610748598AD25DB0D481F30B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3">
    <w:name w:val="D3B12EDC75854E7A869563E5690C96EE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3">
    <w:name w:val="C8B8EF1EF5114C448518FB54D9B59B8B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3">
    <w:name w:val="8D740FD4FF564B83B7EA81EA2163C834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3">
    <w:name w:val="D487535D48134617836E221BD0526220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3">
    <w:name w:val="E5E856C07D2F4DA4ADA4ED85B5ED704D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3">
    <w:name w:val="E69E4576729F4AFB8AFD1996B0A2A1B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3">
    <w:name w:val="022D9EFBBA3A488C8DE5E8F05C0D82E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3">
    <w:name w:val="AF99E1DC012B457082E9DEDD666AEEA8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3">
    <w:name w:val="2D495A69D0854814985808F715213557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3">
    <w:name w:val="0A60489D01614A249DC0C99B77C23ACC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3">
    <w:name w:val="12E48E07346E4A17A70D1181DD1D27C0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3">
    <w:name w:val="A6F9C541808D4515BB767AA4CC8E95BE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3">
    <w:name w:val="6D8105C93DBF403DB6EBA772674B3F6F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3">
    <w:name w:val="A15A488FB6414695B218323EB9FC0F6D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3">
    <w:name w:val="E7C41B73454E4F54AE91BECC7A22DDA9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3">
    <w:name w:val="E4B5EFDA838C4959B69525B828C79463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3">
    <w:name w:val="3464F638FE0A47EFA47A2A5074A5CDAB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3">
    <w:name w:val="E7C3C9CBF09548F9BBB1832C1DF3790E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3">
    <w:name w:val="503A639194E74178B7B74FD2303494FF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3">
    <w:name w:val="00BF6F9DBE2348D79764BD54EF2413F7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3">
    <w:name w:val="906CA4A531584642AAC47E06B2DB1A12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3">
    <w:name w:val="6C6BD84583C343C6870684143E1BBAEB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3">
    <w:name w:val="AFFAE78E94A64D8A9C0B15ACE3C65EA63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3">
    <w:name w:val="87DFA6B231A349E5A9950C282086B9BC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3">
    <w:name w:val="3ED76FBE6C0D4277A55AC887923609D7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3">
    <w:name w:val="7CBD2C370811494F8197CC6A68346AB8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3">
    <w:name w:val="EBD5201763CF4AE1A121A62FA40D35F0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3">
    <w:name w:val="00EA65BDF0A24789B03B9BBF9A9CB6CC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3">
    <w:name w:val="D06A31B2AC41493FBBDC97925E2A075D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3">
    <w:name w:val="2BDB9FDB70224193A8B3848E6B5418DB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3">
    <w:name w:val="C11E0C131C5B4A70A02399FB51A1C96A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3">
    <w:name w:val="A90BCC0D3B2F4CBBBBEE9F3915E2DC803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3">
    <w:name w:val="E22869E2B2B0468B9F1F011103F81D223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3">
    <w:name w:val="B731AE85C7E1428AACD292D50F5CB5E93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3">
    <w:name w:val="EDAA3A68B67F4132887FA1D22001A1163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3">
    <w:name w:val="7E5B02A5D8EB482E951BB80EB0ADF2B03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3">
    <w:name w:val="81E996E959754BAA85C789D365BB6740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3">
    <w:name w:val="2B9C2716C44D4B9691870EF75BC9E6FF3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3">
    <w:name w:val="5FB75DA346C74A9E94D8B3098B31BA53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3">
    <w:name w:val="815A2EE3B642482A8DE30F496840E18C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3">
    <w:name w:val="2FF914BC1E23407C8FFF097BCE48A660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3">
    <w:name w:val="84836BC9503A47C4BD645CA7883EA387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3">
    <w:name w:val="4F3A049BB9C14CBC8EF90A1C383AB78E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3">
    <w:name w:val="DBD5A19FFDB04BC29FB08AA29E5279E7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3">
    <w:name w:val="4973086A3F324D129BD0E1E27C296132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3">
    <w:name w:val="400B25823B444DB19D075A6F7D42C6DD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3">
    <w:name w:val="F9F22DE2B23049708ECB2C4FDD56A8AA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3">
    <w:name w:val="A2785E557A694658BF3ED7D906198908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3">
    <w:name w:val="5F7621A33A894A4ABCA93250C8B649973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3">
    <w:name w:val="F57F3E925A60445FB8A6126ED0F50B45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3">
    <w:name w:val="9A2E930BCD244788A04109B001B8CC96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3">
    <w:name w:val="6B12DA4C07A343908C1FB4A2DEC8FFF9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3">
    <w:name w:val="4B39DAC632C340F2A11D06780EC44673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3">
    <w:name w:val="11CB8AD7F5364516B5C00DB853068061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3">
    <w:name w:val="57D9CE2118A54A85865A5FF43F78FA41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3">
    <w:name w:val="071CD119A95240AEB2857540247C17F9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3">
    <w:name w:val="224A433128F54106A7A2B20EC64DE4F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3">
    <w:name w:val="829B30C0F24E4539A446988B3565A4AD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3">
    <w:name w:val="D4B8517471534A49987F831FC2ADF621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3">
    <w:name w:val="CDDC4FD1F83F45E2B77FF6BBAB08719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3">
    <w:name w:val="80EB68D2C457484E9DB6AD572555AF1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3">
    <w:name w:val="912F44AF85D242D281AF476B15E3D4A6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3">
    <w:name w:val="DF703FC6A1AE4303B265C790C3A00A4A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3">
    <w:name w:val="97E4AB24D6D340469F549A74F49D9747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3">
    <w:name w:val="4AA28C09AD284AF39E0D74F4C7F80CE6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3">
    <w:name w:val="FE3914DE801843F1A612E361FF827800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3">
    <w:name w:val="F1B4DE640C2B4945B7CC952A8606770E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3">
    <w:name w:val="D116273709BB4C289642531683E2307C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3">
    <w:name w:val="3059A5664E464DB4BC28C6E672E67DB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3">
    <w:name w:val="457E669E58CC46949E34DF29346509E6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3">
    <w:name w:val="49884C6DE24940E990700688E758F2B9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3">
    <w:name w:val="3085DF3FE8884A7F955633998E4397A5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3">
    <w:name w:val="C0FC1CE4D6D74899A4050FE139345DF4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3">
    <w:name w:val="7E25C5D8E16C4440882F6E358772582A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3">
    <w:name w:val="590FE9212D454B4DB1E584C77BF54CEC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3">
    <w:name w:val="06E596B3D33B43F29359CD6E13998E59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3">
    <w:name w:val="F3C3CC7783AD4D538CDCA460E5FD82D7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3">
    <w:name w:val="E050076CE7924A74BB0EBBA5D3DE494C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3">
    <w:name w:val="D12B92D776364842ACC6F7F99A55CD1D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3">
    <w:name w:val="2964D213F74E45B199DC06ECD34B0C13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3">
    <w:name w:val="D3BE778675A840EDB3464AAF33C995BA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3">
    <w:name w:val="186C303AEB864741BB861DE93B271746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3">
    <w:name w:val="D79225EA595D4C5AACEF0D9784FB1B54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3">
    <w:name w:val="2839A2F9346842379E4216F4C91312A7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3">
    <w:name w:val="F27B1FFC5B3E4F7A8834032A72D72B0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3">
    <w:name w:val="C1FB7EDFBAB6492C9E7E7EC372326E7F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3">
    <w:name w:val="51FA18ADA02B44CC983EF16A1C3F46A5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3">
    <w:name w:val="62E6724A17104F8FBD9F0B8CEBED84C9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3">
    <w:name w:val="64FBC2F5440440BCAD0A5C92E4D93D4E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3">
    <w:name w:val="68063B4C442042D5A3379447FB72B7BB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3">
    <w:name w:val="DE306FEC238F4EAA87F6A3B84FC09AF4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3">
    <w:name w:val="19B5B2647A1241CB93FAC8848ADDB549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3">
    <w:name w:val="B360E06B28E54F048F8542E360ACF788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3">
    <w:name w:val="322D10C0039B42068D756FF0C67EF3CD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3">
    <w:name w:val="07FBA1694D154C0EAB81B24B704B1DA1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3">
    <w:name w:val="0B341E87301A4B33A8BC0596AF2DA13F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3">
    <w:name w:val="D0E0B2C3230847C78DB3F4F24DAF51FE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3">
    <w:name w:val="FBCD5CD0CC224F4E804CC8868F022B27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3">
    <w:name w:val="B85E046F6D564224899373C5FAD5468E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3">
    <w:name w:val="B99AAABB408847C58D23F1513B8D158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3">
    <w:name w:val="B0873CA5962740C0B239E81D52C5A2F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3">
    <w:name w:val="E50A6C8720C344D4B8E88726DC11150C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3">
    <w:name w:val="BE4AFA45A1BC469EACF194D68867BBD7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3">
    <w:name w:val="607A95D294C5498D81BC1C0985EBE9CB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3">
    <w:name w:val="E520A4507E7849C58B0D1D711F9EC3E9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3">
    <w:name w:val="250A6A7FA6AB4CC98DCBF79DBF4BA2F1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3">
    <w:name w:val="EA0C402336E24CB691ABCD8E503B82ED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3">
    <w:name w:val="2616A2F3D250463F87B0D9B07DCF828E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3">
    <w:name w:val="94D53D95B0424FCABCC3FAC4EDD64734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3">
    <w:name w:val="CFE5D3EA78B44422A9B8612A713905C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3">
    <w:name w:val="713C9AB836DC48D78EF021F89FF73C7B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3">
    <w:name w:val="2F862F3D95C046C5A9BCA72AD5739BB8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3">
    <w:name w:val="A9F4CE9F0E9D42FEBF51FF418D7921B3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3">
    <w:name w:val="82756012135E446D92F5FA3E9BDAA86C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3">
    <w:name w:val="E5580769F68241B09FAC0C880376FD84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3">
    <w:name w:val="B53EA1A1ED084642951DA905BC9E7149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3">
    <w:name w:val="25F25D2059E64BE18956F81EA49DB8C2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3">
    <w:name w:val="DDF21F5157914998B2E1E2C5F2C81535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3">
    <w:name w:val="F13D4F4579D94D4CA68ECC32C12AD3E6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3">
    <w:name w:val="886D0787792F4C9BA79EA5EFE3FAAFCF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3">
    <w:name w:val="E7D4A28E7C1C4EF1B0E98583B14C8128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5926E725A6E4081B9CDBBC31C25DBED">
    <w:name w:val="C5926E725A6E4081B9CDBBC31C25DBED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57B3448D7AE40F8851317DB047127C4">
    <w:name w:val="C57B3448D7AE40F8851317DB047127C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B9B62AEE4ED41FFAAABE030CD7CBBBB">
    <w:name w:val="8B9B62AEE4ED41FFAAABE030CD7CBBBB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AD8B112E86A42BC9ED9AC42D2CFE2D9">
    <w:name w:val="AAD8B112E86A42BC9ED9AC42D2CFE2D9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682A005C21534116ADC2E674AE94226D">
    <w:name w:val="682A005C21534116ADC2E674AE94226D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1AEAC3A22444B5C8C4B5D96FBBCFD05">
    <w:name w:val="D1AEAC3A22444B5C8C4B5D96FBBCFD05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EE8561C6EFE4023AD0A2A24A1FA30A0">
    <w:name w:val="0EE8561C6EFE4023AD0A2A24A1FA30A0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DFA132346764723959E73F901EB0259">
    <w:name w:val="1DFA132346764723959E73F901EB0259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A856E12D6374610A9E4024C43EE6579">
    <w:name w:val="BA856E12D6374610A9E4024C43EE6579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8D380C18BC645399BAB4749680C1CFB">
    <w:name w:val="08D380C18BC645399BAB4749680C1CFB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94BEE2E5E24DE198ADF3EB494D7D10">
    <w:name w:val="5194BEE2E5E24DE198ADF3EB494D7D10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0965CA34F1A4C1F95F5356E1A334727">
    <w:name w:val="50965CA34F1A4C1F95F5356E1A334727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847D46A716C4388A92A1518A0220C0C">
    <w:name w:val="A847D46A716C4388A92A1518A0220C0C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B3E3E02F3904E4F9CBFCF0E003CFD8B">
    <w:name w:val="AB3E3E02F3904E4F9CBFCF0E003CFD8B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D4B4ADFAFC045BBBF9F5260E4E0D004">
    <w:name w:val="CD4B4ADFAFC045BBBF9F5260E4E0D00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34B14814DA043C1A3220A7CAB9610CE">
    <w:name w:val="034B14814DA043C1A3220A7CAB9610CE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6FF60BB771A4D79A1E45259E66F21D9">
    <w:name w:val="16FF60BB771A4D79A1E45259E66F21D9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65ADFCB420A44F3589FB7A87007F9B02">
    <w:name w:val="65ADFCB420A44F3589FB7A87007F9B0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DCBF7DCC3D947C8AA84E79167BB61CD">
    <w:name w:val="8DCBF7DCC3D947C8AA84E79167BB61CD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7BD1C0510C64CC5A7F13C5DAC2AB2C3">
    <w:name w:val="77BD1C0510C64CC5A7F13C5DAC2AB2C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97F8C2399E041FB8BC316C09F759A04">
    <w:name w:val="A97F8C2399E041FB8BC316C09F759A0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958D84EA64B4DD3A4A7ABF9FAD0DDA6">
    <w:name w:val="D958D84EA64B4DD3A4A7ABF9FAD0DDA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7D8551FB6884DC983C68981FA24E534">
    <w:name w:val="77D8551FB6884DC983C68981FA24E53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567F1B976654B0DB4B2C84937AF76E3">
    <w:name w:val="D567F1B976654B0DB4B2C84937AF76E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D22710E4CB042149E5BC57D8726D633">
    <w:name w:val="AD22710E4CB042149E5BC57D8726D63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8E203914853400DBB07BAB0E8A3A88F">
    <w:name w:val="48E203914853400DBB07BAB0E8A3A88F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61A39F9D1BD4DD1A1733D2EDB8D0075">
    <w:name w:val="A61A39F9D1BD4DD1A1733D2EDB8D0075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4">
    <w:name w:val="F8A6CFD12F504C81B1A313D94ACF7047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4">
    <w:name w:val="2EE8987651C54A42B916AE8F8D5C661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4">
    <w:name w:val="A95D05E91F204DBCABDD87E878A2F49A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4">
    <w:name w:val="AA588BBCDEDF41BB94F0B70A251C0A31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4">
    <w:name w:val="8E57855E980A48E4ADA41A66E643F7B4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4">
    <w:name w:val="42A08947A7EC44589857614C089A6616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4">
    <w:name w:val="D55F9A82F9714D74AA73D9600E1CC0A1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4">
    <w:name w:val="C725505081A042D4829A2E3072E68A09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4">
    <w:name w:val="CF361FFA626D435595363493FB1437B5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4">
    <w:name w:val="E41D35B5D11E4C20B22DCC20E87683D9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4">
    <w:name w:val="BC14965E7E8444AF914A0CFA16B6474B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4">
    <w:name w:val="8F191F7756E94A3C8C4E34D4FC5973E7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4">
    <w:name w:val="1B55868086BC4867B01904E7377E76C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4">
    <w:name w:val="EF6FCED398D747CBAA332D0327F735A4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4">
    <w:name w:val="366ECA3965544F17A3ED3513A3CCCCED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4">
    <w:name w:val="7E1AD664EC8042AC9E645C6D1C98874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4">
    <w:name w:val="61B8442FCFC1410595AE9D89B16C57CB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4">
    <w:name w:val="59188CB9CB31494ABEB0BFAC3EBBDE5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4">
    <w:name w:val="8FFF7A86EC71424BBBACE80FB774DEBA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4">
    <w:name w:val="235A3ECCA8784CB2B5D1F816B4397D03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4">
    <w:name w:val="F5C0C16AD2374505B0C91F96F16E6D7B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4">
    <w:name w:val="AE92B77E9FC841C197C0488997B2CB48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5AEFCA374C34DAC8A27BAAAB98C067F2">
    <w:name w:val="55AEFCA374C34DAC8A27BAAAB98C067F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4">
    <w:name w:val="C76635D2C7574E08B3DD44AB4E817E13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4">
    <w:name w:val="1A89BE09B9954445AA83F18E57F440A6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4">
    <w:name w:val="13BF1D55E0CB489885129404F82CB4F8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4">
    <w:name w:val="FA1F84701C6147379A794CB375B3D470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4">
    <w:name w:val="FB58672E9B0949B5A366267F13552E9B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4">
    <w:name w:val="76ECA59149EF4E67A9B984E2E820E943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4">
    <w:name w:val="ABD685C3610748598AD25DB0D481F30B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4">
    <w:name w:val="D3B12EDC75854E7A869563E5690C96EE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4">
    <w:name w:val="C8B8EF1EF5114C448518FB54D9B59B8B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4">
    <w:name w:val="8D740FD4FF564B83B7EA81EA2163C834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4">
    <w:name w:val="D487535D48134617836E221BD0526220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4">
    <w:name w:val="E5E856C07D2F4DA4ADA4ED85B5ED704D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4">
    <w:name w:val="E69E4576729F4AFB8AFD1996B0A2A1B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4">
    <w:name w:val="022D9EFBBA3A488C8DE5E8F05C0D82E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4">
    <w:name w:val="AF99E1DC012B457082E9DEDD666AEEA8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4">
    <w:name w:val="2D495A69D0854814985808F715213557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4">
    <w:name w:val="0A60489D01614A249DC0C99B77C23ACC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4">
    <w:name w:val="12E48E07346E4A17A70D1181DD1D27C0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4">
    <w:name w:val="A6F9C541808D4515BB767AA4CC8E95BE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4">
    <w:name w:val="6D8105C93DBF403DB6EBA772674B3F6F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4">
    <w:name w:val="A15A488FB6414695B218323EB9FC0F6D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4">
    <w:name w:val="E7C41B73454E4F54AE91BECC7A22DDA9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4">
    <w:name w:val="E4B5EFDA838C4959B69525B828C79463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4">
    <w:name w:val="3464F638FE0A47EFA47A2A5074A5CDAB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4">
    <w:name w:val="E7C3C9CBF09548F9BBB1832C1DF3790E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4">
    <w:name w:val="503A639194E74178B7B74FD2303494FF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4">
    <w:name w:val="00BF6F9DBE2348D79764BD54EF2413F7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4">
    <w:name w:val="906CA4A531584642AAC47E06B2DB1A12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4">
    <w:name w:val="6C6BD84583C343C6870684143E1BBAEB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4">
    <w:name w:val="AFFAE78E94A64D8A9C0B15ACE3C65EA64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4">
    <w:name w:val="87DFA6B231A349E5A9950C282086B9BC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4">
    <w:name w:val="3ED76FBE6C0D4277A55AC887923609D7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4">
    <w:name w:val="7CBD2C370811494F8197CC6A68346AB8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4">
    <w:name w:val="EBD5201763CF4AE1A121A62FA40D35F0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4">
    <w:name w:val="00EA65BDF0A24789B03B9BBF9A9CB6CC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4">
    <w:name w:val="D06A31B2AC41493FBBDC97925E2A075D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4">
    <w:name w:val="2BDB9FDB70224193A8B3848E6B5418DB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4">
    <w:name w:val="C11E0C131C5B4A70A02399FB51A1C96A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4">
    <w:name w:val="A90BCC0D3B2F4CBBBBEE9F3915E2DC804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4">
    <w:name w:val="E22869E2B2B0468B9F1F011103F81D224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4">
    <w:name w:val="B731AE85C7E1428AACD292D50F5CB5E94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4">
    <w:name w:val="EDAA3A68B67F4132887FA1D22001A1164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4">
    <w:name w:val="7E5B02A5D8EB482E951BB80EB0ADF2B04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4">
    <w:name w:val="81E996E959754BAA85C789D365BB6740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4">
    <w:name w:val="2B9C2716C44D4B9691870EF75BC9E6FF4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4">
    <w:name w:val="5FB75DA346C74A9E94D8B3098B31BA53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4">
    <w:name w:val="815A2EE3B642482A8DE30F496840E18C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4">
    <w:name w:val="2FF914BC1E23407C8FFF097BCE48A660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4">
    <w:name w:val="84836BC9503A47C4BD645CA7883EA387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4">
    <w:name w:val="4F3A049BB9C14CBC8EF90A1C383AB78E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4">
    <w:name w:val="DBD5A19FFDB04BC29FB08AA29E5279E7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4">
    <w:name w:val="4973086A3F324D129BD0E1E27C296132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4">
    <w:name w:val="400B25823B444DB19D075A6F7D42C6DD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4">
    <w:name w:val="F9F22DE2B23049708ECB2C4FDD56A8AA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4">
    <w:name w:val="A2785E557A694658BF3ED7D906198908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4">
    <w:name w:val="5F7621A33A894A4ABCA93250C8B649974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4">
    <w:name w:val="F57F3E925A60445FB8A6126ED0F50B45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4">
    <w:name w:val="9A2E930BCD244788A04109B001B8CC96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4">
    <w:name w:val="6B12DA4C07A343908C1FB4A2DEC8FFF9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4">
    <w:name w:val="4B39DAC632C340F2A11D06780EC44673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4">
    <w:name w:val="11CB8AD7F5364516B5C00DB853068061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4">
    <w:name w:val="57D9CE2118A54A85865A5FF43F78FA41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4">
    <w:name w:val="071CD119A95240AEB2857540247C17F9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4">
    <w:name w:val="224A433128F54106A7A2B20EC64DE4F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4">
    <w:name w:val="829B30C0F24E4539A446988B3565A4AD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4">
    <w:name w:val="D4B8517471534A49987F831FC2ADF621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4">
    <w:name w:val="CDDC4FD1F83F45E2B77FF6BBAB08719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4">
    <w:name w:val="80EB68D2C457484E9DB6AD572555AF1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4">
    <w:name w:val="912F44AF85D242D281AF476B15E3D4A6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4">
    <w:name w:val="DF703FC6A1AE4303B265C790C3A00A4A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4">
    <w:name w:val="97E4AB24D6D340469F549A74F49D9747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4">
    <w:name w:val="4AA28C09AD284AF39E0D74F4C7F80CE6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4">
    <w:name w:val="FE3914DE801843F1A612E361FF827800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4">
    <w:name w:val="F1B4DE640C2B4945B7CC952A8606770E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4">
    <w:name w:val="D116273709BB4C289642531683E2307C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4">
    <w:name w:val="3059A5664E464DB4BC28C6E672E67DB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4">
    <w:name w:val="457E669E58CC46949E34DF29346509E6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4">
    <w:name w:val="49884C6DE24940E990700688E758F2B9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4">
    <w:name w:val="3085DF3FE8884A7F955633998E4397A5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4">
    <w:name w:val="C0FC1CE4D6D74899A4050FE139345DF4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4">
    <w:name w:val="7E25C5D8E16C4440882F6E358772582A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4">
    <w:name w:val="590FE9212D454B4DB1E584C77BF54CEC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4">
    <w:name w:val="06E596B3D33B43F29359CD6E13998E59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4">
    <w:name w:val="F3C3CC7783AD4D538CDCA460E5FD82D7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4">
    <w:name w:val="E050076CE7924A74BB0EBBA5D3DE494C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4">
    <w:name w:val="D12B92D776364842ACC6F7F99A55CD1D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4">
    <w:name w:val="2964D213F74E45B199DC06ECD34B0C13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4">
    <w:name w:val="D3BE778675A840EDB3464AAF33C995BA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4">
    <w:name w:val="186C303AEB864741BB861DE93B271746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4">
    <w:name w:val="D79225EA595D4C5AACEF0D9784FB1B54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4">
    <w:name w:val="2839A2F9346842379E4216F4C91312A7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4">
    <w:name w:val="F27B1FFC5B3E4F7A8834032A72D72B0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4">
    <w:name w:val="C1FB7EDFBAB6492C9E7E7EC372326E7F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4">
    <w:name w:val="51FA18ADA02B44CC983EF16A1C3F46A5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4">
    <w:name w:val="62E6724A17104F8FBD9F0B8CEBED84C9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4">
    <w:name w:val="64FBC2F5440440BCAD0A5C92E4D93D4E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4">
    <w:name w:val="68063B4C442042D5A3379447FB72B7BB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4">
    <w:name w:val="DE306FEC238F4EAA87F6A3B84FC09AF4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4">
    <w:name w:val="19B5B2647A1241CB93FAC8848ADDB549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4">
    <w:name w:val="B360E06B28E54F048F8542E360ACF788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4">
    <w:name w:val="322D10C0039B42068D756FF0C67EF3CD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4">
    <w:name w:val="07FBA1694D154C0EAB81B24B704B1DA1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4">
    <w:name w:val="0B341E87301A4B33A8BC0596AF2DA13F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4">
    <w:name w:val="D0E0B2C3230847C78DB3F4F24DAF51FE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4">
    <w:name w:val="FBCD5CD0CC224F4E804CC8868F022B27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4">
    <w:name w:val="B85E046F6D564224899373C5FAD5468E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4">
    <w:name w:val="B99AAABB408847C58D23F1513B8D158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4">
    <w:name w:val="B0873CA5962740C0B239E81D52C5A2F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4">
    <w:name w:val="E50A6C8720C344D4B8E88726DC11150C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4">
    <w:name w:val="BE4AFA45A1BC469EACF194D68867BBD7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4">
    <w:name w:val="607A95D294C5498D81BC1C0985EBE9CB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4">
    <w:name w:val="E520A4507E7849C58B0D1D711F9EC3E9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4">
    <w:name w:val="250A6A7FA6AB4CC98DCBF79DBF4BA2F1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4">
    <w:name w:val="EA0C402336E24CB691ABCD8E503B82ED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4">
    <w:name w:val="2616A2F3D250463F87B0D9B07DCF828E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4">
    <w:name w:val="94D53D95B0424FCABCC3FAC4EDD64734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4">
    <w:name w:val="CFE5D3EA78B44422A9B8612A713905C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4">
    <w:name w:val="713C9AB836DC48D78EF021F89FF73C7B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4">
    <w:name w:val="2F862F3D95C046C5A9BCA72AD5739BB8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4">
    <w:name w:val="A9F4CE9F0E9D42FEBF51FF418D7921B3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4">
    <w:name w:val="82756012135E446D92F5FA3E9BDAA86C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4">
    <w:name w:val="E5580769F68241B09FAC0C880376FD84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4">
    <w:name w:val="B53EA1A1ED084642951DA905BC9E7149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4">
    <w:name w:val="25F25D2059E64BE18956F81EA49DB8C2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4">
    <w:name w:val="DDF21F5157914998B2E1E2C5F2C81535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4">
    <w:name w:val="F13D4F4579D94D4CA68ECC32C12AD3E6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4">
    <w:name w:val="886D0787792F4C9BA79EA5EFE3FAAFCF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4">
    <w:name w:val="E7D4A28E7C1C4EF1B0E98583B14C81284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5926E725A6E4081B9CDBBC31C25DBED1">
    <w:name w:val="C5926E725A6E4081B9CDBBC31C25DBED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57B3448D7AE40F8851317DB047127C41">
    <w:name w:val="C57B3448D7AE40F8851317DB047127C4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B9B62AEE4ED41FFAAABE030CD7CBBBB1">
    <w:name w:val="8B9B62AEE4ED41FFAAABE030CD7CBBBB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AD8B112E86A42BC9ED9AC42D2CFE2D91">
    <w:name w:val="AAD8B112E86A42BC9ED9AC42D2CFE2D9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682A005C21534116ADC2E674AE94226D1">
    <w:name w:val="682A005C21534116ADC2E674AE94226D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1AEAC3A22444B5C8C4B5D96FBBCFD051">
    <w:name w:val="D1AEAC3A22444B5C8C4B5D96FBBCFD05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EE8561C6EFE4023AD0A2A24A1FA30A01">
    <w:name w:val="0EE8561C6EFE4023AD0A2A24A1FA30A0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DFA132346764723959E73F901EB02591">
    <w:name w:val="1DFA132346764723959E73F901EB0259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A856E12D6374610A9E4024C43EE65791">
    <w:name w:val="BA856E12D6374610A9E4024C43EE6579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8D380C18BC645399BAB4749680C1CFB1">
    <w:name w:val="08D380C18BC645399BAB4749680C1CFB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94BEE2E5E24DE198ADF3EB494D7D101">
    <w:name w:val="5194BEE2E5E24DE198ADF3EB494D7D10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0965CA34F1A4C1F95F5356E1A3347271">
    <w:name w:val="50965CA34F1A4C1F95F5356E1A334727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847D46A716C4388A92A1518A0220C0C1">
    <w:name w:val="A847D46A716C4388A92A1518A0220C0C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B3E3E02F3904E4F9CBFCF0E003CFD8B1">
    <w:name w:val="AB3E3E02F3904E4F9CBFCF0E003CFD8B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D4B4ADFAFC045BBBF9F5260E4E0D0041">
    <w:name w:val="CD4B4ADFAFC045BBBF9F5260E4E0D004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34B14814DA043C1A3220A7CAB9610CE1">
    <w:name w:val="034B14814DA043C1A3220A7CAB9610CE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6FF60BB771A4D79A1E45259E66F21D91">
    <w:name w:val="16FF60BB771A4D79A1E45259E66F21D9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65ADFCB420A44F3589FB7A87007F9B021">
    <w:name w:val="65ADFCB420A44F3589FB7A87007F9B02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DCBF7DCC3D947C8AA84E79167BB61CD1">
    <w:name w:val="8DCBF7DCC3D947C8AA84E79167BB61CD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7BD1C0510C64CC5A7F13C5DAC2AB2C31">
    <w:name w:val="77BD1C0510C64CC5A7F13C5DAC2AB2C3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97F8C2399E041FB8BC316C09F759A041">
    <w:name w:val="A97F8C2399E041FB8BC316C09F759A04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958D84EA64B4DD3A4A7ABF9FAD0DDA61">
    <w:name w:val="D958D84EA64B4DD3A4A7ABF9FAD0DDA6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7D8551FB6884DC983C68981FA24E5341">
    <w:name w:val="77D8551FB6884DC983C68981FA24E534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567F1B976654B0DB4B2C84937AF76E31">
    <w:name w:val="D567F1B976654B0DB4B2C84937AF76E3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D22710E4CB042149E5BC57D8726D6331">
    <w:name w:val="AD22710E4CB042149E5BC57D8726D633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8E203914853400DBB07BAB0E8A3A88F1">
    <w:name w:val="48E203914853400DBB07BAB0E8A3A88F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61A39F9D1BD4DD1A1733D2EDB8D00751">
    <w:name w:val="A61A39F9D1BD4DD1A1733D2EDB8D0075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6">
    <w:name w:val="F8A6CFD12F504C81B1A313D94ACF7047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6">
    <w:name w:val="2EE8987651C54A42B916AE8F8D5C661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6">
    <w:name w:val="A95D05E91F204DBCABDD87E878A2F49A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6">
    <w:name w:val="AA588BBCDEDF41BB94F0B70A251C0A31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6">
    <w:name w:val="8E57855E980A48E4ADA41A66E643F7B4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6">
    <w:name w:val="42A08947A7EC44589857614C089A6616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6">
    <w:name w:val="D55F9A82F9714D74AA73D9600E1CC0A1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6">
    <w:name w:val="C725505081A042D4829A2E3072E68A09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6">
    <w:name w:val="CF361FFA626D435595363493FB1437B5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6">
    <w:name w:val="E41D35B5D11E4C20B22DCC20E87683D9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6">
    <w:name w:val="BC14965E7E8444AF914A0CFA16B6474B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6">
    <w:name w:val="8F191F7756E94A3C8C4E34D4FC5973E7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6">
    <w:name w:val="1B55868086BC4867B01904E7377E76C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6">
    <w:name w:val="EF6FCED398D747CBAA332D0327F735A4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6">
    <w:name w:val="366ECA3965544F17A3ED3513A3CCCCED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6">
    <w:name w:val="7E1AD664EC8042AC9E645C6D1C98874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6">
    <w:name w:val="61B8442FCFC1410595AE9D89B16C57CB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6">
    <w:name w:val="59188CB9CB31494ABEB0BFAC3EBBDE5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6">
    <w:name w:val="8FFF7A86EC71424BBBACE80FB774DEBA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6">
    <w:name w:val="235A3ECCA8784CB2B5D1F816B4397D03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6">
    <w:name w:val="F5C0C16AD2374505B0C91F96F16E6D7B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6">
    <w:name w:val="AE92B77E9FC841C197C0488997B2CB48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39F0C0269BF40B6BA58CAC9B213C6701">
    <w:name w:val="439F0C0269BF40B6BA58CAC9B213C6701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5AEFCA374C34DAC8A27BAAAB98C067F3">
    <w:name w:val="55AEFCA374C34DAC8A27BAAAB98C067F3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6">
    <w:name w:val="C76635D2C7574E08B3DD44AB4E817E13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6">
    <w:name w:val="1A89BE09B9954445AA83F18E57F440A6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6">
    <w:name w:val="13BF1D55E0CB489885129404F82CB4F8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6">
    <w:name w:val="FA1F84701C6147379A794CB375B3D470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6">
    <w:name w:val="FB58672E9B0949B5A366267F13552E9B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6">
    <w:name w:val="76ECA59149EF4E67A9B984E2E820E943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6">
    <w:name w:val="ABD685C3610748598AD25DB0D481F30B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6">
    <w:name w:val="D3B12EDC75854E7A869563E5690C96EE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6">
    <w:name w:val="C8B8EF1EF5114C448518FB54D9B59B8B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6">
    <w:name w:val="8D740FD4FF564B83B7EA81EA2163C834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6">
    <w:name w:val="D487535D48134617836E221BD0526220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6">
    <w:name w:val="E5E856C07D2F4DA4ADA4ED85B5ED704D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6">
    <w:name w:val="E69E4576729F4AFB8AFD1996B0A2A1B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6">
    <w:name w:val="022D9EFBBA3A488C8DE5E8F05C0D82E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6">
    <w:name w:val="AF99E1DC012B457082E9DEDD666AEEA8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6">
    <w:name w:val="2D495A69D0854814985808F715213557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6">
    <w:name w:val="0A60489D01614A249DC0C99B77C23ACC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6">
    <w:name w:val="12E48E07346E4A17A70D1181DD1D27C0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6">
    <w:name w:val="A6F9C541808D4515BB767AA4CC8E95BE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6">
    <w:name w:val="6D8105C93DBF403DB6EBA772674B3F6F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6">
    <w:name w:val="A15A488FB6414695B218323EB9FC0F6D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6">
    <w:name w:val="E7C41B73454E4F54AE91BECC7A22DDA9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6">
    <w:name w:val="E4B5EFDA838C4959B69525B828C79463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6">
    <w:name w:val="3464F638FE0A47EFA47A2A5074A5CDAB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6">
    <w:name w:val="E7C3C9CBF09548F9BBB1832C1DF3790E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6">
    <w:name w:val="503A639194E74178B7B74FD2303494FF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6">
    <w:name w:val="00BF6F9DBE2348D79764BD54EF2413F7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6">
    <w:name w:val="906CA4A531584642AAC47E06B2DB1A12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6">
    <w:name w:val="6C6BD84583C343C6870684143E1BBAEB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6">
    <w:name w:val="AFFAE78E94A64D8A9C0B15ACE3C65EA66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6">
    <w:name w:val="87DFA6B231A349E5A9950C282086B9BC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6">
    <w:name w:val="3ED76FBE6C0D4277A55AC887923609D7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6">
    <w:name w:val="7CBD2C370811494F8197CC6A68346AB8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6">
    <w:name w:val="EBD5201763CF4AE1A121A62FA40D35F0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6">
    <w:name w:val="00EA65BDF0A24789B03B9BBF9A9CB6CC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6">
    <w:name w:val="D06A31B2AC41493FBBDC97925E2A075D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6">
    <w:name w:val="2BDB9FDB70224193A8B3848E6B5418DB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6">
    <w:name w:val="C11E0C131C5B4A70A02399FB51A1C96A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6">
    <w:name w:val="A90BCC0D3B2F4CBBBBEE9F3915E2DC806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6">
    <w:name w:val="E22869E2B2B0468B9F1F011103F81D226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6">
    <w:name w:val="B731AE85C7E1428AACD292D50F5CB5E96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6">
    <w:name w:val="EDAA3A68B67F4132887FA1D22001A1166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6">
    <w:name w:val="7E5B02A5D8EB482E951BB80EB0ADF2B06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6">
    <w:name w:val="81E996E959754BAA85C789D365BB6740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6">
    <w:name w:val="2B9C2716C44D4B9691870EF75BC9E6FF6"/>
    <w:rsid w:val="00771546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6">
    <w:name w:val="5FB75DA346C74A9E94D8B3098B31BA53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6">
    <w:name w:val="815A2EE3B642482A8DE30F496840E18C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6">
    <w:name w:val="2FF914BC1E23407C8FFF097BCE48A660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6">
    <w:name w:val="84836BC9503A47C4BD645CA7883EA387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6">
    <w:name w:val="4F3A049BB9C14CBC8EF90A1C383AB78E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6">
    <w:name w:val="DBD5A19FFDB04BC29FB08AA29E5279E7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6">
    <w:name w:val="4973086A3F324D129BD0E1E27C296132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6">
    <w:name w:val="400B25823B444DB19D075A6F7D42C6DD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6">
    <w:name w:val="F9F22DE2B23049708ECB2C4FDD56A8AA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6">
    <w:name w:val="A2785E557A694658BF3ED7D906198908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6">
    <w:name w:val="5F7621A33A894A4ABCA93250C8B649976"/>
    <w:rsid w:val="00771546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6">
    <w:name w:val="F57F3E925A60445FB8A6126ED0F50B45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6">
    <w:name w:val="9A2E930BCD244788A04109B001B8CC96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6">
    <w:name w:val="6B12DA4C07A343908C1FB4A2DEC8FFF9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6">
    <w:name w:val="4B39DAC632C340F2A11D06780EC44673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6">
    <w:name w:val="11CB8AD7F5364516B5C00DB853068061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6">
    <w:name w:val="57D9CE2118A54A85865A5FF43F78FA41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6">
    <w:name w:val="071CD119A95240AEB2857540247C17F9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6">
    <w:name w:val="224A433128F54106A7A2B20EC64DE4F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6">
    <w:name w:val="829B30C0F24E4539A446988B3565A4AD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6">
    <w:name w:val="D4B8517471534A49987F831FC2ADF621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6">
    <w:name w:val="CDDC4FD1F83F45E2B77FF6BBAB08719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6">
    <w:name w:val="80EB68D2C457484E9DB6AD572555AF1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6">
    <w:name w:val="912F44AF85D242D281AF476B15E3D4A6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6">
    <w:name w:val="DF703FC6A1AE4303B265C790C3A00A4A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6">
    <w:name w:val="97E4AB24D6D340469F549A74F49D9747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6">
    <w:name w:val="4AA28C09AD284AF39E0D74F4C7F80CE6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6">
    <w:name w:val="FE3914DE801843F1A612E361FF827800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6">
    <w:name w:val="F1B4DE640C2B4945B7CC952A8606770E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6">
    <w:name w:val="D116273709BB4C289642531683E2307C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6">
    <w:name w:val="3059A5664E464DB4BC28C6E672E67DB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6">
    <w:name w:val="457E669E58CC46949E34DF29346509E6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6">
    <w:name w:val="49884C6DE24940E990700688E758F2B9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6">
    <w:name w:val="3085DF3FE8884A7F955633998E4397A5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6">
    <w:name w:val="C0FC1CE4D6D74899A4050FE139345DF4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6">
    <w:name w:val="7E25C5D8E16C4440882F6E358772582A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6">
    <w:name w:val="590FE9212D454B4DB1E584C77BF54CEC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6">
    <w:name w:val="06E596B3D33B43F29359CD6E13998E59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6">
    <w:name w:val="F3C3CC7783AD4D538CDCA460E5FD82D7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6">
    <w:name w:val="E050076CE7924A74BB0EBBA5D3DE494C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6">
    <w:name w:val="D12B92D776364842ACC6F7F99A55CD1D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6">
    <w:name w:val="2964D213F74E45B199DC06ECD34B0C13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6">
    <w:name w:val="D3BE778675A840EDB3464AAF33C995BA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6">
    <w:name w:val="186C303AEB864741BB861DE93B271746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6">
    <w:name w:val="D79225EA595D4C5AACEF0D9784FB1B54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6">
    <w:name w:val="2839A2F9346842379E4216F4C91312A7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6">
    <w:name w:val="F27B1FFC5B3E4F7A8834032A72D72B0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6">
    <w:name w:val="C1FB7EDFBAB6492C9E7E7EC372326E7F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6">
    <w:name w:val="51FA18ADA02B44CC983EF16A1C3F46A5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6">
    <w:name w:val="62E6724A17104F8FBD9F0B8CEBED84C9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6">
    <w:name w:val="64FBC2F5440440BCAD0A5C92E4D93D4E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6">
    <w:name w:val="68063B4C442042D5A3379447FB72B7BB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6">
    <w:name w:val="DE306FEC238F4EAA87F6A3B84FC09AF4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6">
    <w:name w:val="19B5B2647A1241CB93FAC8848ADDB549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6">
    <w:name w:val="B360E06B28E54F048F8542E360ACF788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6">
    <w:name w:val="322D10C0039B42068D756FF0C67EF3CD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6">
    <w:name w:val="07FBA1694D154C0EAB81B24B704B1DA1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6">
    <w:name w:val="0B341E87301A4B33A8BC0596AF2DA13F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6">
    <w:name w:val="D0E0B2C3230847C78DB3F4F24DAF51FE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6">
    <w:name w:val="FBCD5CD0CC224F4E804CC8868F022B27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6">
    <w:name w:val="B85E046F6D564224899373C5FAD5468E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6">
    <w:name w:val="B99AAABB408847C58D23F1513B8D158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6">
    <w:name w:val="B0873CA5962740C0B239E81D52C5A2F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6">
    <w:name w:val="E50A6C8720C344D4B8E88726DC11150C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6">
    <w:name w:val="BE4AFA45A1BC469EACF194D68867BBD7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6">
    <w:name w:val="607A95D294C5498D81BC1C0985EBE9CB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6">
    <w:name w:val="E520A4507E7849C58B0D1D711F9EC3E9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6">
    <w:name w:val="250A6A7FA6AB4CC98DCBF79DBF4BA2F1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6">
    <w:name w:val="EA0C402336E24CB691ABCD8E503B82ED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6">
    <w:name w:val="2616A2F3D250463F87B0D9B07DCF828E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6">
    <w:name w:val="94D53D95B0424FCABCC3FAC4EDD64734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6">
    <w:name w:val="CFE5D3EA78B44422A9B8612A713905C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6">
    <w:name w:val="713C9AB836DC48D78EF021F89FF73C7B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6">
    <w:name w:val="2F862F3D95C046C5A9BCA72AD5739BB8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6">
    <w:name w:val="A9F4CE9F0E9D42FEBF51FF418D7921B3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6">
    <w:name w:val="82756012135E446D92F5FA3E9BDAA86C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6">
    <w:name w:val="E5580769F68241B09FAC0C880376FD84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6">
    <w:name w:val="B53EA1A1ED084642951DA905BC9E7149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6">
    <w:name w:val="25F25D2059E64BE18956F81EA49DB8C2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6">
    <w:name w:val="DDF21F5157914998B2E1E2C5F2C81535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6">
    <w:name w:val="F13D4F4579D94D4CA68ECC32C12AD3E6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6">
    <w:name w:val="886D0787792F4C9BA79EA5EFE3FAAFCF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6">
    <w:name w:val="E7D4A28E7C1C4EF1B0E98583B14C81286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5926E725A6E4081B9CDBBC31C25DBED2">
    <w:name w:val="C5926E725A6E4081B9CDBBC31C25DBED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57B3448D7AE40F8851317DB047127C42">
    <w:name w:val="C57B3448D7AE40F8851317DB047127C4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B9B62AEE4ED41FFAAABE030CD7CBBBB2">
    <w:name w:val="8B9B62AEE4ED41FFAAABE030CD7CBBBB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AD8B112E86A42BC9ED9AC42D2CFE2D92">
    <w:name w:val="AAD8B112E86A42BC9ED9AC42D2CFE2D9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682A005C21534116ADC2E674AE94226D2">
    <w:name w:val="682A005C21534116ADC2E674AE94226D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1AEAC3A22444B5C8C4B5D96FBBCFD052">
    <w:name w:val="D1AEAC3A22444B5C8C4B5D96FBBCFD05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EE8561C6EFE4023AD0A2A24A1FA30A02">
    <w:name w:val="0EE8561C6EFE4023AD0A2A24A1FA30A0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DFA132346764723959E73F901EB02592">
    <w:name w:val="1DFA132346764723959E73F901EB0259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A856E12D6374610A9E4024C43EE65792">
    <w:name w:val="BA856E12D6374610A9E4024C43EE6579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8D380C18BC645399BAB4749680C1CFB2">
    <w:name w:val="08D380C18BC645399BAB4749680C1CFB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94BEE2E5E24DE198ADF3EB494D7D102">
    <w:name w:val="5194BEE2E5E24DE198ADF3EB494D7D10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0965CA34F1A4C1F95F5356E1A3347272">
    <w:name w:val="50965CA34F1A4C1F95F5356E1A334727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847D46A716C4388A92A1518A0220C0C2">
    <w:name w:val="A847D46A716C4388A92A1518A0220C0C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B3E3E02F3904E4F9CBFCF0E003CFD8B2">
    <w:name w:val="AB3E3E02F3904E4F9CBFCF0E003CFD8B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D4B4ADFAFC045BBBF9F5260E4E0D0042">
    <w:name w:val="CD4B4ADFAFC045BBBF9F5260E4E0D004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34B14814DA043C1A3220A7CAB9610CE2">
    <w:name w:val="034B14814DA043C1A3220A7CAB9610CE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6FF60BB771A4D79A1E45259E66F21D92">
    <w:name w:val="16FF60BB771A4D79A1E45259E66F21D9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65ADFCB420A44F3589FB7A87007F9B022">
    <w:name w:val="65ADFCB420A44F3589FB7A87007F9B02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DCBF7DCC3D947C8AA84E79167BB61CD2">
    <w:name w:val="8DCBF7DCC3D947C8AA84E79167BB61CD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7BD1C0510C64CC5A7F13C5DAC2AB2C32">
    <w:name w:val="77BD1C0510C64CC5A7F13C5DAC2AB2C3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97F8C2399E041FB8BC316C09F759A042">
    <w:name w:val="A97F8C2399E041FB8BC316C09F759A04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958D84EA64B4DD3A4A7ABF9FAD0DDA62">
    <w:name w:val="D958D84EA64B4DD3A4A7ABF9FAD0DDA6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7D8551FB6884DC983C68981FA24E5342">
    <w:name w:val="77D8551FB6884DC983C68981FA24E534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567F1B976654B0DB4B2C84937AF76E32">
    <w:name w:val="D567F1B976654B0DB4B2C84937AF76E3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D22710E4CB042149E5BC57D8726D6332">
    <w:name w:val="AD22710E4CB042149E5BC57D8726D633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8E203914853400DBB07BAB0E8A3A88F2">
    <w:name w:val="48E203914853400DBB07BAB0E8A3A88F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61A39F9D1BD4DD1A1733D2EDB8D00752">
    <w:name w:val="A61A39F9D1BD4DD1A1733D2EDB8D00752"/>
    <w:rsid w:val="00771546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7">
    <w:name w:val="F8A6CFD12F504C81B1A313D94ACF7047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7">
    <w:name w:val="2EE8987651C54A42B916AE8F8D5C661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7">
    <w:name w:val="A95D05E91F204DBCABDD87E878A2F49A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7">
    <w:name w:val="AA588BBCDEDF41BB94F0B70A251C0A31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7">
    <w:name w:val="8E57855E980A48E4ADA41A66E643F7B4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7">
    <w:name w:val="42A08947A7EC44589857614C089A6616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7">
    <w:name w:val="D55F9A82F9714D74AA73D9600E1CC0A1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7">
    <w:name w:val="C725505081A042D4829A2E3072E68A09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7">
    <w:name w:val="CF361FFA626D435595363493FB1437B5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7">
    <w:name w:val="E41D35B5D11E4C20B22DCC20E87683D9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7">
    <w:name w:val="BC14965E7E8444AF914A0CFA16B6474B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7">
    <w:name w:val="8F191F7756E94A3C8C4E34D4FC5973E7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7">
    <w:name w:val="1B55868086BC4867B01904E7377E76C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7">
    <w:name w:val="EF6FCED398D747CBAA332D0327F735A4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7">
    <w:name w:val="366ECA3965544F17A3ED3513A3CCCCED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7">
    <w:name w:val="7E1AD664EC8042AC9E645C6D1C98874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7">
    <w:name w:val="61B8442FCFC1410595AE9D89B16C57CB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7">
    <w:name w:val="59188CB9CB31494ABEB0BFAC3EBBDE5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7">
    <w:name w:val="8FFF7A86EC71424BBBACE80FB774DEBA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7">
    <w:name w:val="235A3ECCA8784CB2B5D1F816B4397D03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7">
    <w:name w:val="F5C0C16AD2374505B0C91F96F16E6D7B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7">
    <w:name w:val="AE92B77E9FC841C197C0488997B2CB48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39F0C0269BF40B6BA58CAC9B213C6702">
    <w:name w:val="439F0C0269BF40B6BA58CAC9B213C6702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5AEFCA374C34DAC8A27BAAAB98C067F4">
    <w:name w:val="55AEFCA374C34DAC8A27BAAAB98C067F4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7">
    <w:name w:val="C76635D2C7574E08B3DD44AB4E817E13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7">
    <w:name w:val="1A89BE09B9954445AA83F18E57F440A6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7">
    <w:name w:val="13BF1D55E0CB489885129404F82CB4F8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7">
    <w:name w:val="FA1F84701C6147379A794CB375B3D470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7">
    <w:name w:val="FB58672E9B0949B5A366267F13552E9B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7">
    <w:name w:val="76ECA59149EF4E67A9B984E2E820E943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7">
    <w:name w:val="ABD685C3610748598AD25DB0D481F30B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7">
    <w:name w:val="D3B12EDC75854E7A869563E5690C96EE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7">
    <w:name w:val="C8B8EF1EF5114C448518FB54D9B59B8B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7">
    <w:name w:val="8D740FD4FF564B83B7EA81EA2163C834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7">
    <w:name w:val="D487535D48134617836E221BD0526220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7">
    <w:name w:val="E5E856C07D2F4DA4ADA4ED85B5ED704D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7">
    <w:name w:val="E69E4576729F4AFB8AFD1996B0A2A1B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7">
    <w:name w:val="022D9EFBBA3A488C8DE5E8F05C0D82E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7">
    <w:name w:val="AF99E1DC012B457082E9DEDD666AEEA8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7">
    <w:name w:val="2D495A69D0854814985808F715213557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7">
    <w:name w:val="0A60489D01614A249DC0C99B77C23ACC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7">
    <w:name w:val="12E48E07346E4A17A70D1181DD1D27C0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7">
    <w:name w:val="A6F9C541808D4515BB767AA4CC8E95BE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7">
    <w:name w:val="6D8105C93DBF403DB6EBA772674B3F6F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7">
    <w:name w:val="A15A488FB6414695B218323EB9FC0F6D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7">
    <w:name w:val="E7C41B73454E4F54AE91BECC7A22DDA9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7">
    <w:name w:val="E4B5EFDA838C4959B69525B828C79463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7">
    <w:name w:val="3464F638FE0A47EFA47A2A5074A5CDAB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7">
    <w:name w:val="E7C3C9CBF09548F9BBB1832C1DF3790E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7">
    <w:name w:val="503A639194E74178B7B74FD2303494FF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7">
    <w:name w:val="00BF6F9DBE2348D79764BD54EF2413F7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7">
    <w:name w:val="906CA4A531584642AAC47E06B2DB1A12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7">
    <w:name w:val="6C6BD84583C343C6870684143E1BBAEB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7">
    <w:name w:val="AFFAE78E94A64D8A9C0B15ACE3C65EA67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7">
    <w:name w:val="87DFA6B231A349E5A9950C282086B9BC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7">
    <w:name w:val="3ED76FBE6C0D4277A55AC887923609D7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7">
    <w:name w:val="7CBD2C370811494F8197CC6A68346AB8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7">
    <w:name w:val="EBD5201763CF4AE1A121A62FA40D35F0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7">
    <w:name w:val="00EA65BDF0A24789B03B9BBF9A9CB6CC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7">
    <w:name w:val="D06A31B2AC41493FBBDC97925E2A075D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7">
    <w:name w:val="2BDB9FDB70224193A8B3848E6B5418DB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7">
    <w:name w:val="C11E0C131C5B4A70A02399FB51A1C96A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7">
    <w:name w:val="A90BCC0D3B2F4CBBBBEE9F3915E2DC807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7">
    <w:name w:val="E22869E2B2B0468B9F1F011103F81D227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7">
    <w:name w:val="B731AE85C7E1428AACD292D50F5CB5E97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7">
    <w:name w:val="EDAA3A68B67F4132887FA1D22001A1167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7">
    <w:name w:val="7E5B02A5D8EB482E951BB80EB0ADF2B07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7">
    <w:name w:val="81E996E959754BAA85C789D365BB6740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7">
    <w:name w:val="2B9C2716C44D4B9691870EF75BC9E6FF7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7">
    <w:name w:val="5FB75DA346C74A9E94D8B3098B31BA53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7">
    <w:name w:val="815A2EE3B642482A8DE30F496840E18C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7">
    <w:name w:val="2FF914BC1E23407C8FFF097BCE48A660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7">
    <w:name w:val="84836BC9503A47C4BD645CA7883EA387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7">
    <w:name w:val="4F3A049BB9C14CBC8EF90A1C383AB78E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7">
    <w:name w:val="DBD5A19FFDB04BC29FB08AA29E5279E7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7">
    <w:name w:val="4973086A3F324D129BD0E1E27C296132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7">
    <w:name w:val="400B25823B444DB19D075A6F7D42C6DD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7">
    <w:name w:val="F9F22DE2B23049708ECB2C4FDD56A8AA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7">
    <w:name w:val="A2785E557A694658BF3ED7D906198908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7">
    <w:name w:val="5F7621A33A894A4ABCA93250C8B649977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7">
    <w:name w:val="F57F3E925A60445FB8A6126ED0F50B45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7">
    <w:name w:val="9A2E930BCD244788A04109B001B8CC96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7">
    <w:name w:val="6B12DA4C07A343908C1FB4A2DEC8FFF9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7">
    <w:name w:val="4B39DAC632C340F2A11D06780EC44673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7">
    <w:name w:val="11CB8AD7F5364516B5C00DB853068061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7">
    <w:name w:val="57D9CE2118A54A85865A5FF43F78FA41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7">
    <w:name w:val="071CD119A95240AEB2857540247C17F9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7">
    <w:name w:val="224A433128F54106A7A2B20EC64DE4F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7">
    <w:name w:val="829B30C0F24E4539A446988B3565A4AD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7">
    <w:name w:val="D4B8517471534A49987F831FC2ADF621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7">
    <w:name w:val="CDDC4FD1F83F45E2B77FF6BBAB08719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7">
    <w:name w:val="80EB68D2C457484E9DB6AD572555AF1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7">
    <w:name w:val="912F44AF85D242D281AF476B15E3D4A6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7">
    <w:name w:val="DF703FC6A1AE4303B265C790C3A00A4A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7">
    <w:name w:val="97E4AB24D6D340469F549A74F49D9747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7">
    <w:name w:val="4AA28C09AD284AF39E0D74F4C7F80CE6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7">
    <w:name w:val="FE3914DE801843F1A612E361FF827800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7">
    <w:name w:val="F1B4DE640C2B4945B7CC952A8606770E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7">
    <w:name w:val="D116273709BB4C289642531683E2307C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7">
    <w:name w:val="3059A5664E464DB4BC28C6E672E67DB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7">
    <w:name w:val="457E669E58CC46949E34DF29346509E6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7">
    <w:name w:val="49884C6DE24940E990700688E758F2B9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7">
    <w:name w:val="3085DF3FE8884A7F955633998E4397A5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7">
    <w:name w:val="C0FC1CE4D6D74899A4050FE139345DF4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7">
    <w:name w:val="7E25C5D8E16C4440882F6E358772582A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7">
    <w:name w:val="590FE9212D454B4DB1E584C77BF54CEC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7">
    <w:name w:val="06E596B3D33B43F29359CD6E13998E59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7">
    <w:name w:val="F3C3CC7783AD4D538CDCA460E5FD82D7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7">
    <w:name w:val="E050076CE7924A74BB0EBBA5D3DE494C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7">
    <w:name w:val="D12B92D776364842ACC6F7F99A55CD1D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7">
    <w:name w:val="2964D213F74E45B199DC06ECD34B0C13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7">
    <w:name w:val="D3BE778675A840EDB3464AAF33C995BA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7">
    <w:name w:val="186C303AEB864741BB861DE93B271746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7">
    <w:name w:val="D79225EA595D4C5AACEF0D9784FB1B54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7">
    <w:name w:val="2839A2F9346842379E4216F4C91312A7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7">
    <w:name w:val="F27B1FFC5B3E4F7A8834032A72D72B0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7">
    <w:name w:val="C1FB7EDFBAB6492C9E7E7EC372326E7F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7">
    <w:name w:val="51FA18ADA02B44CC983EF16A1C3F46A5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7">
    <w:name w:val="62E6724A17104F8FBD9F0B8CEBED84C9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7">
    <w:name w:val="64FBC2F5440440BCAD0A5C92E4D93D4E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7">
    <w:name w:val="68063B4C442042D5A3379447FB72B7BB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7">
    <w:name w:val="DE306FEC238F4EAA87F6A3B84FC09AF4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7">
    <w:name w:val="19B5B2647A1241CB93FAC8848ADDB549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7">
    <w:name w:val="B360E06B28E54F048F8542E360ACF788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7">
    <w:name w:val="322D10C0039B42068D756FF0C67EF3CD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7">
    <w:name w:val="07FBA1694D154C0EAB81B24B704B1DA1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7">
    <w:name w:val="0B341E87301A4B33A8BC0596AF2DA13F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7">
    <w:name w:val="D0E0B2C3230847C78DB3F4F24DAF51FE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7">
    <w:name w:val="FBCD5CD0CC224F4E804CC8868F022B27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7">
    <w:name w:val="B85E046F6D564224899373C5FAD5468E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7">
    <w:name w:val="B99AAABB408847C58D23F1513B8D158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7">
    <w:name w:val="B0873CA5962740C0B239E81D52C5A2F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7">
    <w:name w:val="E50A6C8720C344D4B8E88726DC11150C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7">
    <w:name w:val="BE4AFA45A1BC469EACF194D68867BBD7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7">
    <w:name w:val="607A95D294C5498D81BC1C0985EBE9CB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7">
    <w:name w:val="E520A4507E7849C58B0D1D711F9EC3E9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7">
    <w:name w:val="250A6A7FA6AB4CC98DCBF79DBF4BA2F1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7">
    <w:name w:val="EA0C402336E24CB691ABCD8E503B82ED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7">
    <w:name w:val="2616A2F3D250463F87B0D9B07DCF828E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7">
    <w:name w:val="94D53D95B0424FCABCC3FAC4EDD64734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7">
    <w:name w:val="CFE5D3EA78B44422A9B8612A713905C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7">
    <w:name w:val="713C9AB836DC48D78EF021F89FF73C7B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7">
    <w:name w:val="2F862F3D95C046C5A9BCA72AD5739BB8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7">
    <w:name w:val="A9F4CE9F0E9D42FEBF51FF418D7921B3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7">
    <w:name w:val="82756012135E446D92F5FA3E9BDAA86C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7">
    <w:name w:val="E5580769F68241B09FAC0C880376FD84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7">
    <w:name w:val="B53EA1A1ED084642951DA905BC9E7149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7">
    <w:name w:val="25F25D2059E64BE18956F81EA49DB8C2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7">
    <w:name w:val="DDF21F5157914998B2E1E2C5F2C81535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7">
    <w:name w:val="F13D4F4579D94D4CA68ECC32C12AD3E6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7">
    <w:name w:val="886D0787792F4C9BA79EA5EFE3FAAFCF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7">
    <w:name w:val="E7D4A28E7C1C4EF1B0E98583B14C81287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9F36494F4AC4181A236F1FB66E3622D">
    <w:name w:val="A9F36494F4AC4181A236F1FB66E3622D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ED83401989B49ED9628964307C7ECEE">
    <w:name w:val="BED83401989B49ED9628964307C7ECEE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B24744010B149CEB8D813DD406D8D54">
    <w:name w:val="8B24744010B149CEB8D813DD406D8D54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314DAB281C54BCF87BD6C0BB7EC7390">
    <w:name w:val="2314DAB281C54BCF87BD6C0BB7EC7390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2F375CB7253421D81D2D381BDBBC498">
    <w:name w:val="12F375CB7253421D81D2D381BDBBC49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9876F98DEC4419BB1DBA9DC00782F8C">
    <w:name w:val="49876F98DEC4419BB1DBA9DC00782F8C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C5C17236CBE45139DB38A974E209A6E">
    <w:name w:val="5C5C17236CBE45139DB38A974E209A6E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C6CCAA0E67C4E52916A64D1AA72D066">
    <w:name w:val="4C6CCAA0E67C4E52916A64D1AA72D066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555339E4A75495E93BDD7F396C6FC15">
    <w:name w:val="4555339E4A75495E93BDD7F396C6FC15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841A7AB5FB142F2994828F9172AA224">
    <w:name w:val="7841A7AB5FB142F2994828F9172AA224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9EEBF7D8F804F64928618494CB7B2C2">
    <w:name w:val="D9EEBF7D8F804F64928618494CB7B2C2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9220C9C9B204CF99ABE16EC6686C219">
    <w:name w:val="59220C9C9B204CF99ABE16EC6686C219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02778299E6D4B5DA56726B18EA6EEDA">
    <w:name w:val="D02778299E6D4B5DA56726B18EA6EEDA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F5EE682850143DDB4E5CCF24C114456">
    <w:name w:val="3F5EE682850143DDB4E5CCF24C114456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E633ED13FBC4296BCDAC437D129794E">
    <w:name w:val="CE633ED13FBC4296BCDAC437D129794E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620AB0DA9FA49D88E4BB9D0D7D00BF5">
    <w:name w:val="2620AB0DA9FA49D88E4BB9D0D7D00BF5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D2BB94CF9444DE68C76FEB596F17AF9">
    <w:name w:val="AD2BB94CF9444DE68C76FEB596F17AF9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BC22132A0F048AB94ABF93E3FF98783">
    <w:name w:val="EBC22132A0F048AB94ABF93E3FF98783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5673DDB1FE842AEAB04CCA1483FFE69">
    <w:name w:val="85673DDB1FE842AEAB04CCA1483FFE69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37BFF0C424641549B0FAC018340E261">
    <w:name w:val="F37BFF0C424641549B0FAC018340E26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1D83F0732054E09B4273498DF1D76CA">
    <w:name w:val="F1D83F0732054E09B4273498DF1D76CA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D7A4BEC98B94222A3A21AA842A6F435">
    <w:name w:val="4D7A4BEC98B94222A3A21AA842A6F435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B8427E779CB4C74949793C6B6058D7C">
    <w:name w:val="1B8427E779CB4C74949793C6B6058D7C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ADA7778D89F4943A2FE84454B0166BF">
    <w:name w:val="3ADA7778D89F4943A2FE84454B0166BF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65F70A58268462CBC8F2FDACBFA7E35">
    <w:name w:val="065F70A58268462CBC8F2FDACBFA7E35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6377176155E4D74938C5ACFE52AF70E">
    <w:name w:val="46377176155E4D74938C5ACFE52AF70E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067AD77FFD7486B8514DE45DB3B2BA4">
    <w:name w:val="F067AD77FFD7486B8514DE45DB3B2BA4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8">
    <w:name w:val="F8A6CFD12F504C81B1A313D94ACF7047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8">
    <w:name w:val="2EE8987651C54A42B916AE8F8D5C661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8">
    <w:name w:val="A95D05E91F204DBCABDD87E878A2F49A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8">
    <w:name w:val="AA588BBCDEDF41BB94F0B70A251C0A31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8">
    <w:name w:val="8E57855E980A48E4ADA41A66E643F7B4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8">
    <w:name w:val="42A08947A7EC44589857614C089A6616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8">
    <w:name w:val="D55F9A82F9714D74AA73D9600E1CC0A1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8">
    <w:name w:val="C725505081A042D4829A2E3072E68A09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8">
    <w:name w:val="CF361FFA626D435595363493FB1437B5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8">
    <w:name w:val="E41D35B5D11E4C20B22DCC20E87683D9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8">
    <w:name w:val="BC14965E7E8444AF914A0CFA16B6474B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8">
    <w:name w:val="8F191F7756E94A3C8C4E34D4FC5973E7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8">
    <w:name w:val="1B55868086BC4867B01904E7377E76C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8">
    <w:name w:val="EF6FCED398D747CBAA332D0327F735A4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8">
    <w:name w:val="366ECA3965544F17A3ED3513A3CCCCED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8">
    <w:name w:val="7E1AD664EC8042AC9E645C6D1C98874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8">
    <w:name w:val="61B8442FCFC1410595AE9D89B16C57CB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8">
    <w:name w:val="59188CB9CB31494ABEB0BFAC3EBBDE5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8">
    <w:name w:val="8FFF7A86EC71424BBBACE80FB774DEBA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8">
    <w:name w:val="235A3ECCA8784CB2B5D1F816B4397D03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8">
    <w:name w:val="F5C0C16AD2374505B0C91F96F16E6D7B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8">
    <w:name w:val="AE92B77E9FC841C197C0488997B2CB48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39F0C0269BF40B6BA58CAC9B213C6703">
    <w:name w:val="439F0C0269BF40B6BA58CAC9B213C6703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5AEFCA374C34DAC8A27BAAAB98C067F5">
    <w:name w:val="55AEFCA374C34DAC8A27BAAAB98C067F5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8">
    <w:name w:val="C76635D2C7574E08B3DD44AB4E817E13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8">
    <w:name w:val="1A89BE09B9954445AA83F18E57F440A6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8">
    <w:name w:val="13BF1D55E0CB489885129404F82CB4F8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8">
    <w:name w:val="FA1F84701C6147379A794CB375B3D470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8">
    <w:name w:val="FB58672E9B0949B5A366267F13552E9B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8">
    <w:name w:val="76ECA59149EF4E67A9B984E2E820E943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8">
    <w:name w:val="ABD685C3610748598AD25DB0D481F30B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8">
    <w:name w:val="D3B12EDC75854E7A869563E5690C96EE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8">
    <w:name w:val="C8B8EF1EF5114C448518FB54D9B59B8B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8">
    <w:name w:val="8D740FD4FF564B83B7EA81EA2163C834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8">
    <w:name w:val="D487535D48134617836E221BD0526220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8">
    <w:name w:val="E5E856C07D2F4DA4ADA4ED85B5ED704D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8">
    <w:name w:val="E69E4576729F4AFB8AFD1996B0A2A1B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8">
    <w:name w:val="022D9EFBBA3A488C8DE5E8F05C0D82E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8">
    <w:name w:val="AF99E1DC012B457082E9DEDD666AEEA8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8">
    <w:name w:val="2D495A69D0854814985808F715213557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8">
    <w:name w:val="0A60489D01614A249DC0C99B77C23ACC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8">
    <w:name w:val="12E48E07346E4A17A70D1181DD1D27C0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8">
    <w:name w:val="A6F9C541808D4515BB767AA4CC8E95BE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8">
    <w:name w:val="6D8105C93DBF403DB6EBA772674B3F6F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8">
    <w:name w:val="A15A488FB6414695B218323EB9FC0F6D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8">
    <w:name w:val="E7C41B73454E4F54AE91BECC7A22DDA9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8">
    <w:name w:val="E4B5EFDA838C4959B69525B828C79463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8">
    <w:name w:val="3464F638FE0A47EFA47A2A5074A5CDAB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8">
    <w:name w:val="E7C3C9CBF09548F9BBB1832C1DF3790E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8">
    <w:name w:val="503A639194E74178B7B74FD2303494FF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8">
    <w:name w:val="00BF6F9DBE2348D79764BD54EF2413F7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8">
    <w:name w:val="906CA4A531584642AAC47E06B2DB1A12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8">
    <w:name w:val="6C6BD84583C343C6870684143E1BBAEB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8">
    <w:name w:val="AFFAE78E94A64D8A9C0B15ACE3C65EA68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8">
    <w:name w:val="87DFA6B231A349E5A9950C282086B9BC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8">
    <w:name w:val="3ED76FBE6C0D4277A55AC887923609D7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8">
    <w:name w:val="7CBD2C370811494F8197CC6A68346AB8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8">
    <w:name w:val="EBD5201763CF4AE1A121A62FA40D35F0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8">
    <w:name w:val="00EA65BDF0A24789B03B9BBF9A9CB6CC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8">
    <w:name w:val="D06A31B2AC41493FBBDC97925E2A075D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8">
    <w:name w:val="2BDB9FDB70224193A8B3848E6B5418DB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8">
    <w:name w:val="C11E0C131C5B4A70A02399FB51A1C96A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8">
    <w:name w:val="A90BCC0D3B2F4CBBBBEE9F3915E2DC808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8">
    <w:name w:val="E22869E2B2B0468B9F1F011103F81D228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8">
    <w:name w:val="B731AE85C7E1428AACD292D50F5CB5E98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8">
    <w:name w:val="EDAA3A68B67F4132887FA1D22001A1168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8">
    <w:name w:val="7E5B02A5D8EB482E951BB80EB0ADF2B08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8">
    <w:name w:val="81E996E959754BAA85C789D365BB6740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8">
    <w:name w:val="2B9C2716C44D4B9691870EF75BC9E6FF8"/>
    <w:rsid w:val="00186D64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8">
    <w:name w:val="5FB75DA346C74A9E94D8B3098B31BA53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8">
    <w:name w:val="815A2EE3B642482A8DE30F496840E18C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8">
    <w:name w:val="2FF914BC1E23407C8FFF097BCE48A660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8">
    <w:name w:val="84836BC9503A47C4BD645CA7883EA387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8">
    <w:name w:val="4F3A049BB9C14CBC8EF90A1C383AB78E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8">
    <w:name w:val="DBD5A19FFDB04BC29FB08AA29E5279E7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8">
    <w:name w:val="4973086A3F324D129BD0E1E27C296132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8">
    <w:name w:val="400B25823B444DB19D075A6F7D42C6DD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8">
    <w:name w:val="F9F22DE2B23049708ECB2C4FDD56A8AA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8">
    <w:name w:val="A2785E557A694658BF3ED7D906198908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8">
    <w:name w:val="5F7621A33A894A4ABCA93250C8B649978"/>
    <w:rsid w:val="00186D64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8">
    <w:name w:val="F57F3E925A60445FB8A6126ED0F50B45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8">
    <w:name w:val="9A2E930BCD244788A04109B001B8CC96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8">
    <w:name w:val="6B12DA4C07A343908C1FB4A2DEC8FFF9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8">
    <w:name w:val="4B39DAC632C340F2A11D06780EC44673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8">
    <w:name w:val="11CB8AD7F5364516B5C00DB853068061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8">
    <w:name w:val="57D9CE2118A54A85865A5FF43F78FA41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8">
    <w:name w:val="071CD119A95240AEB2857540247C17F9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8">
    <w:name w:val="224A433128F54106A7A2B20EC64DE4F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8">
    <w:name w:val="829B30C0F24E4539A446988B3565A4AD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8">
    <w:name w:val="D4B8517471534A49987F831FC2ADF621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8">
    <w:name w:val="CDDC4FD1F83F45E2B77FF6BBAB08719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8">
    <w:name w:val="80EB68D2C457484E9DB6AD572555AF1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8">
    <w:name w:val="912F44AF85D242D281AF476B15E3D4A6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8">
    <w:name w:val="DF703FC6A1AE4303B265C790C3A00A4A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8">
    <w:name w:val="97E4AB24D6D340469F549A74F49D9747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8">
    <w:name w:val="4AA28C09AD284AF39E0D74F4C7F80CE6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8">
    <w:name w:val="FE3914DE801843F1A612E361FF827800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8">
    <w:name w:val="F1B4DE640C2B4945B7CC952A8606770E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8">
    <w:name w:val="D116273709BB4C289642531683E2307C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8">
    <w:name w:val="3059A5664E464DB4BC28C6E672E67DB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8">
    <w:name w:val="457E669E58CC46949E34DF29346509E6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8">
    <w:name w:val="49884C6DE24940E990700688E758F2B9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8">
    <w:name w:val="3085DF3FE8884A7F955633998E4397A5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8">
    <w:name w:val="C0FC1CE4D6D74899A4050FE139345DF4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8">
    <w:name w:val="7E25C5D8E16C4440882F6E358772582A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8">
    <w:name w:val="590FE9212D454B4DB1E584C77BF54CEC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8">
    <w:name w:val="06E596B3D33B43F29359CD6E13998E59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8">
    <w:name w:val="F3C3CC7783AD4D538CDCA460E5FD82D7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8">
    <w:name w:val="E050076CE7924A74BB0EBBA5D3DE494C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8">
    <w:name w:val="D12B92D776364842ACC6F7F99A55CD1D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8">
    <w:name w:val="2964D213F74E45B199DC06ECD34B0C13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8">
    <w:name w:val="D3BE778675A840EDB3464AAF33C995BA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8">
    <w:name w:val="186C303AEB864741BB861DE93B271746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8">
    <w:name w:val="D79225EA595D4C5AACEF0D9784FB1B54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8">
    <w:name w:val="2839A2F9346842379E4216F4C91312A7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8">
    <w:name w:val="F27B1FFC5B3E4F7A8834032A72D72B0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8">
    <w:name w:val="C1FB7EDFBAB6492C9E7E7EC372326E7F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8">
    <w:name w:val="51FA18ADA02B44CC983EF16A1C3F46A5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8">
    <w:name w:val="62E6724A17104F8FBD9F0B8CEBED84C9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8">
    <w:name w:val="64FBC2F5440440BCAD0A5C92E4D93D4E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8">
    <w:name w:val="68063B4C442042D5A3379447FB72B7BB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8">
    <w:name w:val="DE306FEC238F4EAA87F6A3B84FC09AF4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8">
    <w:name w:val="19B5B2647A1241CB93FAC8848ADDB549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8">
    <w:name w:val="B360E06B28E54F048F8542E360ACF788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8">
    <w:name w:val="322D10C0039B42068D756FF0C67EF3CD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8">
    <w:name w:val="07FBA1694D154C0EAB81B24B704B1DA1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8">
    <w:name w:val="0B341E87301A4B33A8BC0596AF2DA13F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8">
    <w:name w:val="D0E0B2C3230847C78DB3F4F24DAF51FE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8">
    <w:name w:val="FBCD5CD0CC224F4E804CC8868F022B27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8">
    <w:name w:val="B85E046F6D564224899373C5FAD5468E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8">
    <w:name w:val="B99AAABB408847C58D23F1513B8D158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8">
    <w:name w:val="B0873CA5962740C0B239E81D52C5A2F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8">
    <w:name w:val="E50A6C8720C344D4B8E88726DC11150C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8">
    <w:name w:val="BE4AFA45A1BC469EACF194D68867BBD7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8">
    <w:name w:val="607A95D294C5498D81BC1C0985EBE9CB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8">
    <w:name w:val="E520A4507E7849C58B0D1D711F9EC3E9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8">
    <w:name w:val="250A6A7FA6AB4CC98DCBF79DBF4BA2F1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8">
    <w:name w:val="EA0C402336E24CB691ABCD8E503B82ED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8">
    <w:name w:val="2616A2F3D250463F87B0D9B07DCF828E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8">
    <w:name w:val="94D53D95B0424FCABCC3FAC4EDD64734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8">
    <w:name w:val="CFE5D3EA78B44422A9B8612A713905C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8">
    <w:name w:val="713C9AB836DC48D78EF021F89FF73C7B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8">
    <w:name w:val="2F862F3D95C046C5A9BCA72AD5739BB8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8">
    <w:name w:val="A9F4CE9F0E9D42FEBF51FF418D7921B3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8">
    <w:name w:val="82756012135E446D92F5FA3E9BDAA86C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8">
    <w:name w:val="E5580769F68241B09FAC0C880376FD84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8">
    <w:name w:val="B53EA1A1ED084642951DA905BC9E7149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8">
    <w:name w:val="25F25D2059E64BE18956F81EA49DB8C2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8">
    <w:name w:val="DDF21F5157914998B2E1E2C5F2C81535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8">
    <w:name w:val="F13D4F4579D94D4CA68ECC32C12AD3E6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8">
    <w:name w:val="886D0787792F4C9BA79EA5EFE3FAAFCF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8">
    <w:name w:val="E7D4A28E7C1C4EF1B0E98583B14C81288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9F36494F4AC4181A236F1FB66E3622D1">
    <w:name w:val="A9F36494F4AC4181A236F1FB66E3622D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ED83401989B49ED9628964307C7ECEE1">
    <w:name w:val="BED83401989B49ED9628964307C7ECEE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B24744010B149CEB8D813DD406D8D541">
    <w:name w:val="8B24744010B149CEB8D813DD406D8D54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314DAB281C54BCF87BD6C0BB7EC73901">
    <w:name w:val="2314DAB281C54BCF87BD6C0BB7EC7390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2F375CB7253421D81D2D381BDBBC4981">
    <w:name w:val="12F375CB7253421D81D2D381BDBBC498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9876F98DEC4419BB1DBA9DC00782F8C1">
    <w:name w:val="49876F98DEC4419BB1DBA9DC00782F8C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C5C17236CBE45139DB38A974E209A6E1">
    <w:name w:val="5C5C17236CBE45139DB38A974E209A6E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C6CCAA0E67C4E52916A64D1AA72D0661">
    <w:name w:val="4C6CCAA0E67C4E52916A64D1AA72D066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555339E4A75495E93BDD7F396C6FC151">
    <w:name w:val="4555339E4A75495E93BDD7F396C6FC15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841A7AB5FB142F2994828F9172AA2241">
    <w:name w:val="7841A7AB5FB142F2994828F9172AA224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9EEBF7D8F804F64928618494CB7B2C21">
    <w:name w:val="D9EEBF7D8F804F64928618494CB7B2C2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9220C9C9B204CF99ABE16EC6686C2191">
    <w:name w:val="59220C9C9B204CF99ABE16EC6686C219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02778299E6D4B5DA56726B18EA6EEDA1">
    <w:name w:val="D02778299E6D4B5DA56726B18EA6EEDA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F5EE682850143DDB4E5CCF24C1144561">
    <w:name w:val="3F5EE682850143DDB4E5CCF24C114456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E633ED13FBC4296BCDAC437D129794E1">
    <w:name w:val="CE633ED13FBC4296BCDAC437D129794E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620AB0DA9FA49D88E4BB9D0D7D00BF51">
    <w:name w:val="2620AB0DA9FA49D88E4BB9D0D7D00BF5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D2BB94CF9444DE68C76FEB596F17AF91">
    <w:name w:val="AD2BB94CF9444DE68C76FEB596F17AF9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BC22132A0F048AB94ABF93E3FF987831">
    <w:name w:val="EBC22132A0F048AB94ABF93E3FF98783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5673DDB1FE842AEAB04CCA1483FFE691">
    <w:name w:val="85673DDB1FE842AEAB04CCA1483FFE69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37BFF0C424641549B0FAC018340E2611">
    <w:name w:val="F37BFF0C424641549B0FAC018340E261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1D83F0732054E09B4273498DF1D76CA1">
    <w:name w:val="F1D83F0732054E09B4273498DF1D76CA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D7A4BEC98B94222A3A21AA842A6F4351">
    <w:name w:val="4D7A4BEC98B94222A3A21AA842A6F435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B8427E779CB4C74949793C6B6058D7C1">
    <w:name w:val="1B8427E779CB4C74949793C6B6058D7C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ADA7778D89F4943A2FE84454B0166BF1">
    <w:name w:val="3ADA7778D89F4943A2FE84454B0166BF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65F70A58268462CBC8F2FDACBFA7E351">
    <w:name w:val="065F70A58268462CBC8F2FDACBFA7E35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6377176155E4D74938C5ACFE52AF70E1">
    <w:name w:val="46377176155E4D74938C5ACFE52AF70E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067AD77FFD7486B8514DE45DB3B2BA41">
    <w:name w:val="F067AD77FFD7486B8514DE45DB3B2BA41"/>
    <w:rsid w:val="00186D64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9">
    <w:name w:val="F8A6CFD12F504C81B1A313D94ACF7047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9">
    <w:name w:val="2EE8987651C54A42B916AE8F8D5C661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9">
    <w:name w:val="A95D05E91F204DBCABDD87E878A2F49A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9">
    <w:name w:val="AA588BBCDEDF41BB94F0B70A251C0A31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9">
    <w:name w:val="8E57855E980A48E4ADA41A66E643F7B4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9">
    <w:name w:val="42A08947A7EC44589857614C089A6616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9">
    <w:name w:val="D55F9A82F9714D74AA73D9600E1CC0A1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9">
    <w:name w:val="C725505081A042D4829A2E3072E68A09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9">
    <w:name w:val="CF361FFA626D435595363493FB1437B5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9">
    <w:name w:val="E41D35B5D11E4C20B22DCC20E87683D9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9">
    <w:name w:val="BC14965E7E8444AF914A0CFA16B6474B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9">
    <w:name w:val="8F191F7756E94A3C8C4E34D4FC5973E7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9">
    <w:name w:val="1B55868086BC4867B01904E7377E76C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9">
    <w:name w:val="EF6FCED398D747CBAA332D0327F735A4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9">
    <w:name w:val="366ECA3965544F17A3ED3513A3CCCCED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9">
    <w:name w:val="7E1AD664EC8042AC9E645C6D1C98874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9">
    <w:name w:val="61B8442FCFC1410595AE9D89B16C57CB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9">
    <w:name w:val="59188CB9CB31494ABEB0BFAC3EBBDE5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9">
    <w:name w:val="8FFF7A86EC71424BBBACE80FB774DEBA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9">
    <w:name w:val="235A3ECCA8784CB2B5D1F816B4397D03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9">
    <w:name w:val="F5C0C16AD2374505B0C91F96F16E6D7B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9">
    <w:name w:val="AE92B77E9FC841C197C0488997B2CB48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39F0C0269BF40B6BA58CAC9B213C6704">
    <w:name w:val="439F0C0269BF40B6BA58CAC9B213C6704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5AEFCA374C34DAC8A27BAAAB98C067F6">
    <w:name w:val="55AEFCA374C34DAC8A27BAAAB98C067F6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9">
    <w:name w:val="C76635D2C7574E08B3DD44AB4E817E13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9">
    <w:name w:val="1A89BE09B9954445AA83F18E57F440A6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9">
    <w:name w:val="13BF1D55E0CB489885129404F82CB4F8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9">
    <w:name w:val="FA1F84701C6147379A794CB375B3D470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9">
    <w:name w:val="FB58672E9B0949B5A366267F13552E9B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9">
    <w:name w:val="76ECA59149EF4E67A9B984E2E820E943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9">
    <w:name w:val="ABD685C3610748598AD25DB0D481F30B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9">
    <w:name w:val="D3B12EDC75854E7A869563E5690C96EE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9">
    <w:name w:val="C8B8EF1EF5114C448518FB54D9B59B8B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9">
    <w:name w:val="8D740FD4FF564B83B7EA81EA2163C834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9">
    <w:name w:val="D487535D48134617836E221BD0526220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9">
    <w:name w:val="E5E856C07D2F4DA4ADA4ED85B5ED704D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9">
    <w:name w:val="E69E4576729F4AFB8AFD1996B0A2A1B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9">
    <w:name w:val="022D9EFBBA3A488C8DE5E8F05C0D82E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9">
    <w:name w:val="AF99E1DC012B457082E9DEDD666AEEA8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9">
    <w:name w:val="2D495A69D0854814985808F715213557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9">
    <w:name w:val="0A60489D01614A249DC0C99B77C23ACC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9">
    <w:name w:val="12E48E07346E4A17A70D1181DD1D27C0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9">
    <w:name w:val="A6F9C541808D4515BB767AA4CC8E95BE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9">
    <w:name w:val="6D8105C93DBF403DB6EBA772674B3F6F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9">
    <w:name w:val="A15A488FB6414695B218323EB9FC0F6D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9">
    <w:name w:val="E7C41B73454E4F54AE91BECC7A22DDA9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9">
    <w:name w:val="E4B5EFDA838C4959B69525B828C79463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9">
    <w:name w:val="3464F638FE0A47EFA47A2A5074A5CDAB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9">
    <w:name w:val="E7C3C9CBF09548F9BBB1832C1DF3790E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9">
    <w:name w:val="503A639194E74178B7B74FD2303494FF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9">
    <w:name w:val="00BF6F9DBE2348D79764BD54EF2413F7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9">
    <w:name w:val="906CA4A531584642AAC47E06B2DB1A12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9">
    <w:name w:val="6C6BD84583C343C6870684143E1BBAEB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9">
    <w:name w:val="AFFAE78E94A64D8A9C0B15ACE3C65EA69"/>
    <w:rsid w:val="00433DE1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9">
    <w:name w:val="87DFA6B231A349E5A9950C282086B9BC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9">
    <w:name w:val="3ED76FBE6C0D4277A55AC887923609D7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9">
    <w:name w:val="7CBD2C370811494F8197CC6A68346AB8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9">
    <w:name w:val="EBD5201763CF4AE1A121A62FA40D35F0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9">
    <w:name w:val="00EA65BDF0A24789B03B9BBF9A9CB6CC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9">
    <w:name w:val="D06A31B2AC41493FBBDC97925E2A075D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9">
    <w:name w:val="2BDB9FDB70224193A8B3848E6B5418DB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9">
    <w:name w:val="C11E0C131C5B4A70A02399FB51A1C96A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9">
    <w:name w:val="A90BCC0D3B2F4CBBBBEE9F3915E2DC809"/>
    <w:rsid w:val="00433DE1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9">
    <w:name w:val="E22869E2B2B0468B9F1F011103F81D229"/>
    <w:rsid w:val="00433DE1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9">
    <w:name w:val="B731AE85C7E1428AACD292D50F5CB5E99"/>
    <w:rsid w:val="00433DE1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9">
    <w:name w:val="EDAA3A68B67F4132887FA1D22001A1169"/>
    <w:rsid w:val="00433DE1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9">
    <w:name w:val="7E5B02A5D8EB482E951BB80EB0ADF2B09"/>
    <w:rsid w:val="00433DE1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9">
    <w:name w:val="81E996E959754BAA85C789D365BB6740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9">
    <w:name w:val="2B9C2716C44D4B9691870EF75BC9E6FF9"/>
    <w:rsid w:val="00433DE1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9">
    <w:name w:val="5FB75DA346C74A9E94D8B3098B31BA53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9">
    <w:name w:val="815A2EE3B642482A8DE30F496840E18C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9">
    <w:name w:val="2FF914BC1E23407C8FFF097BCE48A660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9">
    <w:name w:val="84836BC9503A47C4BD645CA7883EA387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9">
    <w:name w:val="4F3A049BB9C14CBC8EF90A1C383AB78E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9">
    <w:name w:val="DBD5A19FFDB04BC29FB08AA29E5279E7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9">
    <w:name w:val="4973086A3F324D129BD0E1E27C296132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9">
    <w:name w:val="400B25823B444DB19D075A6F7D42C6DD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9">
    <w:name w:val="F9F22DE2B23049708ECB2C4FDD56A8AA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9">
    <w:name w:val="A2785E557A694658BF3ED7D906198908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9">
    <w:name w:val="5F7621A33A894A4ABCA93250C8B649979"/>
    <w:rsid w:val="00433DE1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9">
    <w:name w:val="F57F3E925A60445FB8A6126ED0F50B45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9">
    <w:name w:val="9A2E930BCD244788A04109B001B8CC96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9">
    <w:name w:val="6B12DA4C07A343908C1FB4A2DEC8FFF9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9">
    <w:name w:val="4B39DAC632C340F2A11D06780EC44673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9">
    <w:name w:val="11CB8AD7F5364516B5C00DB853068061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9">
    <w:name w:val="57D9CE2118A54A85865A5FF43F78FA41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9">
    <w:name w:val="071CD119A95240AEB2857540247C17F9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9">
    <w:name w:val="224A433128F54106A7A2B20EC64DE4F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9">
    <w:name w:val="829B30C0F24E4539A446988B3565A4AD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9">
    <w:name w:val="D4B8517471534A49987F831FC2ADF621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9">
    <w:name w:val="CDDC4FD1F83F45E2B77FF6BBAB08719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9">
    <w:name w:val="80EB68D2C457484E9DB6AD572555AF1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9">
    <w:name w:val="912F44AF85D242D281AF476B15E3D4A6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9">
    <w:name w:val="DF703FC6A1AE4303B265C790C3A00A4A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9">
    <w:name w:val="97E4AB24D6D340469F549A74F49D9747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9">
    <w:name w:val="4AA28C09AD284AF39E0D74F4C7F80CE6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9">
    <w:name w:val="FE3914DE801843F1A612E361FF827800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9">
    <w:name w:val="F1B4DE640C2B4945B7CC952A8606770E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9">
    <w:name w:val="D116273709BB4C289642531683E2307C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9">
    <w:name w:val="3059A5664E464DB4BC28C6E672E67DB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9">
    <w:name w:val="457E669E58CC46949E34DF29346509E6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9">
    <w:name w:val="49884C6DE24940E990700688E758F2B9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9">
    <w:name w:val="3085DF3FE8884A7F955633998E4397A5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9">
    <w:name w:val="C0FC1CE4D6D74899A4050FE139345DF4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9">
    <w:name w:val="7E25C5D8E16C4440882F6E358772582A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9">
    <w:name w:val="590FE9212D454B4DB1E584C77BF54CEC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9">
    <w:name w:val="06E596B3D33B43F29359CD6E13998E59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9">
    <w:name w:val="F3C3CC7783AD4D538CDCA460E5FD82D7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9">
    <w:name w:val="E050076CE7924A74BB0EBBA5D3DE494C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9">
    <w:name w:val="D12B92D776364842ACC6F7F99A55CD1D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9">
    <w:name w:val="2964D213F74E45B199DC06ECD34B0C13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9">
    <w:name w:val="D3BE778675A840EDB3464AAF33C995BA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9">
    <w:name w:val="186C303AEB864741BB861DE93B271746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9">
    <w:name w:val="D79225EA595D4C5AACEF0D9784FB1B54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9">
    <w:name w:val="2839A2F9346842379E4216F4C91312A7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9">
    <w:name w:val="F27B1FFC5B3E4F7A8834032A72D72B0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9">
    <w:name w:val="C1FB7EDFBAB6492C9E7E7EC372326E7F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9">
    <w:name w:val="51FA18ADA02B44CC983EF16A1C3F46A5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9">
    <w:name w:val="62E6724A17104F8FBD9F0B8CEBED84C9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9">
    <w:name w:val="64FBC2F5440440BCAD0A5C92E4D93D4E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9">
    <w:name w:val="68063B4C442042D5A3379447FB72B7BB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9">
    <w:name w:val="DE306FEC238F4EAA87F6A3B84FC09AF4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9">
    <w:name w:val="19B5B2647A1241CB93FAC8848ADDB549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9">
    <w:name w:val="B360E06B28E54F048F8542E360ACF788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9">
    <w:name w:val="322D10C0039B42068D756FF0C67EF3CD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9">
    <w:name w:val="07FBA1694D154C0EAB81B24B704B1DA1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9">
    <w:name w:val="0B341E87301A4B33A8BC0596AF2DA13F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9">
    <w:name w:val="D0E0B2C3230847C78DB3F4F24DAF51FE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9">
    <w:name w:val="FBCD5CD0CC224F4E804CC8868F022B27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9">
    <w:name w:val="B85E046F6D564224899373C5FAD5468E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9">
    <w:name w:val="B99AAABB408847C58D23F1513B8D158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9">
    <w:name w:val="B0873CA5962740C0B239E81D52C5A2F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9">
    <w:name w:val="E50A6C8720C344D4B8E88726DC11150C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9">
    <w:name w:val="BE4AFA45A1BC469EACF194D68867BBD7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9">
    <w:name w:val="607A95D294C5498D81BC1C0985EBE9CB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9">
    <w:name w:val="E520A4507E7849C58B0D1D711F9EC3E9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9">
    <w:name w:val="250A6A7FA6AB4CC98DCBF79DBF4BA2F1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9">
    <w:name w:val="EA0C402336E24CB691ABCD8E503B82ED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9">
    <w:name w:val="2616A2F3D250463F87B0D9B07DCF828E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9">
    <w:name w:val="94D53D95B0424FCABCC3FAC4EDD64734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9">
    <w:name w:val="CFE5D3EA78B44422A9B8612A713905C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9">
    <w:name w:val="713C9AB836DC48D78EF021F89FF73C7B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9">
    <w:name w:val="2F862F3D95C046C5A9BCA72AD5739BB8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9">
    <w:name w:val="A9F4CE9F0E9D42FEBF51FF418D7921B3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9">
    <w:name w:val="82756012135E446D92F5FA3E9BDAA86C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9">
    <w:name w:val="E5580769F68241B09FAC0C880376FD84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9">
    <w:name w:val="B53EA1A1ED084642951DA905BC9E7149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9">
    <w:name w:val="25F25D2059E64BE18956F81EA49DB8C2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9">
    <w:name w:val="DDF21F5157914998B2E1E2C5F2C81535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9">
    <w:name w:val="F13D4F4579D94D4CA68ECC32C12AD3E6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9">
    <w:name w:val="886D0787792F4C9BA79EA5EFE3FAAFCF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9">
    <w:name w:val="E7D4A28E7C1C4EF1B0E98583B14C8128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17C51441B0B4176A6DDC440830070B5">
    <w:name w:val="E17C51441B0B4176A6DDC440830070B5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A249AA2550A4BFE935E3D0932545FBF">
    <w:name w:val="5A249AA2550A4BFE935E3D0932545FBF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0A7A4DE099B4B7C8D5A3925ACE10CB4">
    <w:name w:val="80A7A4DE099B4B7C8D5A3925ACE10CB4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E4EBB6C7AF942E8A437D85195D6B5A5">
    <w:name w:val="BE4EBB6C7AF942E8A437D85195D6B5A5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F0A95C4594D448BA02505611073954B">
    <w:name w:val="EF0A95C4594D448BA02505611073954B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4ACC917E95B4FFFB674884BC57F884D">
    <w:name w:val="14ACC917E95B4FFFB674884BC57F884D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4D495CFE7AB4FB6B259B23BD0AA72C0">
    <w:name w:val="44D495CFE7AB4FB6B259B23BD0AA72C0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DFDDB1F9E104C96B2970FCF67B63C5F">
    <w:name w:val="ADFDDB1F9E104C96B2970FCF67B63C5F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C4F3A47A78D48C7B2515FAF8D6017E0">
    <w:name w:val="0C4F3A47A78D48C7B2515FAF8D6017E0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791DEE78C3E472389F4E7572943920C">
    <w:name w:val="0791DEE78C3E472389F4E7572943920C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B87ECE79F0548A3A433ABF24E80EF99">
    <w:name w:val="2B87ECE79F0548A3A433ABF24E80EF9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460C25A769C43199EDACD0152DF11B3">
    <w:name w:val="A460C25A769C43199EDACD0152DF11B3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DDB77D1830A417F83DF4C79169162FA">
    <w:name w:val="BDDB77D1830A417F83DF4C79169162FA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ADF8F63CC1E4CFAAE937E3DF83C9669">
    <w:name w:val="5ADF8F63CC1E4CFAAE937E3DF83C966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D7E28880155A494F9AF62FC73221645C">
    <w:name w:val="D7E28880155A494F9AF62FC73221645C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E9CAFD1899C48A1980501A2396EA149">
    <w:name w:val="7E9CAFD1899C48A1980501A2396EA14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4CAE5CCCCF940BFBD24D222C4BC07C4">
    <w:name w:val="B4CAE5CCCCF940BFBD24D222C4BC07C4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BD6B1AE610840C69BD06B4A31F58EE4">
    <w:name w:val="9BD6B1AE610840C69BD06B4A31F58EE4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68CE83DCB4D47059A094D3D27962CC9">
    <w:name w:val="C68CE83DCB4D47059A094D3D27962CC9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95768F26AA44108ADEFBBE42C4D1222">
    <w:name w:val="195768F26AA44108ADEFBBE42C4D1222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20EC3D507C144DA86FDAA5CA9ECAB13">
    <w:name w:val="C20EC3D507C144DA86FDAA5CA9ECAB13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865B7973C6F4ED3BCA4AF6325FEE295">
    <w:name w:val="8865B7973C6F4ED3BCA4AF6325FEE295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2E600AED9754C7D875C4C779D129AE4">
    <w:name w:val="32E600AED9754C7D875C4C779D129AE4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6C4D0AB96EF47EC9BD75204AAD982CD">
    <w:name w:val="86C4D0AB96EF47EC9BD75204AAD982CD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D4401B16C7347E8A60B1EE9D6FCB262">
    <w:name w:val="CD4401B16C7347E8A60B1EE9D6FCB262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5E142F461624EBB9B01FF9A84AA4C26">
    <w:name w:val="15E142F461624EBB9B01FF9A84AA4C26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DE01E5495134873AA7C0BAF26A56771">
    <w:name w:val="BDE01E5495134873AA7C0BAF26A56771"/>
    <w:rsid w:val="00433DE1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10">
    <w:name w:val="F8A6CFD12F504C81B1A313D94ACF7047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10">
    <w:name w:val="2EE8987651C54A42B916AE8F8D5C661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10">
    <w:name w:val="A95D05E91F204DBCABDD87E878A2F49A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10">
    <w:name w:val="AA588BBCDEDF41BB94F0B70A251C0A31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10">
    <w:name w:val="8E57855E980A48E4ADA41A66E643F7B4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10">
    <w:name w:val="42A08947A7EC44589857614C089A6616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10">
    <w:name w:val="D55F9A82F9714D74AA73D9600E1CC0A1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10">
    <w:name w:val="C725505081A042D4829A2E3072E68A09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10">
    <w:name w:val="CF361FFA626D435595363493FB1437B5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10">
    <w:name w:val="E41D35B5D11E4C20B22DCC20E87683D9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10">
    <w:name w:val="BC14965E7E8444AF914A0CFA16B6474B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10">
    <w:name w:val="8F191F7756E94A3C8C4E34D4FC5973E7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10">
    <w:name w:val="1B55868086BC4867B01904E7377E76C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10">
    <w:name w:val="EF6FCED398D747CBAA332D0327F735A4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10">
    <w:name w:val="366ECA3965544F17A3ED3513A3CCCCED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10">
    <w:name w:val="7E1AD664EC8042AC9E645C6D1C98874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10">
    <w:name w:val="61B8442FCFC1410595AE9D89B16C57CB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10">
    <w:name w:val="59188CB9CB31494ABEB0BFAC3EBBDE5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10">
    <w:name w:val="8FFF7A86EC71424BBBACE80FB774DEBA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10">
    <w:name w:val="235A3ECCA8784CB2B5D1F816B4397D03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10">
    <w:name w:val="F5C0C16AD2374505B0C91F96F16E6D7B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10">
    <w:name w:val="AE92B77E9FC841C197C0488997B2CB48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39F0C0269BF40B6BA58CAC9B213C6705">
    <w:name w:val="439F0C0269BF40B6BA58CAC9B213C670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5AEFCA374C34DAC8A27BAAAB98C067F7">
    <w:name w:val="55AEFCA374C34DAC8A27BAAAB98C067F7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10">
    <w:name w:val="C76635D2C7574E08B3DD44AB4E817E13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10">
    <w:name w:val="1A89BE09B9954445AA83F18E57F440A6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10">
    <w:name w:val="13BF1D55E0CB489885129404F82CB4F8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10">
    <w:name w:val="FA1F84701C6147379A794CB375B3D470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10">
    <w:name w:val="FB58672E9B0949B5A366267F13552E9B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10">
    <w:name w:val="76ECA59149EF4E67A9B984E2E820E943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10">
    <w:name w:val="ABD685C3610748598AD25DB0D481F30B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10">
    <w:name w:val="D3B12EDC75854E7A869563E5690C96EE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10">
    <w:name w:val="C8B8EF1EF5114C448518FB54D9B59B8B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10">
    <w:name w:val="8D740FD4FF564B83B7EA81EA2163C834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10">
    <w:name w:val="D487535D48134617836E221BD0526220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10">
    <w:name w:val="E5E856C07D2F4DA4ADA4ED85B5ED704D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10">
    <w:name w:val="E69E4576729F4AFB8AFD1996B0A2A1B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10">
    <w:name w:val="022D9EFBBA3A488C8DE5E8F05C0D82E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10">
    <w:name w:val="AF99E1DC012B457082E9DEDD666AEEA8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10">
    <w:name w:val="2D495A69D0854814985808F715213557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10">
    <w:name w:val="0A60489D01614A249DC0C99B77C23ACC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10">
    <w:name w:val="12E48E07346E4A17A70D1181DD1D27C0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10">
    <w:name w:val="A6F9C541808D4515BB767AA4CC8E95BE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10">
    <w:name w:val="6D8105C93DBF403DB6EBA772674B3F6F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10">
    <w:name w:val="A15A488FB6414695B218323EB9FC0F6D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10">
    <w:name w:val="E7C41B73454E4F54AE91BECC7A22DDA9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10">
    <w:name w:val="E4B5EFDA838C4959B69525B828C79463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10">
    <w:name w:val="3464F638FE0A47EFA47A2A5074A5CDAB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10">
    <w:name w:val="E7C3C9CBF09548F9BBB1832C1DF3790E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10">
    <w:name w:val="503A639194E74178B7B74FD2303494FF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10">
    <w:name w:val="00BF6F9DBE2348D79764BD54EF2413F7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10">
    <w:name w:val="906CA4A531584642AAC47E06B2DB1A12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10">
    <w:name w:val="6C6BD84583C343C6870684143E1BBAEB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10">
    <w:name w:val="AFFAE78E94A64D8A9C0B15ACE3C65EA610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10">
    <w:name w:val="87DFA6B231A349E5A9950C282086B9BC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10">
    <w:name w:val="3ED76FBE6C0D4277A55AC887923609D7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10">
    <w:name w:val="7CBD2C370811494F8197CC6A68346AB8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10">
    <w:name w:val="EBD5201763CF4AE1A121A62FA40D35F0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10">
    <w:name w:val="00EA65BDF0A24789B03B9BBF9A9CB6CC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10">
    <w:name w:val="D06A31B2AC41493FBBDC97925E2A075D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10">
    <w:name w:val="2BDB9FDB70224193A8B3848E6B5418DB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10">
    <w:name w:val="C11E0C131C5B4A70A02399FB51A1C96A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10">
    <w:name w:val="A90BCC0D3B2F4CBBBBEE9F3915E2DC8010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10">
    <w:name w:val="E22869E2B2B0468B9F1F011103F81D2210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10">
    <w:name w:val="B731AE85C7E1428AACD292D50F5CB5E910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10">
    <w:name w:val="EDAA3A68B67F4132887FA1D22001A11610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10">
    <w:name w:val="7E5B02A5D8EB482E951BB80EB0ADF2B010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10">
    <w:name w:val="81E996E959754BAA85C789D365BB6740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10">
    <w:name w:val="2B9C2716C44D4B9691870EF75BC9E6FF10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10">
    <w:name w:val="5FB75DA346C74A9E94D8B3098B31BA53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10">
    <w:name w:val="815A2EE3B642482A8DE30F496840E18C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10">
    <w:name w:val="2FF914BC1E23407C8FFF097BCE48A660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10">
    <w:name w:val="84836BC9503A47C4BD645CA7883EA387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10">
    <w:name w:val="4F3A049BB9C14CBC8EF90A1C383AB78E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10">
    <w:name w:val="DBD5A19FFDB04BC29FB08AA29E5279E7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10">
    <w:name w:val="4973086A3F324D129BD0E1E27C296132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10">
    <w:name w:val="400B25823B444DB19D075A6F7D42C6DD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10">
    <w:name w:val="F9F22DE2B23049708ECB2C4FDD56A8AA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10">
    <w:name w:val="A2785E557A694658BF3ED7D906198908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10">
    <w:name w:val="5F7621A33A894A4ABCA93250C8B6499710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10">
    <w:name w:val="F57F3E925A60445FB8A6126ED0F50B45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10">
    <w:name w:val="9A2E930BCD244788A04109B001B8CC96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10">
    <w:name w:val="6B12DA4C07A343908C1FB4A2DEC8FFF9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10">
    <w:name w:val="4B39DAC632C340F2A11D06780EC44673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10">
    <w:name w:val="11CB8AD7F5364516B5C00DB853068061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10">
    <w:name w:val="57D9CE2118A54A85865A5FF43F78FA41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10">
    <w:name w:val="071CD119A95240AEB2857540247C17F9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10">
    <w:name w:val="224A433128F54106A7A2B20EC64DE4F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10">
    <w:name w:val="829B30C0F24E4539A446988B3565A4AD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10">
    <w:name w:val="D4B8517471534A49987F831FC2ADF621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10">
    <w:name w:val="CDDC4FD1F83F45E2B77FF6BBAB08719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10">
    <w:name w:val="80EB68D2C457484E9DB6AD572555AF1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10">
    <w:name w:val="912F44AF85D242D281AF476B15E3D4A6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10">
    <w:name w:val="DF703FC6A1AE4303B265C790C3A00A4A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10">
    <w:name w:val="97E4AB24D6D340469F549A74F49D9747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10">
    <w:name w:val="4AA28C09AD284AF39E0D74F4C7F80CE6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10">
    <w:name w:val="FE3914DE801843F1A612E361FF827800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10">
    <w:name w:val="F1B4DE640C2B4945B7CC952A8606770E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10">
    <w:name w:val="D116273709BB4C289642531683E2307C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10">
    <w:name w:val="3059A5664E464DB4BC28C6E672E67DB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10">
    <w:name w:val="457E669E58CC46949E34DF29346509E6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10">
    <w:name w:val="49884C6DE24940E990700688E758F2B9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10">
    <w:name w:val="3085DF3FE8884A7F955633998E4397A5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10">
    <w:name w:val="C0FC1CE4D6D74899A4050FE139345DF4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10">
    <w:name w:val="7E25C5D8E16C4440882F6E358772582A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10">
    <w:name w:val="590FE9212D454B4DB1E584C77BF54CEC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10">
    <w:name w:val="06E596B3D33B43F29359CD6E13998E59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10">
    <w:name w:val="F3C3CC7783AD4D538CDCA460E5FD82D7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10">
    <w:name w:val="E050076CE7924A74BB0EBBA5D3DE494C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10">
    <w:name w:val="D12B92D776364842ACC6F7F99A55CD1D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10">
    <w:name w:val="2964D213F74E45B199DC06ECD34B0C13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10">
    <w:name w:val="D3BE778675A840EDB3464AAF33C995BA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10">
    <w:name w:val="186C303AEB864741BB861DE93B271746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10">
    <w:name w:val="D79225EA595D4C5AACEF0D9784FB1B54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10">
    <w:name w:val="2839A2F9346842379E4216F4C91312A7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10">
    <w:name w:val="F27B1FFC5B3E4F7A8834032A72D72B0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10">
    <w:name w:val="C1FB7EDFBAB6492C9E7E7EC372326E7F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10">
    <w:name w:val="51FA18ADA02B44CC983EF16A1C3F46A5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10">
    <w:name w:val="62E6724A17104F8FBD9F0B8CEBED84C9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10">
    <w:name w:val="64FBC2F5440440BCAD0A5C92E4D93D4E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10">
    <w:name w:val="68063B4C442042D5A3379447FB72B7BB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10">
    <w:name w:val="DE306FEC238F4EAA87F6A3B84FC09AF4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10">
    <w:name w:val="19B5B2647A1241CB93FAC8848ADDB549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10">
    <w:name w:val="B360E06B28E54F048F8542E360ACF788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10">
    <w:name w:val="322D10C0039B42068D756FF0C67EF3CD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10">
    <w:name w:val="07FBA1694D154C0EAB81B24B704B1DA1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10">
    <w:name w:val="0B341E87301A4B33A8BC0596AF2DA13F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10">
    <w:name w:val="D0E0B2C3230847C78DB3F4F24DAF51FE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10">
    <w:name w:val="FBCD5CD0CC224F4E804CC8868F022B27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10">
    <w:name w:val="B85E046F6D564224899373C5FAD5468E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10">
    <w:name w:val="B99AAABB408847C58D23F1513B8D158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10">
    <w:name w:val="B0873CA5962740C0B239E81D52C5A2F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10">
    <w:name w:val="E50A6C8720C344D4B8E88726DC11150C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10">
    <w:name w:val="BE4AFA45A1BC469EACF194D68867BBD7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10">
    <w:name w:val="607A95D294C5498D81BC1C0985EBE9CB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10">
    <w:name w:val="E520A4507E7849C58B0D1D711F9EC3E9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10">
    <w:name w:val="250A6A7FA6AB4CC98DCBF79DBF4BA2F1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10">
    <w:name w:val="EA0C402336E24CB691ABCD8E503B82ED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10">
    <w:name w:val="2616A2F3D250463F87B0D9B07DCF828E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10">
    <w:name w:val="94D53D95B0424FCABCC3FAC4EDD64734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10">
    <w:name w:val="CFE5D3EA78B44422A9B8612A713905C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10">
    <w:name w:val="713C9AB836DC48D78EF021F89FF73C7B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10">
    <w:name w:val="2F862F3D95C046C5A9BCA72AD5739BB8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10">
    <w:name w:val="A9F4CE9F0E9D42FEBF51FF418D7921B3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10">
    <w:name w:val="82756012135E446D92F5FA3E9BDAA86C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10">
    <w:name w:val="E5580769F68241B09FAC0C880376FD84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10">
    <w:name w:val="B53EA1A1ED084642951DA905BC9E7149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10">
    <w:name w:val="25F25D2059E64BE18956F81EA49DB8C2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10">
    <w:name w:val="DDF21F5157914998B2E1E2C5F2C81535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10">
    <w:name w:val="F13D4F4579D94D4CA68ECC32C12AD3E6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10">
    <w:name w:val="886D0787792F4C9BA79EA5EFE3FAAFCF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10">
    <w:name w:val="E7D4A28E7C1C4EF1B0E98583B14C8128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02AEAAE688F41F79896EEF1B4AE5CFA">
    <w:name w:val="E02AEAAE688F41F79896EEF1B4AE5CFA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680550D8C8B44BBB0087676C27BB7EE">
    <w:name w:val="0680550D8C8B44BBB0087676C27BB7EE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E14F6F546FB48078303E02592D6EF14">
    <w:name w:val="2E14F6F546FB48078303E02592D6EF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BF56384622493A80191B0384BB4595">
    <w:name w:val="51BF56384622493A80191B0384BB459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2F9F4BA46D4E889DDC23B4385362A4">
    <w:name w:val="F82F9F4BA46D4E889DDC23B4385362A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ED8FA4F06654EB8AD0A30664E95C1D3">
    <w:name w:val="FED8FA4F06654EB8AD0A30664E95C1D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36B6A266CCE40EEBF291709EB050DFD">
    <w:name w:val="836B6A266CCE40EEBF291709EB050DFD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CDD699236664FBF97430C4923E64D67">
    <w:name w:val="0CDD699236664FBF97430C4923E64D67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594A8493C4D458CAEC71E99F9CB86C0">
    <w:name w:val="B594A8493C4D458CAEC71E99F9CB86C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68A25EC92C4CBC91616D8E63532E00">
    <w:name w:val="5168A25EC92C4CBC91616D8E63532E0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66609330FFF46B6A86DC1BC69D34F2F">
    <w:name w:val="A66609330FFF46B6A86DC1BC69D34F2F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DAFE979CDB647ABA60DC176D9F4FF2E">
    <w:name w:val="4DAFE979CDB647ABA60DC176D9F4FF2E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1BE8474E7404561A8A72EC5B14CF4F4">
    <w:name w:val="E1BE8474E7404561A8A72EC5B14CF4F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20D09754D6C42839BD45E4E35D5155B">
    <w:name w:val="A20D09754D6C42839BD45E4E35D5155B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E1C59DD624444DDAE1D2479D91A7AD4">
    <w:name w:val="FE1C59DD624444DDAE1D2479D91A7AD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C2E49FE3246448E9DCBB4B07FC7C06D">
    <w:name w:val="1C2E49FE3246448E9DCBB4B07FC7C06D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06AB1E7EE764E27814857AA8B69A9E1">
    <w:name w:val="A06AB1E7EE764E27814857AA8B69A9E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C2126AB66454926A5887A738F62B06D">
    <w:name w:val="EC2126AB66454926A5887A738F62B06D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DDF8C323E7C4A08AEFF580791119DB8">
    <w:name w:val="EDDF8C323E7C4A08AEFF580791119DB8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F61F51E7B474414BEDD02B7B42031E3">
    <w:name w:val="5F61F51E7B474414BEDD02B7B42031E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BC7570E45B349B5B07BE7D93B93675C">
    <w:name w:val="9BC7570E45B349B5B07BE7D93B93675C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F56153B66F64B9E8CABA87B510D1816">
    <w:name w:val="3F56153B66F64B9E8CABA87B510D1816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DF14CFED5DD45A1B7CFCBEC6710BF92">
    <w:name w:val="0DF14CFED5DD45A1B7CFCBEC6710BF9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956D0316CE0480C9D256139D9977702">
    <w:name w:val="1956D0316CE0480C9D256139D997770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33A9802EECB4DB984EB96C9C7DC0A35">
    <w:name w:val="433A9802EECB4DB984EB96C9C7DC0A3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84CD01F39F24E5AA7EEAE6CA878845F">
    <w:name w:val="784CD01F39F24E5AA7EEAE6CA878845F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8351975CFDB493688B7204423C759B2">
    <w:name w:val="C8351975CFDB493688B7204423C759B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11">
    <w:name w:val="F8A6CFD12F504C81B1A313D94ACF7047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11">
    <w:name w:val="2EE8987651C54A42B916AE8F8D5C661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11">
    <w:name w:val="A95D05E91F204DBCABDD87E878A2F49A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11">
    <w:name w:val="AA588BBCDEDF41BB94F0B70A251C0A31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11">
    <w:name w:val="8E57855E980A48E4ADA41A66E643F7B4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11">
    <w:name w:val="42A08947A7EC44589857614C089A6616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11">
    <w:name w:val="D55F9A82F9714D74AA73D9600E1CC0A1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11">
    <w:name w:val="C725505081A042D4829A2E3072E68A09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11">
    <w:name w:val="CF361FFA626D435595363493FB1437B5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11">
    <w:name w:val="E41D35B5D11E4C20B22DCC20E87683D9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11">
    <w:name w:val="BC14965E7E8444AF914A0CFA16B6474B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11">
    <w:name w:val="8F191F7756E94A3C8C4E34D4FC5973E7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11">
    <w:name w:val="1B55868086BC4867B01904E7377E76C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11">
    <w:name w:val="EF6FCED398D747CBAA332D0327F735A4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11">
    <w:name w:val="366ECA3965544F17A3ED3513A3CCCCED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11">
    <w:name w:val="7E1AD664EC8042AC9E645C6D1C98874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11">
    <w:name w:val="61B8442FCFC1410595AE9D89B16C57CB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11">
    <w:name w:val="59188CB9CB31494ABEB0BFAC3EBBDE5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11">
    <w:name w:val="8FFF7A86EC71424BBBACE80FB774DEBA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11">
    <w:name w:val="235A3ECCA8784CB2B5D1F816B4397D03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11">
    <w:name w:val="F5C0C16AD2374505B0C91F96F16E6D7B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11">
    <w:name w:val="AE92B77E9FC841C197C0488997B2CB48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39F0C0269BF40B6BA58CAC9B213C6706">
    <w:name w:val="439F0C0269BF40B6BA58CAC9B213C6706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5AEFCA374C34DAC8A27BAAAB98C067F8">
    <w:name w:val="55AEFCA374C34DAC8A27BAAAB98C067F8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11">
    <w:name w:val="C76635D2C7574E08B3DD44AB4E817E13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11">
    <w:name w:val="1A89BE09B9954445AA83F18E57F440A6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11">
    <w:name w:val="13BF1D55E0CB489885129404F82CB4F8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11">
    <w:name w:val="FA1F84701C6147379A794CB375B3D470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11">
    <w:name w:val="FB58672E9B0949B5A366267F13552E9B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11">
    <w:name w:val="76ECA59149EF4E67A9B984E2E820E943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11">
    <w:name w:val="ABD685C3610748598AD25DB0D481F30B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11">
    <w:name w:val="D3B12EDC75854E7A869563E5690C96EE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11">
    <w:name w:val="C8B8EF1EF5114C448518FB54D9B59B8B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11">
    <w:name w:val="8D740FD4FF564B83B7EA81EA2163C834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11">
    <w:name w:val="D487535D48134617836E221BD0526220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11">
    <w:name w:val="E5E856C07D2F4DA4ADA4ED85B5ED704D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11">
    <w:name w:val="E69E4576729F4AFB8AFD1996B0A2A1B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11">
    <w:name w:val="022D9EFBBA3A488C8DE5E8F05C0D82E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11">
    <w:name w:val="AF99E1DC012B457082E9DEDD666AEEA8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11">
    <w:name w:val="2D495A69D0854814985808F715213557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11">
    <w:name w:val="0A60489D01614A249DC0C99B77C23ACC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11">
    <w:name w:val="12E48E07346E4A17A70D1181DD1D27C0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11">
    <w:name w:val="A6F9C541808D4515BB767AA4CC8E95BE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11">
    <w:name w:val="6D8105C93DBF403DB6EBA772674B3F6F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11">
    <w:name w:val="A15A488FB6414695B218323EB9FC0F6D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11">
    <w:name w:val="E7C41B73454E4F54AE91BECC7A22DDA9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11">
    <w:name w:val="E4B5EFDA838C4959B69525B828C79463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11">
    <w:name w:val="3464F638FE0A47EFA47A2A5074A5CDAB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11">
    <w:name w:val="E7C3C9CBF09548F9BBB1832C1DF3790E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11">
    <w:name w:val="503A639194E74178B7B74FD2303494FF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11">
    <w:name w:val="00BF6F9DBE2348D79764BD54EF2413F7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11">
    <w:name w:val="906CA4A531584642AAC47E06B2DB1A12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11">
    <w:name w:val="6C6BD84583C343C6870684143E1BBAEB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11">
    <w:name w:val="AFFAE78E94A64D8A9C0B15ACE3C65EA611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11">
    <w:name w:val="87DFA6B231A349E5A9950C282086B9BC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11">
    <w:name w:val="3ED76FBE6C0D4277A55AC887923609D7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11">
    <w:name w:val="7CBD2C370811494F8197CC6A68346AB8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11">
    <w:name w:val="EBD5201763CF4AE1A121A62FA40D35F0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11">
    <w:name w:val="00EA65BDF0A24789B03B9BBF9A9CB6CC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11">
    <w:name w:val="D06A31B2AC41493FBBDC97925E2A075D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11">
    <w:name w:val="2BDB9FDB70224193A8B3848E6B5418DB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11">
    <w:name w:val="C11E0C131C5B4A70A02399FB51A1C96A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11">
    <w:name w:val="A90BCC0D3B2F4CBBBBEE9F3915E2DC8011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11">
    <w:name w:val="E22869E2B2B0468B9F1F011103F81D2211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11">
    <w:name w:val="B731AE85C7E1428AACD292D50F5CB5E911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11">
    <w:name w:val="EDAA3A68B67F4132887FA1D22001A11611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11">
    <w:name w:val="7E5B02A5D8EB482E951BB80EB0ADF2B011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11">
    <w:name w:val="81E996E959754BAA85C789D365BB6740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11">
    <w:name w:val="2B9C2716C44D4B9691870EF75BC9E6FF11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11">
    <w:name w:val="5FB75DA346C74A9E94D8B3098B31BA53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11">
    <w:name w:val="815A2EE3B642482A8DE30F496840E18C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11">
    <w:name w:val="2FF914BC1E23407C8FFF097BCE48A660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11">
    <w:name w:val="84836BC9503A47C4BD645CA7883EA387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11">
    <w:name w:val="4F3A049BB9C14CBC8EF90A1C383AB78E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11">
    <w:name w:val="DBD5A19FFDB04BC29FB08AA29E5279E7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11">
    <w:name w:val="4973086A3F324D129BD0E1E27C296132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11">
    <w:name w:val="400B25823B444DB19D075A6F7D42C6DD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11">
    <w:name w:val="F9F22DE2B23049708ECB2C4FDD56A8AA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11">
    <w:name w:val="A2785E557A694658BF3ED7D906198908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11">
    <w:name w:val="5F7621A33A894A4ABCA93250C8B6499711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11">
    <w:name w:val="F57F3E925A60445FB8A6126ED0F50B45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11">
    <w:name w:val="9A2E930BCD244788A04109B001B8CC96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11">
    <w:name w:val="6B12DA4C07A343908C1FB4A2DEC8FFF9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11">
    <w:name w:val="4B39DAC632C340F2A11D06780EC44673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11">
    <w:name w:val="11CB8AD7F5364516B5C00DB853068061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11">
    <w:name w:val="57D9CE2118A54A85865A5FF43F78FA41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11">
    <w:name w:val="071CD119A95240AEB2857540247C17F9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11">
    <w:name w:val="224A433128F54106A7A2B20EC64DE4F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11">
    <w:name w:val="829B30C0F24E4539A446988B3565A4AD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11">
    <w:name w:val="D4B8517471534A49987F831FC2ADF621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11">
    <w:name w:val="CDDC4FD1F83F45E2B77FF6BBAB08719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11">
    <w:name w:val="80EB68D2C457484E9DB6AD572555AF1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11">
    <w:name w:val="912F44AF85D242D281AF476B15E3D4A6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11">
    <w:name w:val="DF703FC6A1AE4303B265C790C3A00A4A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11">
    <w:name w:val="97E4AB24D6D340469F549A74F49D9747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11">
    <w:name w:val="4AA28C09AD284AF39E0D74F4C7F80CE6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11">
    <w:name w:val="FE3914DE801843F1A612E361FF827800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11">
    <w:name w:val="F1B4DE640C2B4945B7CC952A8606770E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11">
    <w:name w:val="D116273709BB4C289642531683E2307C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11">
    <w:name w:val="3059A5664E464DB4BC28C6E672E67DB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11">
    <w:name w:val="457E669E58CC46949E34DF29346509E6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11">
    <w:name w:val="49884C6DE24940E990700688E758F2B9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11">
    <w:name w:val="3085DF3FE8884A7F955633998E4397A5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11">
    <w:name w:val="C0FC1CE4D6D74899A4050FE139345DF4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11">
    <w:name w:val="7E25C5D8E16C4440882F6E358772582A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11">
    <w:name w:val="590FE9212D454B4DB1E584C77BF54CEC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11">
    <w:name w:val="06E596B3D33B43F29359CD6E13998E59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11">
    <w:name w:val="F3C3CC7783AD4D538CDCA460E5FD82D7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11">
    <w:name w:val="E050076CE7924A74BB0EBBA5D3DE494C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11">
    <w:name w:val="D12B92D776364842ACC6F7F99A55CD1D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11">
    <w:name w:val="2964D213F74E45B199DC06ECD34B0C13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11">
    <w:name w:val="D3BE778675A840EDB3464AAF33C995BA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11">
    <w:name w:val="186C303AEB864741BB861DE93B271746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11">
    <w:name w:val="D79225EA595D4C5AACEF0D9784FB1B54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11">
    <w:name w:val="2839A2F9346842379E4216F4C91312A7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11">
    <w:name w:val="F27B1FFC5B3E4F7A8834032A72D72B0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11">
    <w:name w:val="C1FB7EDFBAB6492C9E7E7EC372326E7F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11">
    <w:name w:val="51FA18ADA02B44CC983EF16A1C3F46A5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11">
    <w:name w:val="62E6724A17104F8FBD9F0B8CEBED84C9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11">
    <w:name w:val="64FBC2F5440440BCAD0A5C92E4D93D4E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11">
    <w:name w:val="68063B4C442042D5A3379447FB72B7BB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11">
    <w:name w:val="DE306FEC238F4EAA87F6A3B84FC09AF4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11">
    <w:name w:val="19B5B2647A1241CB93FAC8848ADDB549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11">
    <w:name w:val="B360E06B28E54F048F8542E360ACF788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11">
    <w:name w:val="322D10C0039B42068D756FF0C67EF3CD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11">
    <w:name w:val="07FBA1694D154C0EAB81B24B704B1DA1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11">
    <w:name w:val="0B341E87301A4B33A8BC0596AF2DA13F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11">
    <w:name w:val="D0E0B2C3230847C78DB3F4F24DAF51FE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11">
    <w:name w:val="FBCD5CD0CC224F4E804CC8868F022B27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11">
    <w:name w:val="B85E046F6D564224899373C5FAD5468E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11">
    <w:name w:val="B99AAABB408847C58D23F1513B8D158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11">
    <w:name w:val="B0873CA5962740C0B239E81D52C5A2F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11">
    <w:name w:val="E50A6C8720C344D4B8E88726DC11150C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11">
    <w:name w:val="BE4AFA45A1BC469EACF194D68867BBD7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11">
    <w:name w:val="607A95D294C5498D81BC1C0985EBE9CB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11">
    <w:name w:val="E520A4507E7849C58B0D1D711F9EC3E9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11">
    <w:name w:val="250A6A7FA6AB4CC98DCBF79DBF4BA2F1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11">
    <w:name w:val="EA0C402336E24CB691ABCD8E503B82ED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11">
    <w:name w:val="2616A2F3D250463F87B0D9B07DCF828E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11">
    <w:name w:val="94D53D95B0424FCABCC3FAC4EDD64734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11">
    <w:name w:val="CFE5D3EA78B44422A9B8612A713905C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11">
    <w:name w:val="713C9AB836DC48D78EF021F89FF73C7B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11">
    <w:name w:val="2F862F3D95C046C5A9BCA72AD5739BB8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11">
    <w:name w:val="A9F4CE9F0E9D42FEBF51FF418D7921B3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11">
    <w:name w:val="82756012135E446D92F5FA3E9BDAA86C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11">
    <w:name w:val="E5580769F68241B09FAC0C880376FD84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11">
    <w:name w:val="B53EA1A1ED084642951DA905BC9E7149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11">
    <w:name w:val="25F25D2059E64BE18956F81EA49DB8C2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11">
    <w:name w:val="DDF21F5157914998B2E1E2C5F2C81535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11">
    <w:name w:val="F13D4F4579D94D4CA68ECC32C12AD3E6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11">
    <w:name w:val="886D0787792F4C9BA79EA5EFE3FAAFCF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11">
    <w:name w:val="E7D4A28E7C1C4EF1B0E98583B14C8128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02AEAAE688F41F79896EEF1B4AE5CFA1">
    <w:name w:val="E02AEAAE688F41F79896EEF1B4AE5CFA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680550D8C8B44BBB0087676C27BB7EE1">
    <w:name w:val="0680550D8C8B44BBB0087676C27BB7EE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E14F6F546FB48078303E02592D6EF141">
    <w:name w:val="2E14F6F546FB48078303E02592D6EF14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BF56384622493A80191B0384BB45951">
    <w:name w:val="51BF56384622493A80191B0384BB4595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2F9F4BA46D4E889DDC23B4385362A41">
    <w:name w:val="F82F9F4BA46D4E889DDC23B4385362A4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ED8FA4F06654EB8AD0A30664E95C1D31">
    <w:name w:val="FED8FA4F06654EB8AD0A30664E95C1D3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36B6A266CCE40EEBF291709EB050DFD1">
    <w:name w:val="836B6A266CCE40EEBF291709EB050DFD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CDD699236664FBF97430C4923E64D671">
    <w:name w:val="0CDD699236664FBF97430C4923E64D67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594A8493C4D458CAEC71E99F9CB86C01">
    <w:name w:val="B594A8493C4D458CAEC71E99F9CB86C0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68A25EC92C4CBC91616D8E63532E001">
    <w:name w:val="5168A25EC92C4CBC91616D8E63532E00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66609330FFF46B6A86DC1BC69D34F2F1">
    <w:name w:val="A66609330FFF46B6A86DC1BC69D34F2F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DAFE979CDB647ABA60DC176D9F4FF2E1">
    <w:name w:val="4DAFE979CDB647ABA60DC176D9F4FF2E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1BE8474E7404561A8A72EC5B14CF4F41">
    <w:name w:val="E1BE8474E7404561A8A72EC5B14CF4F4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20D09754D6C42839BD45E4E35D5155B1">
    <w:name w:val="A20D09754D6C42839BD45E4E35D5155B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E1C59DD624444DDAE1D2479D91A7AD41">
    <w:name w:val="FE1C59DD624444DDAE1D2479D91A7AD4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C2E49FE3246448E9DCBB4B07FC7C06D1">
    <w:name w:val="1C2E49FE3246448E9DCBB4B07FC7C06D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06AB1E7EE764E27814857AA8B69A9E11">
    <w:name w:val="A06AB1E7EE764E27814857AA8B69A9E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C2126AB66454926A5887A738F62B06D1">
    <w:name w:val="EC2126AB66454926A5887A738F62B06D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DDF8C323E7C4A08AEFF580791119DB81">
    <w:name w:val="EDDF8C323E7C4A08AEFF580791119DB8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F61F51E7B474414BEDD02B7B42031E31">
    <w:name w:val="5F61F51E7B474414BEDD02B7B42031E3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BC7570E45B349B5B07BE7D93B93675C1">
    <w:name w:val="9BC7570E45B349B5B07BE7D93B93675C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F56153B66F64B9E8CABA87B510D18161">
    <w:name w:val="3F56153B66F64B9E8CABA87B510D1816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DF14CFED5DD45A1B7CFCBEC6710BF921">
    <w:name w:val="0DF14CFED5DD45A1B7CFCBEC6710BF92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956D0316CE0480C9D256139D99777021">
    <w:name w:val="1956D0316CE0480C9D256139D9977702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33A9802EECB4DB984EB96C9C7DC0A351">
    <w:name w:val="433A9802EECB4DB984EB96C9C7DC0A35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84CD01F39F24E5AA7EEAE6CA878845F1">
    <w:name w:val="784CD01F39F24E5AA7EEAE6CA878845F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8351975CFDB493688B7204423C759B21">
    <w:name w:val="C8351975CFDB493688B7204423C759B2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12">
    <w:name w:val="F8A6CFD12F504C81B1A313D94ACF7047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12">
    <w:name w:val="2EE8987651C54A42B916AE8F8D5C661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12">
    <w:name w:val="A95D05E91F204DBCABDD87E878A2F49A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12">
    <w:name w:val="AA588BBCDEDF41BB94F0B70A251C0A31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12">
    <w:name w:val="8E57855E980A48E4ADA41A66E643F7B4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12">
    <w:name w:val="42A08947A7EC44589857614C089A6616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12">
    <w:name w:val="D55F9A82F9714D74AA73D9600E1CC0A1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12">
    <w:name w:val="C725505081A042D4829A2E3072E68A09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12">
    <w:name w:val="CF361FFA626D435595363493FB1437B5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12">
    <w:name w:val="E41D35B5D11E4C20B22DCC20E87683D9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12">
    <w:name w:val="BC14965E7E8444AF914A0CFA16B6474B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12">
    <w:name w:val="8F191F7756E94A3C8C4E34D4FC5973E7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12">
    <w:name w:val="1B55868086BC4867B01904E7377E76C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12">
    <w:name w:val="EF6FCED398D747CBAA332D0327F735A4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12">
    <w:name w:val="366ECA3965544F17A3ED3513A3CCCCED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12">
    <w:name w:val="7E1AD664EC8042AC9E645C6D1C98874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12">
    <w:name w:val="61B8442FCFC1410595AE9D89B16C57CB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12">
    <w:name w:val="59188CB9CB31494ABEB0BFAC3EBBDE5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12">
    <w:name w:val="8FFF7A86EC71424BBBACE80FB774DEBA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12">
    <w:name w:val="235A3ECCA8784CB2B5D1F816B4397D03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12">
    <w:name w:val="F5C0C16AD2374505B0C91F96F16E6D7B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12">
    <w:name w:val="AE92B77E9FC841C197C0488997B2CB48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39F0C0269BF40B6BA58CAC9B213C6707">
    <w:name w:val="439F0C0269BF40B6BA58CAC9B213C6707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5AEFCA374C34DAC8A27BAAAB98C067F9">
    <w:name w:val="55AEFCA374C34DAC8A27BAAAB98C067F9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12">
    <w:name w:val="C76635D2C7574E08B3DD44AB4E817E13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12">
    <w:name w:val="1A89BE09B9954445AA83F18E57F440A6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12">
    <w:name w:val="13BF1D55E0CB489885129404F82CB4F8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12">
    <w:name w:val="FA1F84701C6147379A794CB375B3D470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12">
    <w:name w:val="FB58672E9B0949B5A366267F13552E9B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12">
    <w:name w:val="76ECA59149EF4E67A9B984E2E820E943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12">
    <w:name w:val="ABD685C3610748598AD25DB0D481F30B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12">
    <w:name w:val="D3B12EDC75854E7A869563E5690C96EE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12">
    <w:name w:val="C8B8EF1EF5114C448518FB54D9B59B8B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12">
    <w:name w:val="8D740FD4FF564B83B7EA81EA2163C834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12">
    <w:name w:val="D487535D48134617836E221BD0526220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12">
    <w:name w:val="E5E856C07D2F4DA4ADA4ED85B5ED704D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12">
    <w:name w:val="E69E4576729F4AFB8AFD1996B0A2A1B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12">
    <w:name w:val="022D9EFBBA3A488C8DE5E8F05C0D82E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12">
    <w:name w:val="AF99E1DC012B457082E9DEDD666AEEA8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12">
    <w:name w:val="2D495A69D0854814985808F715213557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12">
    <w:name w:val="0A60489D01614A249DC0C99B77C23ACC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12">
    <w:name w:val="12E48E07346E4A17A70D1181DD1D27C0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12">
    <w:name w:val="A6F9C541808D4515BB767AA4CC8E95BE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12">
    <w:name w:val="6D8105C93DBF403DB6EBA772674B3F6F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12">
    <w:name w:val="A15A488FB6414695B218323EB9FC0F6D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12">
    <w:name w:val="E7C41B73454E4F54AE91BECC7A22DDA9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12">
    <w:name w:val="E4B5EFDA838C4959B69525B828C79463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12">
    <w:name w:val="3464F638FE0A47EFA47A2A5074A5CDAB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12">
    <w:name w:val="E7C3C9CBF09548F9BBB1832C1DF3790E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12">
    <w:name w:val="503A639194E74178B7B74FD2303494FF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12">
    <w:name w:val="00BF6F9DBE2348D79764BD54EF2413F7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12">
    <w:name w:val="906CA4A531584642AAC47E06B2DB1A12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12">
    <w:name w:val="6C6BD84583C343C6870684143E1BBAEB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12">
    <w:name w:val="AFFAE78E94A64D8A9C0B15ACE3C65EA612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12">
    <w:name w:val="87DFA6B231A349E5A9950C282086B9BC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12">
    <w:name w:val="3ED76FBE6C0D4277A55AC887923609D7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12">
    <w:name w:val="7CBD2C370811494F8197CC6A68346AB8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12">
    <w:name w:val="EBD5201763CF4AE1A121A62FA40D35F0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12">
    <w:name w:val="00EA65BDF0A24789B03B9BBF9A9CB6CC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12">
    <w:name w:val="D06A31B2AC41493FBBDC97925E2A075D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12">
    <w:name w:val="2BDB9FDB70224193A8B3848E6B5418DB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12">
    <w:name w:val="C11E0C131C5B4A70A02399FB51A1C96A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12">
    <w:name w:val="A90BCC0D3B2F4CBBBBEE9F3915E2DC8012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12">
    <w:name w:val="E22869E2B2B0468B9F1F011103F81D2212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12">
    <w:name w:val="B731AE85C7E1428AACD292D50F5CB5E912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12">
    <w:name w:val="EDAA3A68B67F4132887FA1D22001A11612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12">
    <w:name w:val="7E5B02A5D8EB482E951BB80EB0ADF2B012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12">
    <w:name w:val="81E996E959754BAA85C789D365BB6740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12">
    <w:name w:val="2B9C2716C44D4B9691870EF75BC9E6FF12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12">
    <w:name w:val="5FB75DA346C74A9E94D8B3098B31BA53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12">
    <w:name w:val="815A2EE3B642482A8DE30F496840E18C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12">
    <w:name w:val="2FF914BC1E23407C8FFF097BCE48A660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12">
    <w:name w:val="84836BC9503A47C4BD645CA7883EA387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12">
    <w:name w:val="4F3A049BB9C14CBC8EF90A1C383AB78E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12">
    <w:name w:val="DBD5A19FFDB04BC29FB08AA29E5279E7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12">
    <w:name w:val="4973086A3F324D129BD0E1E27C296132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12">
    <w:name w:val="400B25823B444DB19D075A6F7D42C6DD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12">
    <w:name w:val="F9F22DE2B23049708ECB2C4FDD56A8AA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12">
    <w:name w:val="A2785E557A694658BF3ED7D906198908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12">
    <w:name w:val="5F7621A33A894A4ABCA93250C8B6499712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12">
    <w:name w:val="F57F3E925A60445FB8A6126ED0F50B45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12">
    <w:name w:val="9A2E930BCD244788A04109B001B8CC96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12">
    <w:name w:val="6B12DA4C07A343908C1FB4A2DEC8FFF9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12">
    <w:name w:val="4B39DAC632C340F2A11D06780EC44673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12">
    <w:name w:val="11CB8AD7F5364516B5C00DB853068061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12">
    <w:name w:val="57D9CE2118A54A85865A5FF43F78FA41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12">
    <w:name w:val="071CD119A95240AEB2857540247C17F9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12">
    <w:name w:val="224A433128F54106A7A2B20EC64DE4F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12">
    <w:name w:val="829B30C0F24E4539A446988B3565A4AD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12">
    <w:name w:val="D4B8517471534A49987F831FC2ADF621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12">
    <w:name w:val="CDDC4FD1F83F45E2B77FF6BBAB08719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12">
    <w:name w:val="80EB68D2C457484E9DB6AD572555AF1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12">
    <w:name w:val="912F44AF85D242D281AF476B15E3D4A6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12">
    <w:name w:val="DF703FC6A1AE4303B265C790C3A00A4A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12">
    <w:name w:val="97E4AB24D6D340469F549A74F49D9747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12">
    <w:name w:val="4AA28C09AD284AF39E0D74F4C7F80CE6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12">
    <w:name w:val="FE3914DE801843F1A612E361FF827800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12">
    <w:name w:val="F1B4DE640C2B4945B7CC952A8606770E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12">
    <w:name w:val="D116273709BB4C289642531683E2307C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12">
    <w:name w:val="3059A5664E464DB4BC28C6E672E67DB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12">
    <w:name w:val="457E669E58CC46949E34DF29346509E6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12">
    <w:name w:val="49884C6DE24940E990700688E758F2B9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12">
    <w:name w:val="3085DF3FE8884A7F955633998E4397A5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12">
    <w:name w:val="C0FC1CE4D6D74899A4050FE139345DF4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12">
    <w:name w:val="7E25C5D8E16C4440882F6E358772582A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12">
    <w:name w:val="590FE9212D454B4DB1E584C77BF54CEC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12">
    <w:name w:val="06E596B3D33B43F29359CD6E13998E59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12">
    <w:name w:val="F3C3CC7783AD4D538CDCA460E5FD82D7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12">
    <w:name w:val="E050076CE7924A74BB0EBBA5D3DE494C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12">
    <w:name w:val="D12B92D776364842ACC6F7F99A55CD1D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12">
    <w:name w:val="2964D213F74E45B199DC06ECD34B0C13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12">
    <w:name w:val="D3BE778675A840EDB3464AAF33C995BA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12">
    <w:name w:val="186C303AEB864741BB861DE93B271746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12">
    <w:name w:val="D79225EA595D4C5AACEF0D9784FB1B54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12">
    <w:name w:val="2839A2F9346842379E4216F4C91312A7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12">
    <w:name w:val="F27B1FFC5B3E4F7A8834032A72D72B0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12">
    <w:name w:val="C1FB7EDFBAB6492C9E7E7EC372326E7F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12">
    <w:name w:val="51FA18ADA02B44CC983EF16A1C3F46A5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12">
    <w:name w:val="62E6724A17104F8FBD9F0B8CEBED84C9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12">
    <w:name w:val="64FBC2F5440440BCAD0A5C92E4D93D4E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12">
    <w:name w:val="68063B4C442042D5A3379447FB72B7BB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12">
    <w:name w:val="DE306FEC238F4EAA87F6A3B84FC09AF4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12">
    <w:name w:val="19B5B2647A1241CB93FAC8848ADDB549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12">
    <w:name w:val="B360E06B28E54F048F8542E360ACF788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12">
    <w:name w:val="322D10C0039B42068D756FF0C67EF3CD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12">
    <w:name w:val="07FBA1694D154C0EAB81B24B704B1DA1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12">
    <w:name w:val="0B341E87301A4B33A8BC0596AF2DA13F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12">
    <w:name w:val="D0E0B2C3230847C78DB3F4F24DAF51FE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12">
    <w:name w:val="FBCD5CD0CC224F4E804CC8868F022B27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12">
    <w:name w:val="B85E046F6D564224899373C5FAD5468E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12">
    <w:name w:val="B99AAABB408847C58D23F1513B8D158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12">
    <w:name w:val="B0873CA5962740C0B239E81D52C5A2F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12">
    <w:name w:val="E50A6C8720C344D4B8E88726DC11150C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12">
    <w:name w:val="BE4AFA45A1BC469EACF194D68867BBD7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12">
    <w:name w:val="607A95D294C5498D81BC1C0985EBE9CB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12">
    <w:name w:val="E520A4507E7849C58B0D1D711F9EC3E9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12">
    <w:name w:val="250A6A7FA6AB4CC98DCBF79DBF4BA2F1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12">
    <w:name w:val="EA0C402336E24CB691ABCD8E503B82ED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12">
    <w:name w:val="2616A2F3D250463F87B0D9B07DCF828E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12">
    <w:name w:val="94D53D95B0424FCABCC3FAC4EDD64734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12">
    <w:name w:val="CFE5D3EA78B44422A9B8612A713905C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12">
    <w:name w:val="713C9AB836DC48D78EF021F89FF73C7B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12">
    <w:name w:val="2F862F3D95C046C5A9BCA72AD5739BB8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12">
    <w:name w:val="A9F4CE9F0E9D42FEBF51FF418D7921B3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12">
    <w:name w:val="82756012135E446D92F5FA3E9BDAA86C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12">
    <w:name w:val="E5580769F68241B09FAC0C880376FD84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12">
    <w:name w:val="B53EA1A1ED084642951DA905BC9E7149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12">
    <w:name w:val="25F25D2059E64BE18956F81EA49DB8C2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12">
    <w:name w:val="DDF21F5157914998B2E1E2C5F2C81535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12">
    <w:name w:val="F13D4F4579D94D4CA68ECC32C12AD3E6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12">
    <w:name w:val="886D0787792F4C9BA79EA5EFE3FAAFCF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12">
    <w:name w:val="E7D4A28E7C1C4EF1B0E98583B14C8128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02AEAAE688F41F79896EEF1B4AE5CFA2">
    <w:name w:val="E02AEAAE688F41F79896EEF1B4AE5CFA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680550D8C8B44BBB0087676C27BB7EE2">
    <w:name w:val="0680550D8C8B44BBB0087676C27BB7EE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E14F6F546FB48078303E02592D6EF142">
    <w:name w:val="2E14F6F546FB48078303E02592D6EF14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BF56384622493A80191B0384BB45952">
    <w:name w:val="51BF56384622493A80191B0384BB4595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2F9F4BA46D4E889DDC23B4385362A42">
    <w:name w:val="F82F9F4BA46D4E889DDC23B4385362A4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ED8FA4F06654EB8AD0A30664E95C1D32">
    <w:name w:val="FED8FA4F06654EB8AD0A30664E95C1D3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36B6A266CCE40EEBF291709EB050DFD2">
    <w:name w:val="836B6A266CCE40EEBF291709EB050DFD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CDD699236664FBF97430C4923E64D672">
    <w:name w:val="0CDD699236664FBF97430C4923E64D67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594A8493C4D458CAEC71E99F9CB86C02">
    <w:name w:val="B594A8493C4D458CAEC71E99F9CB86C0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68A25EC92C4CBC91616D8E63532E002">
    <w:name w:val="5168A25EC92C4CBC91616D8E63532E00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66609330FFF46B6A86DC1BC69D34F2F2">
    <w:name w:val="A66609330FFF46B6A86DC1BC69D34F2F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DAFE979CDB647ABA60DC176D9F4FF2E2">
    <w:name w:val="4DAFE979CDB647ABA60DC176D9F4FF2E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1BE8474E7404561A8A72EC5B14CF4F42">
    <w:name w:val="E1BE8474E7404561A8A72EC5B14CF4F4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20D09754D6C42839BD45E4E35D5155B2">
    <w:name w:val="A20D09754D6C42839BD45E4E35D5155B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E1C59DD624444DDAE1D2479D91A7AD42">
    <w:name w:val="FE1C59DD624444DDAE1D2479D91A7AD4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C2E49FE3246448E9DCBB4B07FC7C06D2">
    <w:name w:val="1C2E49FE3246448E9DCBB4B07FC7C06D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06AB1E7EE764E27814857AA8B69A9E12">
    <w:name w:val="A06AB1E7EE764E27814857AA8B69A9E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C2126AB66454926A5887A738F62B06D2">
    <w:name w:val="EC2126AB66454926A5887A738F62B06D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DDF8C323E7C4A08AEFF580791119DB82">
    <w:name w:val="EDDF8C323E7C4A08AEFF580791119DB8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F61F51E7B474414BEDD02B7B42031E32">
    <w:name w:val="5F61F51E7B474414BEDD02B7B42031E3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BC7570E45B349B5B07BE7D93B93675C2">
    <w:name w:val="9BC7570E45B349B5B07BE7D93B93675C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F56153B66F64B9E8CABA87B510D18162">
    <w:name w:val="3F56153B66F64B9E8CABA87B510D1816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DF14CFED5DD45A1B7CFCBEC6710BF922">
    <w:name w:val="0DF14CFED5DD45A1B7CFCBEC6710BF92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956D0316CE0480C9D256139D99777022">
    <w:name w:val="1956D0316CE0480C9D256139D9977702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33A9802EECB4DB984EB96C9C7DC0A352">
    <w:name w:val="433A9802EECB4DB984EB96C9C7DC0A35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84CD01F39F24E5AA7EEAE6CA878845F2">
    <w:name w:val="784CD01F39F24E5AA7EEAE6CA878845F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8351975CFDB493688B7204423C759B22">
    <w:name w:val="C8351975CFDB493688B7204423C759B2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13">
    <w:name w:val="F8A6CFD12F504C81B1A313D94ACF7047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13">
    <w:name w:val="2EE8987651C54A42B916AE8F8D5C661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13">
    <w:name w:val="A95D05E91F204DBCABDD87E878A2F49A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13">
    <w:name w:val="AA588BBCDEDF41BB94F0B70A251C0A31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13">
    <w:name w:val="8E57855E980A48E4ADA41A66E643F7B4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13">
    <w:name w:val="42A08947A7EC44589857614C089A6616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13">
    <w:name w:val="D55F9A82F9714D74AA73D9600E1CC0A1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13">
    <w:name w:val="C725505081A042D4829A2E3072E68A09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13">
    <w:name w:val="CF361FFA626D435595363493FB1437B5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13">
    <w:name w:val="E41D35B5D11E4C20B22DCC20E87683D9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13">
    <w:name w:val="BC14965E7E8444AF914A0CFA16B6474B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13">
    <w:name w:val="8F191F7756E94A3C8C4E34D4FC5973E7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13">
    <w:name w:val="1B55868086BC4867B01904E7377E76C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13">
    <w:name w:val="EF6FCED398D747CBAA332D0327F735A4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13">
    <w:name w:val="366ECA3965544F17A3ED3513A3CCCCED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13">
    <w:name w:val="7E1AD664EC8042AC9E645C6D1C98874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13">
    <w:name w:val="61B8442FCFC1410595AE9D89B16C57CB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13">
    <w:name w:val="59188CB9CB31494ABEB0BFAC3EBBDE5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13">
    <w:name w:val="8FFF7A86EC71424BBBACE80FB774DEBA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13">
    <w:name w:val="235A3ECCA8784CB2B5D1F816B4397D03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13">
    <w:name w:val="F5C0C16AD2374505B0C91F96F16E6D7B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13">
    <w:name w:val="AE92B77E9FC841C197C0488997B2CB48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39F0C0269BF40B6BA58CAC9B213C6708">
    <w:name w:val="439F0C0269BF40B6BA58CAC9B213C6708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5AEFCA374C34DAC8A27BAAAB98C067F10">
    <w:name w:val="55AEFCA374C34DAC8A27BAAAB98C067F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13">
    <w:name w:val="C76635D2C7574E08B3DD44AB4E817E13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13">
    <w:name w:val="1A89BE09B9954445AA83F18E57F440A6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13">
    <w:name w:val="13BF1D55E0CB489885129404F82CB4F8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13">
    <w:name w:val="FA1F84701C6147379A794CB375B3D470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13">
    <w:name w:val="FB58672E9B0949B5A366267F13552E9B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13">
    <w:name w:val="76ECA59149EF4E67A9B984E2E820E943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13">
    <w:name w:val="ABD685C3610748598AD25DB0D481F30B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13">
    <w:name w:val="D3B12EDC75854E7A869563E5690C96EE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13">
    <w:name w:val="C8B8EF1EF5114C448518FB54D9B59B8B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13">
    <w:name w:val="8D740FD4FF564B83B7EA81EA2163C834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13">
    <w:name w:val="D487535D48134617836E221BD0526220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13">
    <w:name w:val="E5E856C07D2F4DA4ADA4ED85B5ED704D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13">
    <w:name w:val="E69E4576729F4AFB8AFD1996B0A2A1B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13">
    <w:name w:val="022D9EFBBA3A488C8DE5E8F05C0D82E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13">
    <w:name w:val="AF99E1DC012B457082E9DEDD666AEEA8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13">
    <w:name w:val="2D495A69D0854814985808F715213557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13">
    <w:name w:val="0A60489D01614A249DC0C99B77C23ACC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13">
    <w:name w:val="12E48E07346E4A17A70D1181DD1D27C0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13">
    <w:name w:val="A6F9C541808D4515BB767AA4CC8E95BE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13">
    <w:name w:val="6D8105C93DBF403DB6EBA772674B3F6F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13">
    <w:name w:val="A15A488FB6414695B218323EB9FC0F6D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13">
    <w:name w:val="E7C41B73454E4F54AE91BECC7A22DDA9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13">
    <w:name w:val="E4B5EFDA838C4959B69525B828C79463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13">
    <w:name w:val="3464F638FE0A47EFA47A2A5074A5CDAB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13">
    <w:name w:val="E7C3C9CBF09548F9BBB1832C1DF3790E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13">
    <w:name w:val="503A639194E74178B7B74FD2303494FF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13">
    <w:name w:val="00BF6F9DBE2348D79764BD54EF2413F7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13">
    <w:name w:val="906CA4A531584642AAC47E06B2DB1A12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13">
    <w:name w:val="6C6BD84583C343C6870684143E1BBAEB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13">
    <w:name w:val="AFFAE78E94A64D8A9C0B15ACE3C65EA613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13">
    <w:name w:val="87DFA6B231A349E5A9950C282086B9BC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13">
    <w:name w:val="3ED76FBE6C0D4277A55AC887923609D7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13">
    <w:name w:val="7CBD2C370811494F8197CC6A68346AB8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13">
    <w:name w:val="EBD5201763CF4AE1A121A62FA40D35F0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13">
    <w:name w:val="00EA65BDF0A24789B03B9BBF9A9CB6CC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13">
    <w:name w:val="D06A31B2AC41493FBBDC97925E2A075D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13">
    <w:name w:val="2BDB9FDB70224193A8B3848E6B5418DB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13">
    <w:name w:val="C11E0C131C5B4A70A02399FB51A1C96A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13">
    <w:name w:val="A90BCC0D3B2F4CBBBBEE9F3915E2DC8013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13">
    <w:name w:val="E22869E2B2B0468B9F1F011103F81D2213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13">
    <w:name w:val="B731AE85C7E1428AACD292D50F5CB5E913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13">
    <w:name w:val="EDAA3A68B67F4132887FA1D22001A11613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13">
    <w:name w:val="7E5B02A5D8EB482E951BB80EB0ADF2B013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13">
    <w:name w:val="81E996E959754BAA85C789D365BB6740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13">
    <w:name w:val="2B9C2716C44D4B9691870EF75BC9E6FF13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13">
    <w:name w:val="5FB75DA346C74A9E94D8B3098B31BA53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13">
    <w:name w:val="815A2EE3B642482A8DE30F496840E18C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13">
    <w:name w:val="2FF914BC1E23407C8FFF097BCE48A660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13">
    <w:name w:val="84836BC9503A47C4BD645CA7883EA387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13">
    <w:name w:val="4F3A049BB9C14CBC8EF90A1C383AB78E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13">
    <w:name w:val="DBD5A19FFDB04BC29FB08AA29E5279E7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13">
    <w:name w:val="4973086A3F324D129BD0E1E27C296132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13">
    <w:name w:val="400B25823B444DB19D075A6F7D42C6DD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13">
    <w:name w:val="F9F22DE2B23049708ECB2C4FDD56A8AA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13">
    <w:name w:val="A2785E557A694658BF3ED7D906198908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13">
    <w:name w:val="5F7621A33A894A4ABCA93250C8B6499713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13">
    <w:name w:val="F57F3E925A60445FB8A6126ED0F50B45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13">
    <w:name w:val="9A2E930BCD244788A04109B001B8CC96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13">
    <w:name w:val="6B12DA4C07A343908C1FB4A2DEC8FFF9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13">
    <w:name w:val="4B39DAC632C340F2A11D06780EC44673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13">
    <w:name w:val="11CB8AD7F5364516B5C00DB853068061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13">
    <w:name w:val="57D9CE2118A54A85865A5FF43F78FA41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13">
    <w:name w:val="071CD119A95240AEB2857540247C17F9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13">
    <w:name w:val="224A433128F54106A7A2B20EC64DE4F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13">
    <w:name w:val="829B30C0F24E4539A446988B3565A4AD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13">
    <w:name w:val="D4B8517471534A49987F831FC2ADF621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13">
    <w:name w:val="CDDC4FD1F83F45E2B77FF6BBAB08719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13">
    <w:name w:val="80EB68D2C457484E9DB6AD572555AF1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13">
    <w:name w:val="912F44AF85D242D281AF476B15E3D4A6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13">
    <w:name w:val="DF703FC6A1AE4303B265C790C3A00A4A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13">
    <w:name w:val="97E4AB24D6D340469F549A74F49D9747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13">
    <w:name w:val="4AA28C09AD284AF39E0D74F4C7F80CE6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13">
    <w:name w:val="FE3914DE801843F1A612E361FF827800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13">
    <w:name w:val="F1B4DE640C2B4945B7CC952A8606770E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13">
    <w:name w:val="D116273709BB4C289642531683E2307C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13">
    <w:name w:val="3059A5664E464DB4BC28C6E672E67DB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13">
    <w:name w:val="457E669E58CC46949E34DF29346509E6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13">
    <w:name w:val="49884C6DE24940E990700688E758F2B9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13">
    <w:name w:val="3085DF3FE8884A7F955633998E4397A5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13">
    <w:name w:val="C0FC1CE4D6D74899A4050FE139345DF4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13">
    <w:name w:val="7E25C5D8E16C4440882F6E358772582A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13">
    <w:name w:val="590FE9212D454B4DB1E584C77BF54CEC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13">
    <w:name w:val="06E596B3D33B43F29359CD6E13998E59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13">
    <w:name w:val="F3C3CC7783AD4D538CDCA460E5FD82D7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13">
    <w:name w:val="E050076CE7924A74BB0EBBA5D3DE494C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13">
    <w:name w:val="D12B92D776364842ACC6F7F99A55CD1D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13">
    <w:name w:val="2964D213F74E45B199DC06ECD34B0C13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13">
    <w:name w:val="D3BE778675A840EDB3464AAF33C995BA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13">
    <w:name w:val="186C303AEB864741BB861DE93B271746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13">
    <w:name w:val="D79225EA595D4C5AACEF0D9784FB1B54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13">
    <w:name w:val="2839A2F9346842379E4216F4C91312A7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13">
    <w:name w:val="F27B1FFC5B3E4F7A8834032A72D72B0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13">
    <w:name w:val="C1FB7EDFBAB6492C9E7E7EC372326E7F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13">
    <w:name w:val="51FA18ADA02B44CC983EF16A1C3F46A5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13">
    <w:name w:val="62E6724A17104F8FBD9F0B8CEBED84C9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13">
    <w:name w:val="64FBC2F5440440BCAD0A5C92E4D93D4E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13">
    <w:name w:val="68063B4C442042D5A3379447FB72B7BB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13">
    <w:name w:val="DE306FEC238F4EAA87F6A3B84FC09AF4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13">
    <w:name w:val="19B5B2647A1241CB93FAC8848ADDB549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13">
    <w:name w:val="B360E06B28E54F048F8542E360ACF788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13">
    <w:name w:val="322D10C0039B42068D756FF0C67EF3CD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13">
    <w:name w:val="07FBA1694D154C0EAB81B24B704B1DA1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13">
    <w:name w:val="0B341E87301A4B33A8BC0596AF2DA13F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13">
    <w:name w:val="D0E0B2C3230847C78DB3F4F24DAF51FE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13">
    <w:name w:val="FBCD5CD0CC224F4E804CC8868F022B27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13">
    <w:name w:val="B85E046F6D564224899373C5FAD5468E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13">
    <w:name w:val="B99AAABB408847C58D23F1513B8D158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13">
    <w:name w:val="B0873CA5962740C0B239E81D52C5A2F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13">
    <w:name w:val="E50A6C8720C344D4B8E88726DC11150C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13">
    <w:name w:val="BE4AFA45A1BC469EACF194D68867BBD7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13">
    <w:name w:val="607A95D294C5498D81BC1C0985EBE9CB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13">
    <w:name w:val="E520A4507E7849C58B0D1D711F9EC3E9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13">
    <w:name w:val="250A6A7FA6AB4CC98DCBF79DBF4BA2F1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13">
    <w:name w:val="EA0C402336E24CB691ABCD8E503B82ED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13">
    <w:name w:val="2616A2F3D250463F87B0D9B07DCF828E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13">
    <w:name w:val="94D53D95B0424FCABCC3FAC4EDD64734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13">
    <w:name w:val="CFE5D3EA78B44422A9B8612A713905C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13">
    <w:name w:val="713C9AB836DC48D78EF021F89FF73C7B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13">
    <w:name w:val="2F862F3D95C046C5A9BCA72AD5739BB8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13">
    <w:name w:val="A9F4CE9F0E9D42FEBF51FF418D7921B3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13">
    <w:name w:val="82756012135E446D92F5FA3E9BDAA86C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13">
    <w:name w:val="E5580769F68241B09FAC0C880376FD84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13">
    <w:name w:val="B53EA1A1ED084642951DA905BC9E7149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13">
    <w:name w:val="25F25D2059E64BE18956F81EA49DB8C2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13">
    <w:name w:val="DDF21F5157914998B2E1E2C5F2C81535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13">
    <w:name w:val="F13D4F4579D94D4CA68ECC32C12AD3E6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13">
    <w:name w:val="886D0787792F4C9BA79EA5EFE3FAAFCF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13">
    <w:name w:val="E7D4A28E7C1C4EF1B0E98583B14C8128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02AEAAE688F41F79896EEF1B4AE5CFA3">
    <w:name w:val="E02AEAAE688F41F79896EEF1B4AE5CFA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680550D8C8B44BBB0087676C27BB7EE3">
    <w:name w:val="0680550D8C8B44BBB0087676C27BB7EE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E14F6F546FB48078303E02592D6EF143">
    <w:name w:val="2E14F6F546FB48078303E02592D6EF14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BF56384622493A80191B0384BB45953">
    <w:name w:val="51BF56384622493A80191B0384BB4595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2F9F4BA46D4E889DDC23B4385362A43">
    <w:name w:val="F82F9F4BA46D4E889DDC23B4385362A4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ED8FA4F06654EB8AD0A30664E95C1D33">
    <w:name w:val="FED8FA4F06654EB8AD0A30664E95C1D3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36B6A266CCE40EEBF291709EB050DFD3">
    <w:name w:val="836B6A266CCE40EEBF291709EB050DFD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CDD699236664FBF97430C4923E64D673">
    <w:name w:val="0CDD699236664FBF97430C4923E64D67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594A8493C4D458CAEC71E99F9CB86C03">
    <w:name w:val="B594A8493C4D458CAEC71E99F9CB86C0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68A25EC92C4CBC91616D8E63532E003">
    <w:name w:val="5168A25EC92C4CBC91616D8E63532E00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66609330FFF46B6A86DC1BC69D34F2F3">
    <w:name w:val="A66609330FFF46B6A86DC1BC69D34F2F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DAFE979CDB647ABA60DC176D9F4FF2E3">
    <w:name w:val="4DAFE979CDB647ABA60DC176D9F4FF2E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1BE8474E7404561A8A72EC5B14CF4F43">
    <w:name w:val="E1BE8474E7404561A8A72EC5B14CF4F4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20D09754D6C42839BD45E4E35D5155B3">
    <w:name w:val="A20D09754D6C42839BD45E4E35D5155B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E1C59DD624444DDAE1D2479D91A7AD43">
    <w:name w:val="FE1C59DD624444DDAE1D2479D91A7AD4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C2E49FE3246448E9DCBB4B07FC7C06D3">
    <w:name w:val="1C2E49FE3246448E9DCBB4B07FC7C06D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06AB1E7EE764E27814857AA8B69A9E13">
    <w:name w:val="A06AB1E7EE764E27814857AA8B69A9E1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C2126AB66454926A5887A738F62B06D3">
    <w:name w:val="EC2126AB66454926A5887A738F62B06D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DDF8C323E7C4A08AEFF580791119DB83">
    <w:name w:val="EDDF8C323E7C4A08AEFF580791119DB8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F61F51E7B474414BEDD02B7B42031E33">
    <w:name w:val="5F61F51E7B474414BEDD02B7B42031E3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BC7570E45B349B5B07BE7D93B93675C3">
    <w:name w:val="9BC7570E45B349B5B07BE7D93B93675C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F56153B66F64B9E8CABA87B510D18163">
    <w:name w:val="3F56153B66F64B9E8CABA87B510D1816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DF14CFED5DD45A1B7CFCBEC6710BF923">
    <w:name w:val="0DF14CFED5DD45A1B7CFCBEC6710BF92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956D0316CE0480C9D256139D99777023">
    <w:name w:val="1956D0316CE0480C9D256139D9977702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33A9802EECB4DB984EB96C9C7DC0A353">
    <w:name w:val="433A9802EECB4DB984EB96C9C7DC0A35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84CD01F39F24E5AA7EEAE6CA878845F3">
    <w:name w:val="784CD01F39F24E5AA7EEAE6CA878845F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8351975CFDB493688B7204423C759B23">
    <w:name w:val="C8351975CFDB493688B7204423C759B23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14">
    <w:name w:val="F8A6CFD12F504C81B1A313D94ACF7047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14">
    <w:name w:val="2EE8987651C54A42B916AE8F8D5C661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14">
    <w:name w:val="A95D05E91F204DBCABDD87E878A2F49A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14">
    <w:name w:val="AA588BBCDEDF41BB94F0B70A251C0A31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14">
    <w:name w:val="8E57855E980A48E4ADA41A66E643F7B4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14">
    <w:name w:val="42A08947A7EC44589857614C089A6616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14">
    <w:name w:val="D55F9A82F9714D74AA73D9600E1CC0A1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14">
    <w:name w:val="C725505081A042D4829A2E3072E68A09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14">
    <w:name w:val="CF361FFA626D435595363493FB1437B5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14">
    <w:name w:val="E41D35B5D11E4C20B22DCC20E87683D9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14">
    <w:name w:val="BC14965E7E8444AF914A0CFA16B6474B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14">
    <w:name w:val="8F191F7756E94A3C8C4E34D4FC5973E7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14">
    <w:name w:val="1B55868086BC4867B01904E7377E76C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14">
    <w:name w:val="EF6FCED398D747CBAA332D0327F735A4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14">
    <w:name w:val="366ECA3965544F17A3ED3513A3CCCCED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14">
    <w:name w:val="7E1AD664EC8042AC9E645C6D1C98874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14">
    <w:name w:val="61B8442FCFC1410595AE9D89B16C57CB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14">
    <w:name w:val="59188CB9CB31494ABEB0BFAC3EBBDE5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14">
    <w:name w:val="8FFF7A86EC71424BBBACE80FB774DEBA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14">
    <w:name w:val="235A3ECCA8784CB2B5D1F816B4397D03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14">
    <w:name w:val="F5C0C16AD2374505B0C91F96F16E6D7B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14">
    <w:name w:val="AE92B77E9FC841C197C0488997B2CB48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39F0C0269BF40B6BA58CAC9B213C6709">
    <w:name w:val="439F0C0269BF40B6BA58CAC9B213C6709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5AEFCA374C34DAC8A27BAAAB98C067F11">
    <w:name w:val="55AEFCA374C34DAC8A27BAAAB98C067F11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14">
    <w:name w:val="C76635D2C7574E08B3DD44AB4E817E13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14">
    <w:name w:val="1A89BE09B9954445AA83F18E57F440A6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14">
    <w:name w:val="13BF1D55E0CB489885129404F82CB4F8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14">
    <w:name w:val="FA1F84701C6147379A794CB375B3D470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14">
    <w:name w:val="FB58672E9B0949B5A366267F13552E9B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14">
    <w:name w:val="76ECA59149EF4E67A9B984E2E820E943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14">
    <w:name w:val="ABD685C3610748598AD25DB0D481F30B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14">
    <w:name w:val="D3B12EDC75854E7A869563E5690C96EE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14">
    <w:name w:val="C8B8EF1EF5114C448518FB54D9B59B8B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14">
    <w:name w:val="8D740FD4FF564B83B7EA81EA2163C834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14">
    <w:name w:val="D487535D48134617836E221BD0526220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14">
    <w:name w:val="E5E856C07D2F4DA4ADA4ED85B5ED704D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14">
    <w:name w:val="E69E4576729F4AFB8AFD1996B0A2A1B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14">
    <w:name w:val="022D9EFBBA3A488C8DE5E8F05C0D82E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14">
    <w:name w:val="AF99E1DC012B457082E9DEDD666AEEA8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14">
    <w:name w:val="2D495A69D0854814985808F715213557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14">
    <w:name w:val="0A60489D01614A249DC0C99B77C23ACC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14">
    <w:name w:val="12E48E07346E4A17A70D1181DD1D27C0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14">
    <w:name w:val="A6F9C541808D4515BB767AA4CC8E95BE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14">
    <w:name w:val="6D8105C93DBF403DB6EBA772674B3F6F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14">
    <w:name w:val="A15A488FB6414695B218323EB9FC0F6D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14">
    <w:name w:val="E7C41B73454E4F54AE91BECC7A22DDA9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14">
    <w:name w:val="E4B5EFDA838C4959B69525B828C79463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14">
    <w:name w:val="3464F638FE0A47EFA47A2A5074A5CDAB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14">
    <w:name w:val="E7C3C9CBF09548F9BBB1832C1DF3790E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14">
    <w:name w:val="503A639194E74178B7B74FD2303494FF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14">
    <w:name w:val="00BF6F9DBE2348D79764BD54EF2413F7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14">
    <w:name w:val="906CA4A531584642AAC47E06B2DB1A12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14">
    <w:name w:val="6C6BD84583C343C6870684143E1BBAEB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14">
    <w:name w:val="AFFAE78E94A64D8A9C0B15ACE3C65EA614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14">
    <w:name w:val="87DFA6B231A349E5A9950C282086B9BC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14">
    <w:name w:val="3ED76FBE6C0D4277A55AC887923609D7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14">
    <w:name w:val="7CBD2C370811494F8197CC6A68346AB8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14">
    <w:name w:val="EBD5201763CF4AE1A121A62FA40D35F0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14">
    <w:name w:val="00EA65BDF0A24789B03B9BBF9A9CB6CC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14">
    <w:name w:val="D06A31B2AC41493FBBDC97925E2A075D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14">
    <w:name w:val="2BDB9FDB70224193A8B3848E6B5418DB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14">
    <w:name w:val="C11E0C131C5B4A70A02399FB51A1C96A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14">
    <w:name w:val="A90BCC0D3B2F4CBBBBEE9F3915E2DC8014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14">
    <w:name w:val="E22869E2B2B0468B9F1F011103F81D2214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14">
    <w:name w:val="B731AE85C7E1428AACD292D50F5CB5E914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14">
    <w:name w:val="EDAA3A68B67F4132887FA1D22001A11614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14">
    <w:name w:val="7E5B02A5D8EB482E951BB80EB0ADF2B014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14">
    <w:name w:val="81E996E959754BAA85C789D365BB6740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14">
    <w:name w:val="2B9C2716C44D4B9691870EF75BC9E6FF14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14">
    <w:name w:val="5FB75DA346C74A9E94D8B3098B31BA53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14">
    <w:name w:val="815A2EE3B642482A8DE30F496840E18C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14">
    <w:name w:val="2FF914BC1E23407C8FFF097BCE48A660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14">
    <w:name w:val="84836BC9503A47C4BD645CA7883EA387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14">
    <w:name w:val="4F3A049BB9C14CBC8EF90A1C383AB78E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14">
    <w:name w:val="DBD5A19FFDB04BC29FB08AA29E5279E7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14">
    <w:name w:val="4973086A3F324D129BD0E1E27C296132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14">
    <w:name w:val="400B25823B444DB19D075A6F7D42C6DD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14">
    <w:name w:val="F9F22DE2B23049708ECB2C4FDD56A8AA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14">
    <w:name w:val="A2785E557A694658BF3ED7D906198908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14">
    <w:name w:val="5F7621A33A894A4ABCA93250C8B6499714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14">
    <w:name w:val="F57F3E925A60445FB8A6126ED0F50B45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14">
    <w:name w:val="9A2E930BCD244788A04109B001B8CC96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14">
    <w:name w:val="6B12DA4C07A343908C1FB4A2DEC8FFF9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14">
    <w:name w:val="4B39DAC632C340F2A11D06780EC44673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14">
    <w:name w:val="11CB8AD7F5364516B5C00DB853068061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14">
    <w:name w:val="57D9CE2118A54A85865A5FF43F78FA41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14">
    <w:name w:val="071CD119A95240AEB2857540247C17F9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14">
    <w:name w:val="224A433128F54106A7A2B20EC64DE4F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14">
    <w:name w:val="829B30C0F24E4539A446988B3565A4AD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14">
    <w:name w:val="D4B8517471534A49987F831FC2ADF621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14">
    <w:name w:val="CDDC4FD1F83F45E2B77FF6BBAB08719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14">
    <w:name w:val="80EB68D2C457484E9DB6AD572555AF1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14">
    <w:name w:val="912F44AF85D242D281AF476B15E3D4A6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14">
    <w:name w:val="DF703FC6A1AE4303B265C790C3A00A4A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14">
    <w:name w:val="97E4AB24D6D340469F549A74F49D9747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14">
    <w:name w:val="4AA28C09AD284AF39E0D74F4C7F80CE6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14">
    <w:name w:val="FE3914DE801843F1A612E361FF827800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14">
    <w:name w:val="F1B4DE640C2B4945B7CC952A8606770E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14">
    <w:name w:val="D116273709BB4C289642531683E2307C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14">
    <w:name w:val="3059A5664E464DB4BC28C6E672E67DB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14">
    <w:name w:val="457E669E58CC46949E34DF29346509E6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14">
    <w:name w:val="49884C6DE24940E990700688E758F2B9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14">
    <w:name w:val="3085DF3FE8884A7F955633998E4397A5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14">
    <w:name w:val="C0FC1CE4D6D74899A4050FE139345DF4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14">
    <w:name w:val="7E25C5D8E16C4440882F6E358772582A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14">
    <w:name w:val="590FE9212D454B4DB1E584C77BF54CEC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14">
    <w:name w:val="06E596B3D33B43F29359CD6E13998E59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14">
    <w:name w:val="F3C3CC7783AD4D538CDCA460E5FD82D7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14">
    <w:name w:val="E050076CE7924A74BB0EBBA5D3DE494C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14">
    <w:name w:val="D12B92D776364842ACC6F7F99A55CD1D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14">
    <w:name w:val="2964D213F74E45B199DC06ECD34B0C13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14">
    <w:name w:val="D3BE778675A840EDB3464AAF33C995BA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14">
    <w:name w:val="186C303AEB864741BB861DE93B271746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14">
    <w:name w:val="D79225EA595D4C5AACEF0D9784FB1B54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14">
    <w:name w:val="2839A2F9346842379E4216F4C91312A7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14">
    <w:name w:val="F27B1FFC5B3E4F7A8834032A72D72B0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14">
    <w:name w:val="C1FB7EDFBAB6492C9E7E7EC372326E7F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14">
    <w:name w:val="51FA18ADA02B44CC983EF16A1C3F46A5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14">
    <w:name w:val="62E6724A17104F8FBD9F0B8CEBED84C9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14">
    <w:name w:val="64FBC2F5440440BCAD0A5C92E4D93D4E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14">
    <w:name w:val="68063B4C442042D5A3379447FB72B7BB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14">
    <w:name w:val="DE306FEC238F4EAA87F6A3B84FC09AF4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14">
    <w:name w:val="19B5B2647A1241CB93FAC8848ADDB549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14">
    <w:name w:val="B360E06B28E54F048F8542E360ACF788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14">
    <w:name w:val="322D10C0039B42068D756FF0C67EF3CD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14">
    <w:name w:val="07FBA1694D154C0EAB81B24B704B1DA1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14">
    <w:name w:val="0B341E87301A4B33A8BC0596AF2DA13F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14">
    <w:name w:val="D0E0B2C3230847C78DB3F4F24DAF51FE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14">
    <w:name w:val="FBCD5CD0CC224F4E804CC8868F022B27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14">
    <w:name w:val="B85E046F6D564224899373C5FAD5468E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14">
    <w:name w:val="B99AAABB408847C58D23F1513B8D158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14">
    <w:name w:val="B0873CA5962740C0B239E81D52C5A2F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14">
    <w:name w:val="E50A6C8720C344D4B8E88726DC11150C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14">
    <w:name w:val="BE4AFA45A1BC469EACF194D68867BBD7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14">
    <w:name w:val="607A95D294C5498D81BC1C0985EBE9CB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14">
    <w:name w:val="E520A4507E7849C58B0D1D711F9EC3E9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14">
    <w:name w:val="250A6A7FA6AB4CC98DCBF79DBF4BA2F1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14">
    <w:name w:val="EA0C402336E24CB691ABCD8E503B82ED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14">
    <w:name w:val="2616A2F3D250463F87B0D9B07DCF828E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14">
    <w:name w:val="94D53D95B0424FCABCC3FAC4EDD64734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14">
    <w:name w:val="CFE5D3EA78B44422A9B8612A713905C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14">
    <w:name w:val="713C9AB836DC48D78EF021F89FF73C7B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14">
    <w:name w:val="2F862F3D95C046C5A9BCA72AD5739BB8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14">
    <w:name w:val="A9F4CE9F0E9D42FEBF51FF418D7921B3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14">
    <w:name w:val="82756012135E446D92F5FA3E9BDAA86C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14">
    <w:name w:val="E5580769F68241B09FAC0C880376FD84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14">
    <w:name w:val="B53EA1A1ED084642951DA905BC9E7149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14">
    <w:name w:val="25F25D2059E64BE18956F81EA49DB8C2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14">
    <w:name w:val="DDF21F5157914998B2E1E2C5F2C81535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14">
    <w:name w:val="F13D4F4579D94D4CA68ECC32C12AD3E6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14">
    <w:name w:val="886D0787792F4C9BA79EA5EFE3FAAFCF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14">
    <w:name w:val="E7D4A28E7C1C4EF1B0E98583B14C8128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02AEAAE688F41F79896EEF1B4AE5CFA4">
    <w:name w:val="E02AEAAE688F41F79896EEF1B4AE5CFA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680550D8C8B44BBB0087676C27BB7EE4">
    <w:name w:val="0680550D8C8B44BBB0087676C27BB7EE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E14F6F546FB48078303E02592D6EF144">
    <w:name w:val="2E14F6F546FB48078303E02592D6EF14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BF56384622493A80191B0384BB45954">
    <w:name w:val="51BF56384622493A80191B0384BB4595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2F9F4BA46D4E889DDC23B4385362A44">
    <w:name w:val="F82F9F4BA46D4E889DDC23B4385362A4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ED8FA4F06654EB8AD0A30664E95C1D34">
    <w:name w:val="FED8FA4F06654EB8AD0A30664E95C1D3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36B6A266CCE40EEBF291709EB050DFD4">
    <w:name w:val="836B6A266CCE40EEBF291709EB050DFD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CDD699236664FBF97430C4923E64D674">
    <w:name w:val="0CDD699236664FBF97430C4923E64D67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594A8493C4D458CAEC71E99F9CB86C04">
    <w:name w:val="B594A8493C4D458CAEC71E99F9CB86C0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68A25EC92C4CBC91616D8E63532E004">
    <w:name w:val="5168A25EC92C4CBC91616D8E63532E00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66609330FFF46B6A86DC1BC69D34F2F4">
    <w:name w:val="A66609330FFF46B6A86DC1BC69D34F2F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DAFE979CDB647ABA60DC176D9F4FF2E4">
    <w:name w:val="4DAFE979CDB647ABA60DC176D9F4FF2E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1BE8474E7404561A8A72EC5B14CF4F44">
    <w:name w:val="E1BE8474E7404561A8A72EC5B14CF4F4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20D09754D6C42839BD45E4E35D5155B4">
    <w:name w:val="A20D09754D6C42839BD45E4E35D5155B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E1C59DD624444DDAE1D2479D91A7AD44">
    <w:name w:val="FE1C59DD624444DDAE1D2479D91A7AD4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C2E49FE3246448E9DCBB4B07FC7C06D4">
    <w:name w:val="1C2E49FE3246448E9DCBB4B07FC7C06D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06AB1E7EE764E27814857AA8B69A9E14">
    <w:name w:val="A06AB1E7EE764E27814857AA8B69A9E1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C2126AB66454926A5887A738F62B06D4">
    <w:name w:val="EC2126AB66454926A5887A738F62B06D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DDF8C323E7C4A08AEFF580791119DB84">
    <w:name w:val="EDDF8C323E7C4A08AEFF580791119DB8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F61F51E7B474414BEDD02B7B42031E34">
    <w:name w:val="5F61F51E7B474414BEDD02B7B42031E3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BC7570E45B349B5B07BE7D93B93675C4">
    <w:name w:val="9BC7570E45B349B5B07BE7D93B93675C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F56153B66F64B9E8CABA87B510D18164">
    <w:name w:val="3F56153B66F64B9E8CABA87B510D1816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DF14CFED5DD45A1B7CFCBEC6710BF924">
    <w:name w:val="0DF14CFED5DD45A1B7CFCBEC6710BF92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956D0316CE0480C9D256139D99777024">
    <w:name w:val="1956D0316CE0480C9D256139D9977702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33A9802EECB4DB984EB96C9C7DC0A354">
    <w:name w:val="433A9802EECB4DB984EB96C9C7DC0A35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84CD01F39F24E5AA7EEAE6CA878845F4">
    <w:name w:val="784CD01F39F24E5AA7EEAE6CA878845F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8351975CFDB493688B7204423C759B24">
    <w:name w:val="C8351975CFDB493688B7204423C759B24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A6CFD12F504C81B1A313D94ACF704715">
    <w:name w:val="F8A6CFD12F504C81B1A313D94ACF7047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EE8987651C54A42B916AE8F8D5C661215">
    <w:name w:val="2EE8987651C54A42B916AE8F8D5C661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5D05E91F204DBCABDD87E878A2F49A15">
    <w:name w:val="A95D05E91F204DBCABDD87E878A2F49A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A588BBCDEDF41BB94F0B70A251C0A3115">
    <w:name w:val="AA588BBCDEDF41BB94F0B70A251C0A31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E57855E980A48E4ADA41A66E643F7B415">
    <w:name w:val="8E57855E980A48E4ADA41A66E643F7B4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2A08947A7EC44589857614C089A661615">
    <w:name w:val="42A08947A7EC44589857614C089A6616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55F9A82F9714D74AA73D9600E1CC0A115">
    <w:name w:val="D55F9A82F9714D74AA73D9600E1CC0A1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25505081A042D4829A2E3072E68A0915">
    <w:name w:val="C725505081A042D4829A2E3072E68A09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361FFA626D435595363493FB1437B515">
    <w:name w:val="CF361FFA626D435595363493FB1437B5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1D35B5D11E4C20B22DCC20E87683D915">
    <w:name w:val="E41D35B5D11E4C20B22DCC20E87683D9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C14965E7E8444AF914A0CFA16B6474B15">
    <w:name w:val="BC14965E7E8444AF914A0CFA16B6474B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191F7756E94A3C8C4E34D4FC5973E715">
    <w:name w:val="8F191F7756E94A3C8C4E34D4FC5973E7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B55868086BC4867B01904E7377E76C215">
    <w:name w:val="1B55868086BC4867B01904E7377E76C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F6FCED398D747CBAA332D0327F735A415">
    <w:name w:val="EF6FCED398D747CBAA332D0327F735A4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66ECA3965544F17A3ED3513A3CCCCED15">
    <w:name w:val="366ECA3965544F17A3ED3513A3CCCCED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1AD664EC8042AC9E645C6D1C98874215">
    <w:name w:val="7E1AD664EC8042AC9E645C6D1C98874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1B8442FCFC1410595AE9D89B16C57CB15">
    <w:name w:val="61B8442FCFC1410595AE9D89B16C57CB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188CB9CB31494ABEB0BFAC3EBBDE5215">
    <w:name w:val="59188CB9CB31494ABEB0BFAC3EBBDE5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FFF7A86EC71424BBBACE80FB774DEBA15">
    <w:name w:val="8FFF7A86EC71424BBBACE80FB774DEBA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35A3ECCA8784CB2B5D1F816B4397D0315">
    <w:name w:val="235A3ECCA8784CB2B5D1F816B4397D03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5C0C16AD2374505B0C91F96F16E6D7B15">
    <w:name w:val="F5C0C16AD2374505B0C91F96F16E6D7B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E92B77E9FC841C197C0488997B2CB4815">
    <w:name w:val="AE92B77E9FC841C197C0488997B2CB48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39F0C0269BF40B6BA58CAC9B213C67010">
    <w:name w:val="439F0C0269BF40B6BA58CAC9B213C67010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5AEFCA374C34DAC8A27BAAAB98C067F12">
    <w:name w:val="55AEFCA374C34DAC8A27BAAAB98C067F12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76635D2C7574E08B3DD44AB4E817E1315">
    <w:name w:val="C76635D2C7574E08B3DD44AB4E817E13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A89BE09B9954445AA83F18E57F440A615">
    <w:name w:val="1A89BE09B9954445AA83F18E57F440A6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13BF1D55E0CB489885129404F82CB4F815">
    <w:name w:val="13BF1D55E0CB489885129404F82CB4F8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A1F84701C6147379A794CB375B3D47015">
    <w:name w:val="FA1F84701C6147379A794CB375B3D470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58672E9B0949B5A366267F13552E9B15">
    <w:name w:val="FB58672E9B0949B5A366267F13552E9B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6ECA59149EF4E67A9B984E2E820E94315">
    <w:name w:val="76ECA59149EF4E67A9B984E2E820E943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BD685C3610748598AD25DB0D481F30B15">
    <w:name w:val="ABD685C3610748598AD25DB0D481F30B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12EDC75854E7A869563E5690C96EE15">
    <w:name w:val="D3B12EDC75854E7A869563E5690C96EE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8B8EF1EF5114C448518FB54D9B59B8B15">
    <w:name w:val="C8B8EF1EF5114C448518FB54D9B59B8B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D740FD4FF564B83B7EA81EA2163C83415">
    <w:name w:val="8D740FD4FF564B83B7EA81EA2163C834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87535D48134617836E221BD052622015">
    <w:name w:val="D487535D48134617836E221BD0526220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E856C07D2F4DA4ADA4ED85B5ED704D15">
    <w:name w:val="E5E856C07D2F4DA4ADA4ED85B5ED704D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69E4576729F4AFB8AFD1996B0A2A1B215">
    <w:name w:val="E69E4576729F4AFB8AFD1996B0A2A1B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22D9EFBBA3A488C8DE5E8F05C0D82E215">
    <w:name w:val="022D9EFBBA3A488C8DE5E8F05C0D82E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F99E1DC012B457082E9DEDD666AEEA815">
    <w:name w:val="AF99E1DC012B457082E9DEDD666AEEA8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D495A69D0854814985808F71521355715">
    <w:name w:val="2D495A69D0854814985808F715213557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A60489D01614A249DC0C99B77C23ACC15">
    <w:name w:val="0A60489D01614A249DC0C99B77C23ACC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2E48E07346E4A17A70D1181DD1D27C015">
    <w:name w:val="12E48E07346E4A17A70D1181DD1D27C0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6F9C541808D4515BB767AA4CC8E95BE15">
    <w:name w:val="A6F9C541808D4515BB767AA4CC8E95BE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D8105C93DBF403DB6EBA772674B3F6F15">
    <w:name w:val="6D8105C93DBF403DB6EBA772674B3F6F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15A488FB6414695B218323EB9FC0F6D15">
    <w:name w:val="A15A488FB6414695B218323EB9FC0F6D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41B73454E4F54AE91BECC7A22DDA915">
    <w:name w:val="E7C41B73454E4F54AE91BECC7A22DDA9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4B5EFDA838C4959B69525B828C7946315">
    <w:name w:val="E4B5EFDA838C4959B69525B828C79463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464F638FE0A47EFA47A2A5074A5CDAB15">
    <w:name w:val="3464F638FE0A47EFA47A2A5074A5CDAB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C3C9CBF09548F9BBB1832C1DF3790E15">
    <w:name w:val="E7C3C9CBF09548F9BBB1832C1DF3790E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503A639194E74178B7B74FD2303494FF15">
    <w:name w:val="503A639194E74178B7B74FD2303494FF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0BF6F9DBE2348D79764BD54EF2413F715">
    <w:name w:val="00BF6F9DBE2348D79764BD54EF2413F7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906CA4A531584642AAC47E06B2DB1A1215">
    <w:name w:val="906CA4A531584642AAC47E06B2DB1A12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6C6BD84583C343C6870684143E1BBAEB15">
    <w:name w:val="6C6BD84583C343C6870684143E1BBAEB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AFFAE78E94A64D8A9C0B15ACE3C65EA615">
    <w:name w:val="AFFAE78E94A64D8A9C0B15ACE3C65EA615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7DFA6B231A349E5A9950C282086B9BC15">
    <w:name w:val="87DFA6B231A349E5A9950C282086B9BC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3ED76FBE6C0D4277A55AC887923609D715">
    <w:name w:val="3ED76FBE6C0D4277A55AC887923609D7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7CBD2C370811494F8197CC6A68346AB815">
    <w:name w:val="7CBD2C370811494F8197CC6A68346AB8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EBD5201763CF4AE1A121A62FA40D35F015">
    <w:name w:val="EBD5201763CF4AE1A121A62FA40D35F0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00EA65BDF0A24789B03B9BBF9A9CB6CC15">
    <w:name w:val="00EA65BDF0A24789B03B9BBF9A9CB6CC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06A31B2AC41493FBBDC97925E2A075D15">
    <w:name w:val="D06A31B2AC41493FBBDC97925E2A075D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BDB9FDB70224193A8B3848E6B5418DB15">
    <w:name w:val="2BDB9FDB70224193A8B3848E6B5418DB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C11E0C131C5B4A70A02399FB51A1C96A15">
    <w:name w:val="C11E0C131C5B4A70A02399FB51A1C96A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90BCC0D3B2F4CBBBBEE9F3915E2DC8015">
    <w:name w:val="A90BCC0D3B2F4CBBBBEE9F3915E2DC8015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22869E2B2B0468B9F1F011103F81D2215">
    <w:name w:val="E22869E2B2B0468B9F1F011103F81D2215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B731AE85C7E1428AACD292D50F5CB5E915">
    <w:name w:val="B731AE85C7E1428AACD292D50F5CB5E915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EDAA3A68B67F4132887FA1D22001A11615">
    <w:name w:val="EDAA3A68B67F4132887FA1D22001A11615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7E5B02A5D8EB482E951BB80EB0ADF2B015">
    <w:name w:val="7E5B02A5D8EB482E951BB80EB0ADF2B015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81E996E959754BAA85C789D365BB674015">
    <w:name w:val="81E996E959754BAA85C789D365BB6740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B9C2716C44D4B9691870EF75BC9E6FF15">
    <w:name w:val="2B9C2716C44D4B9691870EF75BC9E6FF15"/>
    <w:rsid w:val="00EC3A80"/>
    <w:pPr>
      <w:keepNext/>
      <w:keepLines/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</w:rPr>
  </w:style>
  <w:style w:type="paragraph" w:customStyle="1" w:styleId="5FB75DA346C74A9E94D8B3098B31BA5315">
    <w:name w:val="5FB75DA346C74A9E94D8B3098B31BA53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15A2EE3B642482A8DE30F496840E18C15">
    <w:name w:val="815A2EE3B642482A8DE30F496840E18C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2FF914BC1E23407C8FFF097BCE48A66015">
    <w:name w:val="2FF914BC1E23407C8FFF097BCE48A660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84836BC9503A47C4BD645CA7883EA38715">
    <w:name w:val="84836BC9503A47C4BD645CA7883EA387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F3A049BB9C14CBC8EF90A1C383AB78E15">
    <w:name w:val="4F3A049BB9C14CBC8EF90A1C383AB78E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DBD5A19FFDB04BC29FB08AA29E5279E715">
    <w:name w:val="DBD5A19FFDB04BC29FB08AA29E5279E7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973086A3F324D129BD0E1E27C29613215">
    <w:name w:val="4973086A3F324D129BD0E1E27C296132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400B25823B444DB19D075A6F7D42C6DD15">
    <w:name w:val="400B25823B444DB19D075A6F7D42C6DD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F9F22DE2B23049708ECB2C4FDD56A8AA15">
    <w:name w:val="F9F22DE2B23049708ECB2C4FDD56A8AA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A2785E557A694658BF3ED7D90619890815">
    <w:name w:val="A2785E557A694658BF3ED7D906198908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outlineLvl w:val="1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customStyle="1" w:styleId="5F7621A33A894A4ABCA93250C8B6499715">
    <w:name w:val="5F7621A33A894A4ABCA93250C8B6499715"/>
    <w:rsid w:val="00EC3A80"/>
    <w:pPr>
      <w:keepNext/>
      <w:keepLines/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customStyle="1" w:styleId="F57F3E925A60445FB8A6126ED0F50B4515">
    <w:name w:val="F57F3E925A60445FB8A6126ED0F50B45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A2E930BCD244788A04109B001B8CC9615">
    <w:name w:val="9A2E930BCD244788A04109B001B8CC96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B12DA4C07A343908C1FB4A2DEC8FFF915">
    <w:name w:val="6B12DA4C07A343908C1FB4A2DEC8FFF9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B39DAC632C340F2A11D06780EC4467315">
    <w:name w:val="4B39DAC632C340F2A11D06780EC44673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1CB8AD7F5364516B5C00DB85306806115">
    <w:name w:val="11CB8AD7F5364516B5C00DB853068061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7D9CE2118A54A85865A5FF43F78FA4115">
    <w:name w:val="57D9CE2118A54A85865A5FF43F78FA41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1CD119A95240AEB2857540247C17F915">
    <w:name w:val="071CD119A95240AEB2857540247C17F9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24A433128F54106A7A2B20EC64DE4F215">
    <w:name w:val="224A433128F54106A7A2B20EC64DE4F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9B30C0F24E4539A446988B3565A4AD15">
    <w:name w:val="829B30C0F24E4539A446988B3565A4AD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jc w:val="thaiDistribute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4B8517471534A49987F831FC2ADF62115">
    <w:name w:val="D4B8517471534A49987F831FC2ADF621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DDC4FD1F83F45E2B77FF6BBAB08719215">
    <w:name w:val="CDDC4FD1F83F45E2B77FF6BBAB08719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0EB68D2C457484E9DB6AD572555AF1215">
    <w:name w:val="80EB68D2C457484E9DB6AD572555AF1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12F44AF85D242D281AF476B15E3D4A615">
    <w:name w:val="912F44AF85D242D281AF476B15E3D4A6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F703FC6A1AE4303B265C790C3A00A4A15">
    <w:name w:val="DF703FC6A1AE4303B265C790C3A00A4A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7E4AB24D6D340469F549A74F49D974715">
    <w:name w:val="97E4AB24D6D340469F549A74F49D9747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AA28C09AD284AF39E0D74F4C7F80CE615">
    <w:name w:val="4AA28C09AD284AF39E0D74F4C7F80CE6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E3914DE801843F1A612E361FF82780015">
    <w:name w:val="FE3914DE801843F1A612E361FF827800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B4DE640C2B4945B7CC952A8606770E15">
    <w:name w:val="F1B4DE640C2B4945B7CC952A8606770E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16273709BB4C289642531683E2307C15">
    <w:name w:val="D116273709BB4C289642531683E2307C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59A5664E464DB4BC28C6E672E67DB215">
    <w:name w:val="3059A5664E464DB4BC28C6E672E67DB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57E669E58CC46949E34DF29346509E615">
    <w:name w:val="457E669E58CC46949E34DF29346509E6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49884C6DE24940E990700688E758F2B915">
    <w:name w:val="49884C6DE24940E990700688E758F2B9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085DF3FE8884A7F955633998E4397A515">
    <w:name w:val="3085DF3FE8884A7F955633998E4397A5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0FC1CE4D6D74899A4050FE139345DF415">
    <w:name w:val="C0FC1CE4D6D74899A4050FE139345DF4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E25C5D8E16C4440882F6E358772582A15">
    <w:name w:val="7E25C5D8E16C4440882F6E358772582A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90FE9212D454B4DB1E584C77BF54CEC15">
    <w:name w:val="590FE9212D454B4DB1E584C77BF54CEC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6E596B3D33B43F29359CD6E13998E5915">
    <w:name w:val="06E596B3D33B43F29359CD6E13998E59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3C3CC7783AD4D538CDCA460E5FD82D715">
    <w:name w:val="F3C3CC7783AD4D538CDCA460E5FD82D7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050076CE7924A74BB0EBBA5D3DE494C15">
    <w:name w:val="E050076CE7924A74BB0EBBA5D3DE494C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12B92D776364842ACC6F7F99A55CD1D15">
    <w:name w:val="D12B92D776364842ACC6F7F99A55CD1D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964D213F74E45B199DC06ECD34B0C1315">
    <w:name w:val="2964D213F74E45B199DC06ECD34B0C13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3BE778675A840EDB3464AAF33C995BA15">
    <w:name w:val="D3BE778675A840EDB3464AAF33C995BA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86C303AEB864741BB861DE93B27174615">
    <w:name w:val="186C303AEB864741BB861DE93B271746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79225EA595D4C5AACEF0D9784FB1B5415">
    <w:name w:val="D79225EA595D4C5AACEF0D9784FB1B54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839A2F9346842379E4216F4C91312A715">
    <w:name w:val="2839A2F9346842379E4216F4C91312A7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27B1FFC5B3E4F7A8834032A72D72B0215">
    <w:name w:val="F27B1FFC5B3E4F7A8834032A72D72B0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1FB7EDFBAB6492C9E7E7EC372326E7F15">
    <w:name w:val="C1FB7EDFBAB6492C9E7E7EC372326E7F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51FA18ADA02B44CC983EF16A1C3F46A515">
    <w:name w:val="51FA18ADA02B44CC983EF16A1C3F46A5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2E6724A17104F8FBD9F0B8CEBED84C915">
    <w:name w:val="62E6724A17104F8FBD9F0B8CEBED84C9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4FBC2F5440440BCAD0A5C92E4D93D4E15">
    <w:name w:val="64FBC2F5440440BCAD0A5C92E4D93D4E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8063B4C442042D5A3379447FB72B7BB15">
    <w:name w:val="68063B4C442042D5A3379447FB72B7BB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E306FEC238F4EAA87F6A3B84FC09AF415">
    <w:name w:val="DE306FEC238F4EAA87F6A3B84FC09AF4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19B5B2647A1241CB93FAC8848ADDB54915">
    <w:name w:val="19B5B2647A1241CB93FAC8848ADDB549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360E06B28E54F048F8542E360ACF78815">
    <w:name w:val="B360E06B28E54F048F8542E360ACF788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322D10C0039B42068D756FF0C67EF3CD15">
    <w:name w:val="322D10C0039B42068D756FF0C67EF3CD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7FBA1694D154C0EAB81B24B704B1DA115">
    <w:name w:val="07FBA1694D154C0EAB81B24B704B1DA1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0B341E87301A4B33A8BC0596AF2DA13F15">
    <w:name w:val="0B341E87301A4B33A8BC0596AF2DA13F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0E0B2C3230847C78DB3F4F24DAF51FE15">
    <w:name w:val="D0E0B2C3230847C78DB3F4F24DAF51FE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BCD5CD0CC224F4E804CC8868F022B2715">
    <w:name w:val="FBCD5CD0CC224F4E804CC8868F022B27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85E046F6D564224899373C5FAD5468E15">
    <w:name w:val="B85E046F6D564224899373C5FAD5468E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99AAABB408847C58D23F1513B8D158215">
    <w:name w:val="B99AAABB408847C58D23F1513B8D158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0873CA5962740C0B239E81D52C5A2F215">
    <w:name w:val="B0873CA5962740C0B239E81D52C5A2F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0A6C8720C344D4B8E88726DC11150C15">
    <w:name w:val="E50A6C8720C344D4B8E88726DC11150C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E4AFA45A1BC469EACF194D68867BBD715">
    <w:name w:val="BE4AFA45A1BC469EACF194D68867BBD7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607A95D294C5498D81BC1C0985EBE9CB15">
    <w:name w:val="607A95D294C5498D81BC1C0985EBE9CB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20A4507E7849C58B0D1D711F9EC3E915">
    <w:name w:val="E520A4507E7849C58B0D1D711F9EC3E9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0A6A7FA6AB4CC98DCBF79DBF4BA2F115">
    <w:name w:val="250A6A7FA6AB4CC98DCBF79DBF4BA2F1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A0C402336E24CB691ABCD8E503B82ED15">
    <w:name w:val="EA0C402336E24CB691ABCD8E503B82ED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616A2F3D250463F87B0D9B07DCF828E15">
    <w:name w:val="2616A2F3D250463F87B0D9B07DCF828E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94D53D95B0424FCABCC3FAC4EDD6473415">
    <w:name w:val="94D53D95B0424FCABCC3FAC4EDD64734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CFE5D3EA78B44422A9B8612A713905C215">
    <w:name w:val="CFE5D3EA78B44422A9B8612A713905C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713C9AB836DC48D78EF021F89FF73C7B15">
    <w:name w:val="713C9AB836DC48D78EF021F89FF73C7B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F862F3D95C046C5A9BCA72AD5739BB815">
    <w:name w:val="2F862F3D95C046C5A9BCA72AD5739BB8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A9F4CE9F0E9D42FEBF51FF418D7921B315">
    <w:name w:val="A9F4CE9F0E9D42FEBF51FF418D7921B3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2756012135E446D92F5FA3E9BDAA86C15">
    <w:name w:val="82756012135E446D92F5FA3E9BDAA86C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5580769F68241B09FAC0C880376FD8415">
    <w:name w:val="E5580769F68241B09FAC0C880376FD84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B53EA1A1ED084642951DA905BC9E714915">
    <w:name w:val="B53EA1A1ED084642951DA905BC9E7149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25F25D2059E64BE18956F81EA49DB8C215">
    <w:name w:val="25F25D2059E64BE18956F81EA49DB8C2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DDF21F5157914998B2E1E2C5F2C8153515">
    <w:name w:val="DDF21F5157914998B2E1E2C5F2C81535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F13D4F4579D94D4CA68ECC32C12AD3E615">
    <w:name w:val="F13D4F4579D94D4CA68ECC32C12AD3E6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886D0787792F4C9BA79EA5EFE3FAAFCF15">
    <w:name w:val="886D0787792F4C9BA79EA5EFE3FAAFCF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</w:pPr>
    <w:rPr>
      <w:rFonts w:ascii="TH SarabunPSK" w:eastAsiaTheme="minorHAnsi" w:hAnsi="TH SarabunPSK" w:cs="TH SarabunPSK"/>
      <w:color w:val="000000" w:themeColor="text1"/>
      <w:sz w:val="32"/>
      <w:szCs w:val="32"/>
    </w:rPr>
  </w:style>
  <w:style w:type="paragraph" w:customStyle="1" w:styleId="E7D4A28E7C1C4EF1B0E98583B14C812815">
    <w:name w:val="E7D4A28E7C1C4EF1B0E98583B14C8128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02AEAAE688F41F79896EEF1B4AE5CFA5">
    <w:name w:val="E02AEAAE688F41F79896EEF1B4AE5CFA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680550D8C8B44BBB0087676C27BB7EE5">
    <w:name w:val="0680550D8C8B44BBB0087676C27BB7EE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2E14F6F546FB48078303E02592D6EF145">
    <w:name w:val="2E14F6F546FB48078303E02592D6EF14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BF56384622493A80191B0384BB45955">
    <w:name w:val="51BF56384622493A80191B0384BB4595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82F9F4BA46D4E889DDC23B4385362A45">
    <w:name w:val="F82F9F4BA46D4E889DDC23B4385362A4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ED8FA4F06654EB8AD0A30664E95C1D35">
    <w:name w:val="FED8FA4F06654EB8AD0A30664E95C1D3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836B6A266CCE40EEBF291709EB050DFD5">
    <w:name w:val="836B6A266CCE40EEBF291709EB050DFD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CDD699236664FBF97430C4923E64D675">
    <w:name w:val="0CDD699236664FBF97430C4923E64D67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B594A8493C4D458CAEC71E99F9CB86C05">
    <w:name w:val="B594A8493C4D458CAEC71E99F9CB86C0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168A25EC92C4CBC91616D8E63532E005">
    <w:name w:val="5168A25EC92C4CBC91616D8E63532E00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66609330FFF46B6A86DC1BC69D34F2F5">
    <w:name w:val="A66609330FFF46B6A86DC1BC69D34F2F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DAFE979CDB647ABA60DC176D9F4FF2E5">
    <w:name w:val="4DAFE979CDB647ABA60DC176D9F4FF2E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1BE8474E7404561A8A72EC5B14CF4F45">
    <w:name w:val="E1BE8474E7404561A8A72EC5B14CF4F4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20D09754D6C42839BD45E4E35D5155B5">
    <w:name w:val="A20D09754D6C42839BD45E4E35D5155B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FE1C59DD624444DDAE1D2479D91A7AD45">
    <w:name w:val="FE1C59DD624444DDAE1D2479D91A7AD4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C2E49FE3246448E9DCBB4B07FC7C06D5">
    <w:name w:val="1C2E49FE3246448E9DCBB4B07FC7C06D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A06AB1E7EE764E27814857AA8B69A9E15">
    <w:name w:val="A06AB1E7EE764E27814857AA8B69A9E1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C2126AB66454926A5887A738F62B06D5">
    <w:name w:val="EC2126AB66454926A5887A738F62B06D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EDDF8C323E7C4A08AEFF580791119DB85">
    <w:name w:val="EDDF8C323E7C4A08AEFF580791119DB8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5F61F51E7B474414BEDD02B7B42031E35">
    <w:name w:val="5F61F51E7B474414BEDD02B7B42031E3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9BC7570E45B349B5B07BE7D93B93675C5">
    <w:name w:val="9BC7570E45B349B5B07BE7D93B93675C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3F56153B66F64B9E8CABA87B510D18165">
    <w:name w:val="3F56153B66F64B9E8CABA87B510D1816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0DF14CFED5DD45A1B7CFCBEC6710BF925">
    <w:name w:val="0DF14CFED5DD45A1B7CFCBEC6710BF92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1956D0316CE0480C9D256139D99777025">
    <w:name w:val="1956D0316CE0480C9D256139D9977702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433A9802EECB4DB984EB96C9C7DC0A355">
    <w:name w:val="433A9802EECB4DB984EB96C9C7DC0A35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784CD01F39F24E5AA7EEAE6CA878845F5">
    <w:name w:val="784CD01F39F24E5AA7EEAE6CA878845F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  <w:style w:type="paragraph" w:customStyle="1" w:styleId="C8351975CFDB493688B7204423C759B25">
    <w:name w:val="C8351975CFDB493688B7204423C759B25"/>
    <w:rsid w:val="00EC3A80"/>
    <w:pPr>
      <w:tabs>
        <w:tab w:val="left" w:pos="851"/>
        <w:tab w:val="left" w:pos="1134"/>
        <w:tab w:val="left" w:pos="1531"/>
        <w:tab w:val="left" w:pos="2098"/>
        <w:tab w:val="left" w:pos="2835"/>
      </w:tabs>
      <w:spacing w:after="0" w:line="240" w:lineRule="auto"/>
      <w:contextualSpacing/>
      <w:jc w:val="center"/>
    </w:pPr>
    <w:rPr>
      <w:rFonts w:ascii="TH SarabunPSK" w:eastAsiaTheme="majorEastAsia" w:hAnsi="TH SarabunPSK" w:cs="TH SarabunPSK"/>
      <w:b/>
      <w:bCs/>
      <w:color w:val="000000" w:themeColor="text1"/>
      <w:spacing w:val="-10"/>
      <w:kern w:val="28"/>
      <w:sz w:val="44"/>
      <w:szCs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8A995-A1E1-4159-B128-4AE75EE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Template-GS-Thesis-URU (5)</Template>
  <TotalTime>2</TotalTime>
  <Pages>31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วรวัฒน์ รักดี</cp:lastModifiedBy>
  <cp:revision>2</cp:revision>
  <dcterms:created xsi:type="dcterms:W3CDTF">2026-04-27T04:14:00Z</dcterms:created>
  <dcterms:modified xsi:type="dcterms:W3CDTF">2026-04-27T04:14:00Z</dcterms:modified>
</cp:coreProperties>
</file>